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DC508" w14:textId="657D44DC" w:rsidR="004D6D4C" w:rsidRPr="008C21A1" w:rsidRDefault="004D6D4C" w:rsidP="009920C7">
      <w:pPr>
        <w:spacing w:before="46" w:line="259" w:lineRule="auto"/>
        <w:ind w:left="119" w:right="89"/>
        <w:jc w:val="center"/>
        <w:rPr>
          <w:rFonts w:cs="Arial"/>
          <w:b/>
          <w:spacing w:val="40"/>
          <w:szCs w:val="24"/>
        </w:rPr>
      </w:pPr>
      <w:bookmarkStart w:id="0" w:name="REFERENCE_QUESTIONNAIRE"/>
      <w:bookmarkEnd w:id="0"/>
      <w:r w:rsidRPr="008C21A1">
        <w:rPr>
          <w:rFonts w:cs="Arial"/>
          <w:b/>
          <w:szCs w:val="24"/>
        </w:rPr>
        <w:t>RFP</w:t>
      </w:r>
      <w:r w:rsidRPr="008C21A1">
        <w:rPr>
          <w:rFonts w:cs="Arial"/>
          <w:b/>
          <w:spacing w:val="-5"/>
          <w:szCs w:val="24"/>
        </w:rPr>
        <w:t xml:space="preserve"> </w:t>
      </w:r>
      <w:r w:rsidR="00DF75CB" w:rsidRPr="00DF75CB">
        <w:rPr>
          <w:rFonts w:cs="Arial"/>
          <w:b/>
          <w:spacing w:val="-5"/>
          <w:szCs w:val="24"/>
        </w:rPr>
        <w:t>052026-1032</w:t>
      </w:r>
    </w:p>
    <w:p w14:paraId="735C95E0" w14:textId="1BF380F4" w:rsidR="00366405" w:rsidRDefault="005F4509" w:rsidP="009920C7">
      <w:pPr>
        <w:tabs>
          <w:tab w:val="left" w:pos="9445"/>
        </w:tabs>
        <w:spacing w:before="159"/>
        <w:ind w:left="120"/>
        <w:jc w:val="center"/>
        <w:rPr>
          <w:rFonts w:cs="Arial"/>
          <w:b/>
          <w:caps/>
          <w:szCs w:val="24"/>
        </w:rPr>
      </w:pPr>
      <w:proofErr w:type="gramStart"/>
      <w:r w:rsidRPr="005F4509">
        <w:rPr>
          <w:rFonts w:cs="Arial"/>
          <w:b/>
          <w:caps/>
          <w:szCs w:val="24"/>
        </w:rPr>
        <w:t>Non Financial</w:t>
      </w:r>
      <w:proofErr w:type="gramEnd"/>
      <w:r w:rsidRPr="005F4509">
        <w:rPr>
          <w:rFonts w:cs="Arial"/>
          <w:b/>
          <w:caps/>
          <w:szCs w:val="24"/>
        </w:rPr>
        <w:t xml:space="preserve"> Zero Emissions Truck Incentives (2026)</w:t>
      </w:r>
    </w:p>
    <w:p w14:paraId="41EEA7A3" w14:textId="77777777" w:rsidR="00D534B8" w:rsidRPr="008C21A1" w:rsidRDefault="00D534B8" w:rsidP="004D6D4C">
      <w:pPr>
        <w:tabs>
          <w:tab w:val="left" w:pos="9445"/>
        </w:tabs>
        <w:spacing w:before="159"/>
        <w:ind w:left="120"/>
        <w:rPr>
          <w:rFonts w:cs="Arial"/>
          <w:b/>
          <w:caps/>
          <w:szCs w:val="24"/>
        </w:rPr>
      </w:pPr>
    </w:p>
    <w:p w14:paraId="7BA1FC64" w14:textId="77777777" w:rsidR="004D6D4C" w:rsidRPr="008C21A1" w:rsidRDefault="004D6D4C" w:rsidP="004D6D4C">
      <w:pPr>
        <w:tabs>
          <w:tab w:val="left" w:pos="9445"/>
        </w:tabs>
        <w:spacing w:before="159"/>
        <w:ind w:left="120"/>
        <w:rPr>
          <w:rFonts w:cs="Arial"/>
          <w:b/>
          <w:szCs w:val="24"/>
        </w:rPr>
      </w:pPr>
      <w:r w:rsidRPr="008C21A1">
        <w:rPr>
          <w:rFonts w:cs="Arial"/>
          <w:b/>
          <w:bCs/>
          <w:szCs w:val="24"/>
        </w:rPr>
        <w:t>PROPOSER’S ORGANIZATION:</w:t>
      </w:r>
      <w:r w:rsidRPr="008C21A1">
        <w:rPr>
          <w:rFonts w:cs="Arial"/>
          <w:b/>
          <w:bCs/>
          <w:spacing w:val="-7"/>
          <w:szCs w:val="24"/>
        </w:rPr>
        <w:t xml:space="preserve"> </w:t>
      </w:r>
      <w:r w:rsidRPr="008C21A1">
        <w:rPr>
          <w:rFonts w:cs="Arial"/>
          <w:b/>
          <w:szCs w:val="24"/>
          <w:u w:val="thick"/>
        </w:rPr>
        <w:tab/>
      </w:r>
    </w:p>
    <w:p w14:paraId="105C82EA" w14:textId="77777777" w:rsidR="004D6D4C" w:rsidRPr="008C21A1" w:rsidRDefault="004D6D4C" w:rsidP="004D6D4C">
      <w:pPr>
        <w:pStyle w:val="BodyText"/>
        <w:spacing w:before="2"/>
        <w:rPr>
          <w:rFonts w:cs="Arial"/>
          <w:b/>
          <w:szCs w:val="24"/>
        </w:rPr>
      </w:pPr>
    </w:p>
    <w:p w14:paraId="481704C7" w14:textId="77777777" w:rsidR="004D6D4C" w:rsidRPr="00CD6A32" w:rsidRDefault="004D6D4C" w:rsidP="004D6D4C">
      <w:pPr>
        <w:pStyle w:val="BodyText"/>
        <w:spacing w:before="56"/>
        <w:ind w:left="119" w:right="89"/>
        <w:rPr>
          <w:rFonts w:cs="Arial"/>
          <w:szCs w:val="24"/>
        </w:rPr>
      </w:pPr>
      <w:r w:rsidRPr="008C21A1">
        <w:rPr>
          <w:rFonts w:cs="Arial"/>
          <w:szCs w:val="24"/>
        </w:rPr>
        <w:t>Proposer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must</w:t>
      </w:r>
      <w:r w:rsidRPr="008C21A1">
        <w:rPr>
          <w:rFonts w:cs="Arial"/>
          <w:spacing w:val="-1"/>
          <w:szCs w:val="24"/>
        </w:rPr>
        <w:t xml:space="preserve"> </w:t>
      </w:r>
      <w:r w:rsidRPr="008C21A1">
        <w:rPr>
          <w:rFonts w:cs="Arial"/>
          <w:szCs w:val="24"/>
        </w:rPr>
        <w:t>submit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a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completed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Attachment</w:t>
      </w:r>
      <w:r w:rsidRPr="008C21A1">
        <w:rPr>
          <w:rFonts w:cs="Arial"/>
          <w:spacing w:val="-4"/>
          <w:szCs w:val="24"/>
        </w:rPr>
        <w:t xml:space="preserve"> </w:t>
      </w:r>
      <w:r w:rsidR="0044012C">
        <w:rPr>
          <w:rFonts w:cs="Arial"/>
          <w:szCs w:val="24"/>
        </w:rPr>
        <w:t>C</w:t>
      </w:r>
      <w:r w:rsidRPr="008C21A1">
        <w:rPr>
          <w:rFonts w:cs="Arial"/>
          <w:szCs w:val="24"/>
        </w:rPr>
        <w:t>-Cost Breakdown Offer.</w:t>
      </w:r>
      <w:r w:rsidR="003F6F88">
        <w:rPr>
          <w:rFonts w:cs="Arial"/>
          <w:spacing w:val="-5"/>
          <w:szCs w:val="24"/>
        </w:rPr>
        <w:t xml:space="preserve"> </w:t>
      </w:r>
      <w:r w:rsidRPr="00CD6A32">
        <w:rPr>
          <w:rFonts w:cs="Arial"/>
          <w:szCs w:val="24"/>
        </w:rPr>
        <w:t xml:space="preserve">All rates </w:t>
      </w:r>
      <w:r w:rsidR="0047005A" w:rsidRPr="00CD6A32">
        <w:rPr>
          <w:rFonts w:cs="Arial"/>
          <w:szCs w:val="24"/>
        </w:rPr>
        <w:t xml:space="preserve">or deliverables </w:t>
      </w:r>
      <w:r w:rsidRPr="00CD6A32">
        <w:rPr>
          <w:rFonts w:cs="Arial"/>
          <w:szCs w:val="24"/>
        </w:rPr>
        <w:t>quoted shall be:</w:t>
      </w:r>
    </w:p>
    <w:p w14:paraId="361F21DB" w14:textId="77777777" w:rsidR="004D6D4C" w:rsidRPr="00CD6A32" w:rsidRDefault="004D6D4C" w:rsidP="004D6D4C">
      <w:pPr>
        <w:pStyle w:val="BodyText"/>
        <w:widowControl w:val="0"/>
        <w:numPr>
          <w:ilvl w:val="0"/>
          <w:numId w:val="196"/>
        </w:numPr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  <w:r w:rsidRPr="00CD6A32">
        <w:rPr>
          <w:rFonts w:cs="Arial"/>
          <w:szCs w:val="24"/>
        </w:rPr>
        <w:t>Fixed, fully burdened, including, but not limited to, per diem, administrative overhead, travel, lodging, and transportation (all direct/indirect expenses included).</w:t>
      </w:r>
    </w:p>
    <w:p w14:paraId="6362A70C" w14:textId="77777777" w:rsidR="004D6D4C" w:rsidRPr="00CD6A32" w:rsidRDefault="004D6D4C" w:rsidP="004D6D4C">
      <w:pPr>
        <w:pStyle w:val="BodyText"/>
        <w:widowControl w:val="0"/>
        <w:numPr>
          <w:ilvl w:val="0"/>
          <w:numId w:val="196"/>
        </w:numPr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  <w:r w:rsidRPr="00CD6A32">
        <w:rPr>
          <w:rFonts w:cs="Arial"/>
          <w:szCs w:val="24"/>
        </w:rPr>
        <w:t>Quoted in US Dollars.</w:t>
      </w:r>
    </w:p>
    <w:p w14:paraId="5AAF650E" w14:textId="77777777" w:rsidR="004D6D4C" w:rsidRPr="00CD6A32" w:rsidRDefault="004D6D4C" w:rsidP="004D6D4C">
      <w:pPr>
        <w:pStyle w:val="BodyText"/>
        <w:widowControl w:val="0"/>
        <w:numPr>
          <w:ilvl w:val="0"/>
          <w:numId w:val="196"/>
        </w:numPr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  <w:r w:rsidRPr="00CD6A32">
        <w:rPr>
          <w:rFonts w:cs="Arial"/>
          <w:szCs w:val="24"/>
        </w:rPr>
        <w:t xml:space="preserve">Full cost </w:t>
      </w:r>
      <w:proofErr w:type="gramStart"/>
      <w:r w:rsidRPr="00CD6A32">
        <w:rPr>
          <w:rFonts w:cs="Arial"/>
          <w:szCs w:val="24"/>
        </w:rPr>
        <w:t>inclusive</w:t>
      </w:r>
      <w:proofErr w:type="gramEnd"/>
      <w:r w:rsidRPr="00CD6A32">
        <w:rPr>
          <w:rFonts w:cs="Arial"/>
          <w:szCs w:val="24"/>
        </w:rPr>
        <w:t xml:space="preserve"> of sales tax and other government fees, taxes and charges.</w:t>
      </w:r>
    </w:p>
    <w:p w14:paraId="15C4A0EE" w14:textId="77777777" w:rsidR="004D6D4C" w:rsidRPr="008C21A1" w:rsidRDefault="004D6D4C" w:rsidP="004D6D4C">
      <w:pPr>
        <w:pStyle w:val="BodyText"/>
        <w:widowControl w:val="0"/>
        <w:numPr>
          <w:ilvl w:val="0"/>
          <w:numId w:val="196"/>
        </w:numPr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  <w:r w:rsidRPr="008C21A1">
        <w:rPr>
          <w:rFonts w:cs="Arial"/>
          <w:szCs w:val="24"/>
        </w:rPr>
        <w:t>Valid throughout the contract period unless otherwise amended and agreed to by both parties in writing.</w:t>
      </w:r>
    </w:p>
    <w:p w14:paraId="335E91F2" w14:textId="77777777" w:rsidR="004D6D4C" w:rsidRDefault="004D6D4C" w:rsidP="004D6D4C">
      <w:pPr>
        <w:pStyle w:val="BodyText"/>
        <w:widowControl w:val="0"/>
        <w:numPr>
          <w:ilvl w:val="0"/>
          <w:numId w:val="196"/>
        </w:numPr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  <w:r w:rsidRPr="008C21A1">
        <w:rPr>
          <w:rFonts w:cs="Arial"/>
          <w:szCs w:val="24"/>
        </w:rPr>
        <w:t>This Form must be filled out and returned with your proposal materials as a separate attachment.</w:t>
      </w:r>
    </w:p>
    <w:p w14:paraId="4E11AF54" w14:textId="77777777" w:rsidR="003C40AC" w:rsidRPr="008C21A1" w:rsidRDefault="003C40AC" w:rsidP="003C40AC">
      <w:pPr>
        <w:pStyle w:val="BodyText"/>
        <w:widowControl w:val="0"/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</w:p>
    <w:tbl>
      <w:tblPr>
        <w:tblStyle w:val="GridTable4-Accent1"/>
        <w:tblW w:w="0" w:type="auto"/>
        <w:jc w:val="center"/>
        <w:tblLook w:val="04A0" w:firstRow="1" w:lastRow="0" w:firstColumn="1" w:lastColumn="0" w:noHBand="0" w:noVBand="1"/>
      </w:tblPr>
      <w:tblGrid>
        <w:gridCol w:w="4698"/>
        <w:gridCol w:w="1867"/>
        <w:gridCol w:w="2785"/>
      </w:tblGrid>
      <w:tr w:rsidR="004D6D4C" w:rsidRPr="009A0F8B" w14:paraId="5C1A9436" w14:textId="77777777" w:rsidTr="00136C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17800F1F" w14:textId="77777777" w:rsidR="004D6D4C" w:rsidRPr="008C21A1" w:rsidRDefault="004D6D4C">
            <w:pPr>
              <w:keepNext/>
              <w:keepLines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Project Role</w:t>
            </w:r>
          </w:p>
        </w:tc>
        <w:tc>
          <w:tcPr>
            <w:tcW w:w="1867" w:type="dxa"/>
          </w:tcPr>
          <w:p w14:paraId="26D0D76E" w14:textId="77777777" w:rsidR="004D6D4C" w:rsidRPr="009A0F8B" w:rsidRDefault="004D6D4C">
            <w:pPr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9A0F8B">
              <w:rPr>
                <w:rFonts w:cs="Arial"/>
              </w:rPr>
              <w:t>Experience</w:t>
            </w:r>
          </w:p>
        </w:tc>
        <w:tc>
          <w:tcPr>
            <w:tcW w:w="2785" w:type="dxa"/>
          </w:tcPr>
          <w:p w14:paraId="34E54F28" w14:textId="77777777" w:rsidR="004D6D4C" w:rsidRPr="008C21A1" w:rsidRDefault="004D6D4C">
            <w:pPr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Hourly Rate</w:t>
            </w:r>
          </w:p>
        </w:tc>
      </w:tr>
      <w:tr w:rsidR="006C26DB" w:rsidRPr="009A0F8B" w14:paraId="1196ACE1" w14:textId="77777777" w:rsidTr="00136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02B4BDED" w14:textId="77777777" w:rsidR="006C26DB" w:rsidRPr="008C21A1" w:rsidRDefault="006C26DB" w:rsidP="006C26DB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1867" w:type="dxa"/>
          </w:tcPr>
          <w:p w14:paraId="6AE6EC8F" w14:textId="77777777" w:rsidR="006C26DB" w:rsidRPr="009A0F8B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785" w:type="dxa"/>
          </w:tcPr>
          <w:p w14:paraId="380E2463" w14:textId="77777777" w:rsidR="006C26DB" w:rsidRPr="008C21A1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6C26DB" w:rsidRPr="009A0F8B" w14:paraId="69B09CF6" w14:textId="77777777" w:rsidTr="00136C6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5C72EF15" w14:textId="77777777" w:rsidR="006C26DB" w:rsidRPr="008C21A1" w:rsidRDefault="006C26DB" w:rsidP="006C26DB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1867" w:type="dxa"/>
          </w:tcPr>
          <w:p w14:paraId="404ACD13" w14:textId="77777777" w:rsidR="006C26DB" w:rsidRPr="009A0F8B" w:rsidRDefault="006C26DB" w:rsidP="006C26D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785" w:type="dxa"/>
          </w:tcPr>
          <w:p w14:paraId="10AA2095" w14:textId="77777777" w:rsidR="006C26DB" w:rsidRPr="008C21A1" w:rsidRDefault="006C26DB" w:rsidP="006C26D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6C26DB" w:rsidRPr="009A0F8B" w14:paraId="18A50AD9" w14:textId="77777777" w:rsidTr="00136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37828958" w14:textId="77777777" w:rsidR="006C26DB" w:rsidRPr="008C21A1" w:rsidRDefault="006C26DB" w:rsidP="006C26DB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1867" w:type="dxa"/>
          </w:tcPr>
          <w:p w14:paraId="25DBD81A" w14:textId="77777777" w:rsidR="006C26DB" w:rsidRPr="009A0F8B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785" w:type="dxa"/>
          </w:tcPr>
          <w:p w14:paraId="7DFE1CD5" w14:textId="77777777" w:rsidR="006C26DB" w:rsidRPr="008C21A1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6C26DB" w:rsidRPr="009A0F8B" w14:paraId="7D36CDD0" w14:textId="77777777" w:rsidTr="00136C6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0E9DD6DD" w14:textId="77777777" w:rsidR="006C26DB" w:rsidRPr="008C21A1" w:rsidRDefault="006C26DB" w:rsidP="006C26DB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1867" w:type="dxa"/>
          </w:tcPr>
          <w:p w14:paraId="5848A052" w14:textId="77777777" w:rsidR="006C26DB" w:rsidRPr="009A0F8B" w:rsidRDefault="006C26DB" w:rsidP="006C26D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785" w:type="dxa"/>
          </w:tcPr>
          <w:p w14:paraId="753B40EE" w14:textId="77777777" w:rsidR="006C26DB" w:rsidRPr="008C21A1" w:rsidRDefault="006C26DB" w:rsidP="006C26D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6C26DB" w:rsidRPr="009A0F8B" w14:paraId="09CF6EB9" w14:textId="77777777" w:rsidTr="00136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3A829F5F" w14:textId="77777777" w:rsidR="006C26DB" w:rsidRPr="008C21A1" w:rsidRDefault="006C26DB" w:rsidP="006C26DB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1867" w:type="dxa"/>
          </w:tcPr>
          <w:p w14:paraId="4028CE43" w14:textId="77777777" w:rsidR="006C26DB" w:rsidRPr="009A0F8B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785" w:type="dxa"/>
          </w:tcPr>
          <w:p w14:paraId="787DB681" w14:textId="77777777" w:rsidR="006C26DB" w:rsidRPr="008C21A1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</w:tbl>
    <w:p w14:paraId="75D76C6C" w14:textId="77777777" w:rsidR="005539AB" w:rsidRDefault="005539AB" w:rsidP="0075402E">
      <w:pPr>
        <w:widowControl w:val="0"/>
        <w:autoSpaceDE w:val="0"/>
        <w:autoSpaceDN w:val="0"/>
        <w:spacing w:before="17" w:line="252" w:lineRule="auto"/>
        <w:ind w:right="1087"/>
        <w:rPr>
          <w:rFonts w:eastAsia="Arial" w:cs="Arial"/>
          <w:b/>
          <w:color w:val="2A2A2A"/>
          <w:w w:val="105"/>
          <w:szCs w:val="24"/>
        </w:rPr>
      </w:pPr>
    </w:p>
    <w:tbl>
      <w:tblPr>
        <w:tblStyle w:val="GridTable4-Accent1"/>
        <w:tblW w:w="0" w:type="auto"/>
        <w:jc w:val="center"/>
        <w:tblLook w:val="04A0" w:firstRow="1" w:lastRow="0" w:firstColumn="1" w:lastColumn="0" w:noHBand="0" w:noVBand="1"/>
      </w:tblPr>
      <w:tblGrid>
        <w:gridCol w:w="4698"/>
        <w:gridCol w:w="2785"/>
      </w:tblGrid>
      <w:tr w:rsidR="00393B4B" w:rsidRPr="009A0F8B" w14:paraId="1F789B61" w14:textId="77777777" w:rsidTr="00883B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6467546F" w14:textId="77777777" w:rsidR="00393B4B" w:rsidRPr="008C21A1" w:rsidRDefault="00393B4B" w:rsidP="00883BA5">
            <w:pPr>
              <w:keepNext/>
              <w:keepLines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Deliverable</w:t>
            </w:r>
          </w:p>
        </w:tc>
        <w:tc>
          <w:tcPr>
            <w:tcW w:w="2785" w:type="dxa"/>
          </w:tcPr>
          <w:p w14:paraId="6B1F010F" w14:textId="77777777" w:rsidR="00393B4B" w:rsidRPr="008C21A1" w:rsidRDefault="00393B4B" w:rsidP="00883BA5">
            <w:pPr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Cost</w:t>
            </w:r>
          </w:p>
        </w:tc>
      </w:tr>
      <w:tr w:rsidR="00393B4B" w:rsidRPr="009A0F8B" w14:paraId="440B4359" w14:textId="77777777" w:rsidTr="00883B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70EDA6AF" w14:textId="77777777" w:rsidR="00393B4B" w:rsidRPr="008C21A1" w:rsidRDefault="00393B4B" w:rsidP="00883BA5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2785" w:type="dxa"/>
          </w:tcPr>
          <w:p w14:paraId="68208E98" w14:textId="77777777" w:rsidR="00393B4B" w:rsidRPr="008C21A1" w:rsidRDefault="00393B4B" w:rsidP="00883BA5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393B4B" w:rsidRPr="009A0F8B" w14:paraId="1FA96839" w14:textId="77777777" w:rsidTr="00883BA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7F2376E8" w14:textId="77777777" w:rsidR="00393B4B" w:rsidRPr="008C21A1" w:rsidRDefault="00393B4B" w:rsidP="00883BA5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2785" w:type="dxa"/>
          </w:tcPr>
          <w:p w14:paraId="0E95B0B9" w14:textId="77777777" w:rsidR="00393B4B" w:rsidRPr="008C21A1" w:rsidRDefault="00393B4B" w:rsidP="00883BA5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393B4B" w:rsidRPr="009A0F8B" w14:paraId="590A023E" w14:textId="77777777" w:rsidTr="00883B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41102355" w14:textId="77777777" w:rsidR="00393B4B" w:rsidRPr="008C21A1" w:rsidRDefault="00393B4B" w:rsidP="00883BA5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2785" w:type="dxa"/>
          </w:tcPr>
          <w:p w14:paraId="23283871" w14:textId="77777777" w:rsidR="00393B4B" w:rsidRPr="008C21A1" w:rsidRDefault="00393B4B" w:rsidP="00883BA5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393B4B" w:rsidRPr="009A0F8B" w14:paraId="0411DD20" w14:textId="77777777" w:rsidTr="00883BA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7004F164" w14:textId="77777777" w:rsidR="00393B4B" w:rsidRPr="008C21A1" w:rsidRDefault="00393B4B" w:rsidP="00883BA5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2785" w:type="dxa"/>
          </w:tcPr>
          <w:p w14:paraId="08AD869D" w14:textId="77777777" w:rsidR="00393B4B" w:rsidRPr="008C21A1" w:rsidRDefault="00393B4B" w:rsidP="00883BA5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393B4B" w:rsidRPr="009A0F8B" w14:paraId="3AD67F57" w14:textId="77777777" w:rsidTr="00883B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3C5CCEEB" w14:textId="77777777" w:rsidR="00393B4B" w:rsidRPr="008C21A1" w:rsidRDefault="00393B4B" w:rsidP="00883BA5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2785" w:type="dxa"/>
          </w:tcPr>
          <w:p w14:paraId="4F7AF359" w14:textId="77777777" w:rsidR="00393B4B" w:rsidRPr="008C21A1" w:rsidRDefault="00393B4B" w:rsidP="00883BA5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</w:tbl>
    <w:p w14:paraId="51DFF68F" w14:textId="77777777" w:rsidR="00192BF8" w:rsidRDefault="00192BF8" w:rsidP="0075402E">
      <w:pPr>
        <w:widowControl w:val="0"/>
        <w:autoSpaceDE w:val="0"/>
        <w:autoSpaceDN w:val="0"/>
        <w:spacing w:before="17" w:line="252" w:lineRule="auto"/>
        <w:ind w:right="1087"/>
        <w:rPr>
          <w:rFonts w:eastAsia="Arial" w:cs="Arial"/>
          <w:b/>
          <w:color w:val="2A2A2A"/>
          <w:w w:val="105"/>
          <w:szCs w:val="24"/>
        </w:rPr>
      </w:pPr>
    </w:p>
    <w:p w14:paraId="1802B081" w14:textId="77777777" w:rsidR="00E058EE" w:rsidRPr="008C21A1" w:rsidRDefault="004D6D4C" w:rsidP="004C55D2">
      <w:pPr>
        <w:pStyle w:val="BodyText"/>
        <w:spacing w:before="120"/>
        <w:ind w:right="89"/>
        <w:rPr>
          <w:rFonts w:cs="Arial"/>
          <w:szCs w:val="24"/>
        </w:rPr>
      </w:pPr>
      <w:r w:rsidRPr="008C21A1">
        <w:rPr>
          <w:rFonts w:cs="Arial"/>
          <w:szCs w:val="24"/>
        </w:rPr>
        <w:t>By submitting this Cost Breakdown Offer, proposer attests that the following information is true and accurate to the best of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my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knowledge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and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that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the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Proposer organization(s)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agrees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to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abide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by</w:t>
      </w:r>
      <w:r w:rsidRPr="008C21A1">
        <w:rPr>
          <w:rFonts w:cs="Arial"/>
          <w:spacing w:val="-1"/>
          <w:szCs w:val="24"/>
        </w:rPr>
        <w:t xml:space="preserve"> </w:t>
      </w:r>
      <w:r w:rsidRPr="008C21A1">
        <w:rPr>
          <w:rFonts w:cs="Arial"/>
          <w:szCs w:val="24"/>
        </w:rPr>
        <w:t>the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terms</w:t>
      </w:r>
      <w:r w:rsidRPr="008C21A1">
        <w:rPr>
          <w:rFonts w:cs="Arial"/>
          <w:spacing w:val="-1"/>
          <w:szCs w:val="24"/>
        </w:rPr>
        <w:t xml:space="preserve"> and conditions </w:t>
      </w:r>
      <w:r w:rsidRPr="008C21A1">
        <w:rPr>
          <w:rFonts w:cs="Arial"/>
          <w:szCs w:val="24"/>
        </w:rPr>
        <w:t>of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the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approved proposal and is fully able and willing to carry out the deliverable</w:t>
      </w:r>
      <w:r w:rsidR="00DA67BD">
        <w:rPr>
          <w:rFonts w:cs="Arial"/>
          <w:szCs w:val="24"/>
        </w:rPr>
        <w:t>.</w:t>
      </w:r>
    </w:p>
    <w:sectPr w:rsidR="00E058EE" w:rsidRPr="008C21A1" w:rsidSect="00021EF5">
      <w:headerReference w:type="default" r:id="rId11"/>
      <w:footerReference w:type="default" r:id="rId12"/>
      <w:pgSz w:w="12240" w:h="15840" w:code="1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F1409" w14:textId="77777777" w:rsidR="005A754F" w:rsidRDefault="005A754F">
      <w:r>
        <w:separator/>
      </w:r>
    </w:p>
  </w:endnote>
  <w:endnote w:type="continuationSeparator" w:id="0">
    <w:p w14:paraId="6220D61F" w14:textId="77777777" w:rsidR="005A754F" w:rsidRDefault="005A754F">
      <w:r>
        <w:continuationSeparator/>
      </w:r>
    </w:p>
  </w:endnote>
  <w:endnote w:type="continuationNotice" w:id="1">
    <w:p w14:paraId="7EE90AA5" w14:textId="77777777" w:rsidR="005A754F" w:rsidRDefault="005A75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AE662" w14:textId="77777777" w:rsidR="009920C7" w:rsidRPr="009920C7" w:rsidRDefault="009920C7" w:rsidP="009920C7">
    <w:pPr>
      <w:tabs>
        <w:tab w:val="right" w:pos="9360"/>
      </w:tabs>
    </w:pPr>
    <w:r w:rsidRPr="009920C7">
      <w:rPr>
        <w:sz w:val="20"/>
      </w:rPr>
      <w:t>Request for Proposals</w:t>
    </w:r>
    <w:r w:rsidRPr="009920C7">
      <w:rPr>
        <w:sz w:val="20"/>
      </w:rPr>
      <w:tab/>
      <w:t xml:space="preserve">Page </w:t>
    </w:r>
    <w:r w:rsidRPr="009920C7">
      <w:rPr>
        <w:sz w:val="20"/>
      </w:rPr>
      <w:fldChar w:fldCharType="begin"/>
    </w:r>
    <w:r w:rsidRPr="009920C7">
      <w:rPr>
        <w:sz w:val="20"/>
      </w:rPr>
      <w:instrText xml:space="preserve"> PAGE </w:instrText>
    </w:r>
    <w:r w:rsidRPr="009920C7">
      <w:rPr>
        <w:sz w:val="20"/>
      </w:rPr>
      <w:fldChar w:fldCharType="separate"/>
    </w:r>
    <w:r w:rsidRPr="009920C7">
      <w:rPr>
        <w:sz w:val="20"/>
      </w:rPr>
      <w:t>1</w:t>
    </w:r>
    <w:r w:rsidRPr="009920C7">
      <w:rPr>
        <w:sz w:val="20"/>
      </w:rPr>
      <w:fldChar w:fldCharType="end"/>
    </w:r>
    <w:r w:rsidRPr="009920C7">
      <w:rPr>
        <w:sz w:val="20"/>
      </w:rPr>
      <w:t xml:space="preserve"> of </w:t>
    </w:r>
    <w:r w:rsidRPr="009920C7">
      <w:rPr>
        <w:sz w:val="20"/>
      </w:rPr>
      <w:fldChar w:fldCharType="begin"/>
    </w:r>
    <w:r w:rsidRPr="009920C7">
      <w:rPr>
        <w:sz w:val="20"/>
      </w:rPr>
      <w:instrText xml:space="preserve"> NUMPAGES  </w:instrText>
    </w:r>
    <w:r w:rsidRPr="009920C7">
      <w:rPr>
        <w:sz w:val="20"/>
      </w:rPr>
      <w:fldChar w:fldCharType="separate"/>
    </w:r>
    <w:r w:rsidRPr="009920C7">
      <w:rPr>
        <w:sz w:val="20"/>
      </w:rPr>
      <w:t>12</w:t>
    </w:r>
    <w:r w:rsidRPr="009920C7">
      <w:rPr>
        <w:sz w:val="20"/>
      </w:rPr>
      <w:fldChar w:fldCharType="end"/>
    </w:r>
  </w:p>
  <w:p w14:paraId="719537E2" w14:textId="469CC89B" w:rsidR="003D08FA" w:rsidRPr="009920C7" w:rsidRDefault="003D08FA" w:rsidP="009920C7">
    <w:pPr>
      <w:tabs>
        <w:tab w:val="center" w:pos="4320"/>
        <w:tab w:val="right" w:pos="9270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97383" w14:textId="77777777" w:rsidR="005A754F" w:rsidRDefault="005A754F">
      <w:r>
        <w:separator/>
      </w:r>
    </w:p>
  </w:footnote>
  <w:footnote w:type="continuationSeparator" w:id="0">
    <w:p w14:paraId="657483C0" w14:textId="77777777" w:rsidR="005A754F" w:rsidRDefault="005A754F">
      <w:r>
        <w:continuationSeparator/>
      </w:r>
    </w:p>
  </w:footnote>
  <w:footnote w:type="continuationNotice" w:id="1">
    <w:p w14:paraId="1574DDD6" w14:textId="77777777" w:rsidR="005A754F" w:rsidRDefault="005A75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11205" w14:textId="77777777" w:rsidR="00740E59" w:rsidRPr="008E0F98" w:rsidRDefault="00740E59" w:rsidP="009920C7">
    <w:pPr>
      <w:pStyle w:val="Header"/>
      <w:tabs>
        <w:tab w:val="clear" w:pos="4320"/>
        <w:tab w:val="clear" w:pos="8640"/>
        <w:tab w:val="center" w:pos="5040"/>
      </w:tabs>
      <w:jc w:val="center"/>
      <w:rPr>
        <w:b/>
        <w:bCs/>
        <w:sz w:val="20"/>
      </w:rPr>
    </w:pPr>
    <w:r>
      <w:rPr>
        <w:b/>
        <w:bCs/>
        <w:sz w:val="20"/>
      </w:rPr>
      <w:t>A</w:t>
    </w:r>
    <w:r w:rsidRPr="00740E59">
      <w:rPr>
        <w:b/>
        <w:bCs/>
        <w:sz w:val="20"/>
      </w:rPr>
      <w:t xml:space="preserve">TTACHMENT </w:t>
    </w:r>
    <w:r w:rsidR="004B4D8D">
      <w:rPr>
        <w:b/>
        <w:bCs/>
        <w:sz w:val="20"/>
      </w:rPr>
      <w:t>C</w:t>
    </w:r>
    <w:r w:rsidRPr="00740E59">
      <w:rPr>
        <w:b/>
        <w:bCs/>
        <w:sz w:val="20"/>
      </w:rPr>
      <w:t xml:space="preserve"> – </w:t>
    </w:r>
    <w:r w:rsidR="004B4D8D">
      <w:rPr>
        <w:b/>
        <w:bCs/>
        <w:sz w:val="20"/>
      </w:rPr>
      <w:t>COST BREAKDOWN OFFER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J9KtVHtblvs5Ty" int2:id="LM7E2lZc">
      <int2:state int2:value="Rejected" int2:type="LegacyProofing"/>
    </int2:textHash>
    <int2:textHash int2:hashCode="h8XmZPctKaBwCf" int2:id="oLRnD8WZ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2C8C"/>
    <w:multiLevelType w:val="multilevel"/>
    <w:tmpl w:val="4FF601E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3C20FF"/>
    <w:multiLevelType w:val="multilevel"/>
    <w:tmpl w:val="3DE625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AB5029"/>
    <w:multiLevelType w:val="multilevel"/>
    <w:tmpl w:val="FA2874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F30962"/>
    <w:multiLevelType w:val="multilevel"/>
    <w:tmpl w:val="32F08DF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1A24491"/>
    <w:multiLevelType w:val="multilevel"/>
    <w:tmpl w:val="4BC0768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2FE7006"/>
    <w:multiLevelType w:val="multilevel"/>
    <w:tmpl w:val="D0246FCA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3934C8A"/>
    <w:multiLevelType w:val="multilevel"/>
    <w:tmpl w:val="FA505A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4C40082"/>
    <w:multiLevelType w:val="multilevel"/>
    <w:tmpl w:val="7562987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53D3471"/>
    <w:multiLevelType w:val="multilevel"/>
    <w:tmpl w:val="1318DD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58F785B"/>
    <w:multiLevelType w:val="multilevel"/>
    <w:tmpl w:val="34503AF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5F70029"/>
    <w:multiLevelType w:val="multilevel"/>
    <w:tmpl w:val="AFC4A0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6AB7B06"/>
    <w:multiLevelType w:val="multilevel"/>
    <w:tmpl w:val="D642615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6AF210A"/>
    <w:multiLevelType w:val="multilevel"/>
    <w:tmpl w:val="5FA6F3B4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6E350A6"/>
    <w:multiLevelType w:val="multilevel"/>
    <w:tmpl w:val="4992F9C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7016652"/>
    <w:multiLevelType w:val="multilevel"/>
    <w:tmpl w:val="60BEC268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77C5EC0"/>
    <w:multiLevelType w:val="multilevel"/>
    <w:tmpl w:val="8040BE48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7C65581"/>
    <w:multiLevelType w:val="multilevel"/>
    <w:tmpl w:val="F22C1E52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89C0B02"/>
    <w:multiLevelType w:val="multilevel"/>
    <w:tmpl w:val="FB7E9CC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91A6583"/>
    <w:multiLevelType w:val="multilevel"/>
    <w:tmpl w:val="28104A8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A882BA4"/>
    <w:multiLevelType w:val="multilevel"/>
    <w:tmpl w:val="F6860E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AE05C44"/>
    <w:multiLevelType w:val="multilevel"/>
    <w:tmpl w:val="C6785F6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B14298A"/>
    <w:multiLevelType w:val="multilevel"/>
    <w:tmpl w:val="A704C7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B7C557D"/>
    <w:multiLevelType w:val="multilevel"/>
    <w:tmpl w:val="EDEAD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BD2341B"/>
    <w:multiLevelType w:val="multilevel"/>
    <w:tmpl w:val="500A02E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C10662D"/>
    <w:multiLevelType w:val="multilevel"/>
    <w:tmpl w:val="4AA6494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CD73623"/>
    <w:multiLevelType w:val="multilevel"/>
    <w:tmpl w:val="13A879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D04116E"/>
    <w:multiLevelType w:val="multilevel"/>
    <w:tmpl w:val="AA78525C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D966C4E"/>
    <w:multiLevelType w:val="multilevel"/>
    <w:tmpl w:val="82186B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DB7575F"/>
    <w:multiLevelType w:val="multilevel"/>
    <w:tmpl w:val="5BFE9BE4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E312F64"/>
    <w:multiLevelType w:val="hybridMultilevel"/>
    <w:tmpl w:val="989C01EC"/>
    <w:lvl w:ilvl="0" w:tplc="F60A7F78">
      <w:start w:val="1"/>
      <w:numFmt w:val="upperLetter"/>
      <w:lvlText w:val="%1."/>
      <w:lvlJc w:val="left"/>
      <w:pPr>
        <w:ind w:left="652" w:hanging="372"/>
      </w:pPr>
      <w:rPr>
        <w:rFonts w:ascii="Arial" w:eastAsia="Arial" w:hAnsi="Arial" w:cs="Arial" w:hint="default"/>
        <w:b/>
        <w:bCs/>
        <w:i w:val="0"/>
        <w:iCs w:val="0"/>
        <w:spacing w:val="-6"/>
        <w:w w:val="99"/>
        <w:sz w:val="24"/>
        <w:szCs w:val="24"/>
        <w:u w:val="single" w:color="000000"/>
        <w:lang w:val="en-US" w:eastAsia="en-US" w:bidi="ar-SA"/>
      </w:rPr>
    </w:lvl>
    <w:lvl w:ilvl="1" w:tplc="B886A434">
      <w:numFmt w:val="bullet"/>
      <w:lvlText w:val=""/>
      <w:lvlJc w:val="left"/>
      <w:pPr>
        <w:ind w:left="10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DC94D91C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3" w:tplc="887C6BA0">
      <w:numFmt w:val="bullet"/>
      <w:lvlText w:val="•"/>
      <w:lvlJc w:val="left"/>
      <w:pPr>
        <w:ind w:left="2995" w:hanging="360"/>
      </w:pPr>
      <w:rPr>
        <w:rFonts w:hint="default"/>
        <w:lang w:val="en-US" w:eastAsia="en-US" w:bidi="ar-SA"/>
      </w:rPr>
    </w:lvl>
    <w:lvl w:ilvl="4" w:tplc="43D4AEE4">
      <w:numFmt w:val="bullet"/>
      <w:lvlText w:val="•"/>
      <w:lvlJc w:val="left"/>
      <w:pPr>
        <w:ind w:left="3993" w:hanging="360"/>
      </w:pPr>
      <w:rPr>
        <w:rFonts w:hint="default"/>
        <w:lang w:val="en-US" w:eastAsia="en-US" w:bidi="ar-SA"/>
      </w:rPr>
    </w:lvl>
    <w:lvl w:ilvl="5" w:tplc="E5824DCA">
      <w:numFmt w:val="bullet"/>
      <w:lvlText w:val="•"/>
      <w:lvlJc w:val="left"/>
      <w:pPr>
        <w:ind w:left="4991" w:hanging="360"/>
      </w:pPr>
      <w:rPr>
        <w:rFonts w:hint="default"/>
        <w:lang w:val="en-US" w:eastAsia="en-US" w:bidi="ar-SA"/>
      </w:rPr>
    </w:lvl>
    <w:lvl w:ilvl="6" w:tplc="9B92BFC2">
      <w:numFmt w:val="bullet"/>
      <w:lvlText w:val="•"/>
      <w:lvlJc w:val="left"/>
      <w:pPr>
        <w:ind w:left="5988" w:hanging="360"/>
      </w:pPr>
      <w:rPr>
        <w:rFonts w:hint="default"/>
        <w:lang w:val="en-US" w:eastAsia="en-US" w:bidi="ar-SA"/>
      </w:rPr>
    </w:lvl>
    <w:lvl w:ilvl="7" w:tplc="1A384E2A">
      <w:numFmt w:val="bullet"/>
      <w:lvlText w:val="•"/>
      <w:lvlJc w:val="left"/>
      <w:pPr>
        <w:ind w:left="6986" w:hanging="360"/>
      </w:pPr>
      <w:rPr>
        <w:rFonts w:hint="default"/>
        <w:lang w:val="en-US" w:eastAsia="en-US" w:bidi="ar-SA"/>
      </w:rPr>
    </w:lvl>
    <w:lvl w:ilvl="8" w:tplc="F1585926">
      <w:numFmt w:val="bullet"/>
      <w:lvlText w:val="•"/>
      <w:lvlJc w:val="left"/>
      <w:pPr>
        <w:ind w:left="7984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0EDF278B"/>
    <w:multiLevelType w:val="multilevel"/>
    <w:tmpl w:val="8FA8C93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EF45991"/>
    <w:multiLevelType w:val="multilevel"/>
    <w:tmpl w:val="D702E40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FA679B8"/>
    <w:multiLevelType w:val="multilevel"/>
    <w:tmpl w:val="9AA097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FDB7DB0"/>
    <w:multiLevelType w:val="multilevel"/>
    <w:tmpl w:val="1F14CDD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064786C"/>
    <w:multiLevelType w:val="multilevel"/>
    <w:tmpl w:val="2D662D78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1134690"/>
    <w:multiLevelType w:val="multilevel"/>
    <w:tmpl w:val="67CEAD4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36379F0"/>
    <w:multiLevelType w:val="multilevel"/>
    <w:tmpl w:val="6E58A21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3AF5090"/>
    <w:multiLevelType w:val="multilevel"/>
    <w:tmpl w:val="C2A0ED6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14484B9C"/>
    <w:multiLevelType w:val="multilevel"/>
    <w:tmpl w:val="E4D8B46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16224AF7"/>
    <w:multiLevelType w:val="multilevel"/>
    <w:tmpl w:val="61B2528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16FB45CE"/>
    <w:multiLevelType w:val="multilevel"/>
    <w:tmpl w:val="7242D7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1760669C"/>
    <w:multiLevelType w:val="multilevel"/>
    <w:tmpl w:val="5FFCD15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17B125E6"/>
    <w:multiLevelType w:val="multilevel"/>
    <w:tmpl w:val="6544393E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1B2E6F0E"/>
    <w:multiLevelType w:val="multilevel"/>
    <w:tmpl w:val="8E980A12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1C9D7BDC"/>
    <w:multiLevelType w:val="multilevel"/>
    <w:tmpl w:val="EF1814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1D77270C"/>
    <w:multiLevelType w:val="hybridMultilevel"/>
    <w:tmpl w:val="500C2F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1EC6449E"/>
    <w:multiLevelType w:val="multilevel"/>
    <w:tmpl w:val="63A66A84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1EE56A6D"/>
    <w:multiLevelType w:val="multilevel"/>
    <w:tmpl w:val="69008C0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1F4B38E2"/>
    <w:multiLevelType w:val="multilevel"/>
    <w:tmpl w:val="0A6297A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1FF06A8F"/>
    <w:multiLevelType w:val="multilevel"/>
    <w:tmpl w:val="789A1E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2099385F"/>
    <w:multiLevelType w:val="multilevel"/>
    <w:tmpl w:val="9F2E51C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211F5B3D"/>
    <w:multiLevelType w:val="multilevel"/>
    <w:tmpl w:val="16AE8B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22D61185"/>
    <w:multiLevelType w:val="multilevel"/>
    <w:tmpl w:val="93B64ED6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234E2CB8"/>
    <w:multiLevelType w:val="multilevel"/>
    <w:tmpl w:val="7970260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23BF05DA"/>
    <w:multiLevelType w:val="multilevel"/>
    <w:tmpl w:val="36F6CDE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24A15DB9"/>
    <w:multiLevelType w:val="multilevel"/>
    <w:tmpl w:val="BE0EB076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250438DB"/>
    <w:multiLevelType w:val="multilevel"/>
    <w:tmpl w:val="E05A8B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26320228"/>
    <w:multiLevelType w:val="multilevel"/>
    <w:tmpl w:val="C5D41116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26373BF8"/>
    <w:multiLevelType w:val="multilevel"/>
    <w:tmpl w:val="AB5469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265F38E4"/>
    <w:multiLevelType w:val="multilevel"/>
    <w:tmpl w:val="990A9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266764E5"/>
    <w:multiLevelType w:val="hybridMultilevel"/>
    <w:tmpl w:val="684ED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6C878F3"/>
    <w:multiLevelType w:val="multilevel"/>
    <w:tmpl w:val="A5B6D93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27D55C42"/>
    <w:multiLevelType w:val="multilevel"/>
    <w:tmpl w:val="B03EA9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pStyle w:val="Alphabeticalbulletslvl3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63" w15:restartNumberingAfterBreak="0">
    <w:nsid w:val="28172A34"/>
    <w:multiLevelType w:val="multilevel"/>
    <w:tmpl w:val="AF9ECD9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290E2FC7"/>
    <w:multiLevelType w:val="multilevel"/>
    <w:tmpl w:val="678866A6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29863AF0"/>
    <w:multiLevelType w:val="multilevel"/>
    <w:tmpl w:val="B29EC82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298F0E3F"/>
    <w:multiLevelType w:val="multilevel"/>
    <w:tmpl w:val="526A34A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29990F14"/>
    <w:multiLevelType w:val="multilevel"/>
    <w:tmpl w:val="3BBE3C8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2A2212FD"/>
    <w:multiLevelType w:val="multilevel"/>
    <w:tmpl w:val="6E36997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2AF36FB6"/>
    <w:multiLevelType w:val="multilevel"/>
    <w:tmpl w:val="CFF80ED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2B063680"/>
    <w:multiLevelType w:val="multilevel"/>
    <w:tmpl w:val="2BC204AC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2B8138BA"/>
    <w:multiLevelType w:val="hybridMultilevel"/>
    <w:tmpl w:val="0A8285A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BF87422"/>
    <w:multiLevelType w:val="multilevel"/>
    <w:tmpl w:val="2B50F3C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2D7A4BDE"/>
    <w:multiLevelType w:val="multilevel"/>
    <w:tmpl w:val="841CA8E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2DF84FCE"/>
    <w:multiLevelType w:val="multilevel"/>
    <w:tmpl w:val="AFF620DE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2E6E00B7"/>
    <w:multiLevelType w:val="multilevel"/>
    <w:tmpl w:val="2CFA025C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2EB05B1D"/>
    <w:multiLevelType w:val="multilevel"/>
    <w:tmpl w:val="4A0E5BB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2FD11D73"/>
    <w:multiLevelType w:val="multilevel"/>
    <w:tmpl w:val="F734370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2FDC531E"/>
    <w:multiLevelType w:val="multilevel"/>
    <w:tmpl w:val="BDE20E90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3096195C"/>
    <w:multiLevelType w:val="multilevel"/>
    <w:tmpl w:val="0550323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32621A9F"/>
    <w:multiLevelType w:val="multilevel"/>
    <w:tmpl w:val="EB7A6D0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32762445"/>
    <w:multiLevelType w:val="multilevel"/>
    <w:tmpl w:val="608C351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328975F1"/>
    <w:multiLevelType w:val="multilevel"/>
    <w:tmpl w:val="FE8E3A9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35071AA5"/>
    <w:multiLevelType w:val="multilevel"/>
    <w:tmpl w:val="A028869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353F6717"/>
    <w:multiLevelType w:val="hybridMultilevel"/>
    <w:tmpl w:val="5A5251C6"/>
    <w:lvl w:ilvl="0" w:tplc="8506C288">
      <w:numFmt w:val="bullet"/>
      <w:lvlText w:val=""/>
      <w:lvlJc w:val="left"/>
      <w:pPr>
        <w:ind w:left="640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8200D1A0">
      <w:numFmt w:val="bullet"/>
      <w:lvlText w:val="•"/>
      <w:lvlJc w:val="left"/>
      <w:pPr>
        <w:ind w:left="1574" w:hanging="360"/>
      </w:pPr>
      <w:rPr>
        <w:rFonts w:hint="default"/>
        <w:lang w:val="en-US" w:eastAsia="en-US" w:bidi="ar-SA"/>
      </w:rPr>
    </w:lvl>
    <w:lvl w:ilvl="2" w:tplc="9EACB712">
      <w:numFmt w:val="bullet"/>
      <w:lvlText w:val="•"/>
      <w:lvlJc w:val="left"/>
      <w:pPr>
        <w:ind w:left="2508" w:hanging="360"/>
      </w:pPr>
      <w:rPr>
        <w:rFonts w:hint="default"/>
        <w:lang w:val="en-US" w:eastAsia="en-US" w:bidi="ar-SA"/>
      </w:rPr>
    </w:lvl>
    <w:lvl w:ilvl="3" w:tplc="C8F861F4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4" w:tplc="41D61ED4">
      <w:numFmt w:val="bullet"/>
      <w:lvlText w:val="•"/>
      <w:lvlJc w:val="left"/>
      <w:pPr>
        <w:ind w:left="4376" w:hanging="360"/>
      </w:pPr>
      <w:rPr>
        <w:rFonts w:hint="default"/>
        <w:lang w:val="en-US" w:eastAsia="en-US" w:bidi="ar-SA"/>
      </w:rPr>
    </w:lvl>
    <w:lvl w:ilvl="5" w:tplc="F232F5D2">
      <w:numFmt w:val="bullet"/>
      <w:lvlText w:val="•"/>
      <w:lvlJc w:val="left"/>
      <w:pPr>
        <w:ind w:left="5310" w:hanging="360"/>
      </w:pPr>
      <w:rPr>
        <w:rFonts w:hint="default"/>
        <w:lang w:val="en-US" w:eastAsia="en-US" w:bidi="ar-SA"/>
      </w:rPr>
    </w:lvl>
    <w:lvl w:ilvl="6" w:tplc="21E24F30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ar-SA"/>
      </w:rPr>
    </w:lvl>
    <w:lvl w:ilvl="7" w:tplc="7AFE037C">
      <w:numFmt w:val="bullet"/>
      <w:lvlText w:val="•"/>
      <w:lvlJc w:val="left"/>
      <w:pPr>
        <w:ind w:left="7178" w:hanging="360"/>
      </w:pPr>
      <w:rPr>
        <w:rFonts w:hint="default"/>
        <w:lang w:val="en-US" w:eastAsia="en-US" w:bidi="ar-SA"/>
      </w:rPr>
    </w:lvl>
    <w:lvl w:ilvl="8" w:tplc="1718655A">
      <w:numFmt w:val="bullet"/>
      <w:lvlText w:val="•"/>
      <w:lvlJc w:val="left"/>
      <w:pPr>
        <w:ind w:left="8112" w:hanging="360"/>
      </w:pPr>
      <w:rPr>
        <w:rFonts w:hint="default"/>
        <w:lang w:val="en-US" w:eastAsia="en-US" w:bidi="ar-SA"/>
      </w:rPr>
    </w:lvl>
  </w:abstractNum>
  <w:abstractNum w:abstractNumId="85" w15:restartNumberingAfterBreak="0">
    <w:nsid w:val="358B50C8"/>
    <w:multiLevelType w:val="multilevel"/>
    <w:tmpl w:val="966660B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36F21DB4"/>
    <w:multiLevelType w:val="multilevel"/>
    <w:tmpl w:val="568CAC3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3743556D"/>
    <w:multiLevelType w:val="multilevel"/>
    <w:tmpl w:val="D848CB4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37822475"/>
    <w:multiLevelType w:val="multilevel"/>
    <w:tmpl w:val="C7AC897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3A213D4A"/>
    <w:multiLevelType w:val="multilevel"/>
    <w:tmpl w:val="DD4E8EC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3A4B0381"/>
    <w:multiLevelType w:val="multilevel"/>
    <w:tmpl w:val="2EB0A4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3AC67546"/>
    <w:multiLevelType w:val="multilevel"/>
    <w:tmpl w:val="991E9AF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3B031D46"/>
    <w:multiLevelType w:val="multilevel"/>
    <w:tmpl w:val="86D2C006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3B3F227F"/>
    <w:multiLevelType w:val="multilevel"/>
    <w:tmpl w:val="4D760194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3CA41A6E"/>
    <w:multiLevelType w:val="multilevel"/>
    <w:tmpl w:val="638A2D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3D436846"/>
    <w:multiLevelType w:val="multilevel"/>
    <w:tmpl w:val="031CA9D4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3F770553"/>
    <w:multiLevelType w:val="hybridMultilevel"/>
    <w:tmpl w:val="C812DF6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7" w15:restartNumberingAfterBreak="0">
    <w:nsid w:val="3F8E7AF6"/>
    <w:multiLevelType w:val="multilevel"/>
    <w:tmpl w:val="FDB4A3D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41F8768D"/>
    <w:multiLevelType w:val="multilevel"/>
    <w:tmpl w:val="B088EF02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43E14EC6"/>
    <w:multiLevelType w:val="multilevel"/>
    <w:tmpl w:val="90BE33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44344EF7"/>
    <w:multiLevelType w:val="hybridMultilevel"/>
    <w:tmpl w:val="594AFD32"/>
    <w:lvl w:ilvl="0" w:tplc="0E9258C4">
      <w:start w:val="1"/>
      <w:numFmt w:val="decimal"/>
      <w:lvlText w:val="%1."/>
      <w:lvlJc w:val="left"/>
      <w:pPr>
        <w:ind w:left="64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EEE5C98">
      <w:numFmt w:val="bullet"/>
      <w:lvlText w:val=""/>
      <w:lvlJc w:val="left"/>
      <w:pPr>
        <w:ind w:left="10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BAAA9D96">
      <w:numFmt w:val="bullet"/>
      <w:lvlText w:val=""/>
      <w:lvlJc w:val="left"/>
      <w:pPr>
        <w:ind w:left="19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FBA6C908">
      <w:numFmt w:val="bullet"/>
      <w:lvlText w:val="•"/>
      <w:lvlJc w:val="left"/>
      <w:pPr>
        <w:ind w:left="2910" w:hanging="360"/>
      </w:pPr>
      <w:rPr>
        <w:rFonts w:hint="default"/>
        <w:lang w:val="en-US" w:eastAsia="en-US" w:bidi="ar-SA"/>
      </w:rPr>
    </w:lvl>
    <w:lvl w:ilvl="4" w:tplc="E0084DA6">
      <w:numFmt w:val="bullet"/>
      <w:lvlText w:val="•"/>
      <w:lvlJc w:val="left"/>
      <w:pPr>
        <w:ind w:left="3920" w:hanging="360"/>
      </w:pPr>
      <w:rPr>
        <w:rFonts w:hint="default"/>
        <w:lang w:val="en-US" w:eastAsia="en-US" w:bidi="ar-SA"/>
      </w:rPr>
    </w:lvl>
    <w:lvl w:ilvl="5" w:tplc="34085D88">
      <w:numFmt w:val="bullet"/>
      <w:lvlText w:val="•"/>
      <w:lvlJc w:val="left"/>
      <w:pPr>
        <w:ind w:left="4930" w:hanging="360"/>
      </w:pPr>
      <w:rPr>
        <w:rFonts w:hint="default"/>
        <w:lang w:val="en-US" w:eastAsia="en-US" w:bidi="ar-SA"/>
      </w:rPr>
    </w:lvl>
    <w:lvl w:ilvl="6" w:tplc="C2524B02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7" w:tplc="EE1083B4">
      <w:numFmt w:val="bullet"/>
      <w:lvlText w:val="•"/>
      <w:lvlJc w:val="left"/>
      <w:pPr>
        <w:ind w:left="6950" w:hanging="360"/>
      </w:pPr>
      <w:rPr>
        <w:rFonts w:hint="default"/>
        <w:lang w:val="en-US" w:eastAsia="en-US" w:bidi="ar-SA"/>
      </w:rPr>
    </w:lvl>
    <w:lvl w:ilvl="8" w:tplc="37145D2A">
      <w:numFmt w:val="bullet"/>
      <w:lvlText w:val="•"/>
      <w:lvlJc w:val="left"/>
      <w:pPr>
        <w:ind w:left="7960" w:hanging="360"/>
      </w:pPr>
      <w:rPr>
        <w:rFonts w:hint="default"/>
        <w:lang w:val="en-US" w:eastAsia="en-US" w:bidi="ar-SA"/>
      </w:rPr>
    </w:lvl>
  </w:abstractNum>
  <w:abstractNum w:abstractNumId="101" w15:restartNumberingAfterBreak="0">
    <w:nsid w:val="44536C6A"/>
    <w:multiLevelType w:val="multilevel"/>
    <w:tmpl w:val="FEF466AE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450505FB"/>
    <w:multiLevelType w:val="multilevel"/>
    <w:tmpl w:val="4B2C5E4A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45495189"/>
    <w:multiLevelType w:val="multilevel"/>
    <w:tmpl w:val="8862AC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45994104"/>
    <w:multiLevelType w:val="multilevel"/>
    <w:tmpl w:val="04FC849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45C966D3"/>
    <w:multiLevelType w:val="hybridMultilevel"/>
    <w:tmpl w:val="4BB8402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72C25ED"/>
    <w:multiLevelType w:val="multilevel"/>
    <w:tmpl w:val="5BD20CC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481F1259"/>
    <w:multiLevelType w:val="multilevel"/>
    <w:tmpl w:val="28885D78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49F75E32"/>
    <w:multiLevelType w:val="multilevel"/>
    <w:tmpl w:val="E1A89A9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4A183D10"/>
    <w:multiLevelType w:val="multilevel"/>
    <w:tmpl w:val="B556144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4A317B03"/>
    <w:multiLevelType w:val="multilevel"/>
    <w:tmpl w:val="FD8CAC9C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4A5C6C33"/>
    <w:multiLevelType w:val="multilevel"/>
    <w:tmpl w:val="419675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4A93236E"/>
    <w:multiLevelType w:val="multilevel"/>
    <w:tmpl w:val="C52CDF2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4D4F08E7"/>
    <w:multiLevelType w:val="multilevel"/>
    <w:tmpl w:val="7F5C8DCA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4E776871"/>
    <w:multiLevelType w:val="multilevel"/>
    <w:tmpl w:val="29A64A9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4F292E7F"/>
    <w:multiLevelType w:val="multilevel"/>
    <w:tmpl w:val="EA3A30BC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4F5D6A7E"/>
    <w:multiLevelType w:val="multilevel"/>
    <w:tmpl w:val="4A180C1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4FE6781F"/>
    <w:multiLevelType w:val="multilevel"/>
    <w:tmpl w:val="3626B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50034A3B"/>
    <w:multiLevelType w:val="multilevel"/>
    <w:tmpl w:val="00E0E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502A1573"/>
    <w:multiLevelType w:val="multilevel"/>
    <w:tmpl w:val="FF50494E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513F34B4"/>
    <w:multiLevelType w:val="multilevel"/>
    <w:tmpl w:val="21702EFA"/>
    <w:lvl w:ilvl="0">
      <w:start w:val="7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520A1FD1"/>
    <w:multiLevelType w:val="multilevel"/>
    <w:tmpl w:val="8954BCF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527345C8"/>
    <w:multiLevelType w:val="multilevel"/>
    <w:tmpl w:val="77AEAD1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52CF09FF"/>
    <w:multiLevelType w:val="multilevel"/>
    <w:tmpl w:val="3CB20D1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534300A1"/>
    <w:multiLevelType w:val="multilevel"/>
    <w:tmpl w:val="9D90476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53745DED"/>
    <w:multiLevelType w:val="multilevel"/>
    <w:tmpl w:val="32F44B7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539E173A"/>
    <w:multiLevelType w:val="multilevel"/>
    <w:tmpl w:val="7876C7FA"/>
    <w:lvl w:ilvl="0">
      <w:start w:val="1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53A369BC"/>
    <w:multiLevelType w:val="hybridMultilevel"/>
    <w:tmpl w:val="53B47E98"/>
    <w:lvl w:ilvl="0" w:tplc="E3DC09C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5740706"/>
    <w:multiLevelType w:val="multilevel"/>
    <w:tmpl w:val="2BAA69D8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56012BD2"/>
    <w:multiLevelType w:val="multilevel"/>
    <w:tmpl w:val="AC8E46E0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57714E2F"/>
    <w:multiLevelType w:val="multilevel"/>
    <w:tmpl w:val="2E9C7A9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577A3005"/>
    <w:multiLevelType w:val="multilevel"/>
    <w:tmpl w:val="FC4471D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58557DC0"/>
    <w:multiLevelType w:val="multilevel"/>
    <w:tmpl w:val="F07C7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588A7F68"/>
    <w:multiLevelType w:val="multilevel"/>
    <w:tmpl w:val="2DAEB316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5AD5674A"/>
    <w:multiLevelType w:val="multilevel"/>
    <w:tmpl w:val="1F1A9752"/>
    <w:lvl w:ilvl="0">
      <w:start w:val="1"/>
      <w:numFmt w:val="decimal"/>
      <w:pStyle w:val="contractLevel1"/>
      <w:lvlText w:val="Section %1"/>
      <w:lvlJc w:val="left"/>
      <w:pPr>
        <w:tabs>
          <w:tab w:val="num" w:pos="3060"/>
        </w:tabs>
        <w:ind w:left="3060" w:hanging="1800"/>
      </w:pPr>
      <w:rPr>
        <w:rFonts w:ascii="Arial Bold" w:hAnsi="Arial Bold" w:cs="Times New Roman" w:hint="default"/>
        <w:b/>
        <w:bCs w:val="0"/>
        <w:i w:val="0"/>
        <w:iCs w:val="0"/>
        <w:caps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bullet"/>
      <w:pStyle w:val="ContractLevel2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/>
        <w:i w:val="0"/>
        <w:color w:val="auto"/>
        <w:sz w:val="24"/>
        <w:szCs w:val="24"/>
      </w:rPr>
    </w:lvl>
    <w:lvl w:ilvl="2">
      <w:start w:val="1"/>
      <w:numFmt w:val="upperLetter"/>
      <w:pStyle w:val="ContractLevel3"/>
      <w:lvlText w:val="%3."/>
      <w:lvlJc w:val="left"/>
      <w:pPr>
        <w:tabs>
          <w:tab w:val="num" w:pos="1267"/>
        </w:tabs>
        <w:ind w:left="1267" w:hanging="547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pStyle w:val="ContractLevel4"/>
      <w:lvlText w:val="%4."/>
      <w:lvlJc w:val="left"/>
      <w:pPr>
        <w:tabs>
          <w:tab w:val="num" w:pos="1800"/>
        </w:tabs>
        <w:ind w:left="1800" w:hanging="533"/>
      </w:pPr>
      <w:rPr>
        <w:rFonts w:ascii="Arial" w:hAnsi="Arial" w:hint="default"/>
        <w:b w:val="0"/>
        <w:i w:val="0"/>
        <w:sz w:val="24"/>
        <w:szCs w:val="24"/>
      </w:rPr>
    </w:lvl>
    <w:lvl w:ilvl="4">
      <w:start w:val="1"/>
      <w:numFmt w:val="lowerLetter"/>
      <w:pStyle w:val="ContractLevel5"/>
      <w:lvlText w:val="%5."/>
      <w:lvlJc w:val="left"/>
      <w:pPr>
        <w:tabs>
          <w:tab w:val="num" w:pos="2347"/>
        </w:tabs>
        <w:ind w:left="2347" w:hanging="547"/>
      </w:pPr>
      <w:rPr>
        <w:rFonts w:ascii="Arial" w:hAnsi="Arial" w:hint="default"/>
        <w:b w:val="0"/>
        <w:i w:val="0"/>
        <w:sz w:val="22"/>
        <w:szCs w:val="22"/>
      </w:rPr>
    </w:lvl>
    <w:lvl w:ilvl="5">
      <w:start w:val="1"/>
      <w:numFmt w:val="decimal"/>
      <w:pStyle w:val="ITBLevel6"/>
      <w:lvlText w:val="(%6)"/>
      <w:lvlJc w:val="left"/>
      <w:pPr>
        <w:tabs>
          <w:tab w:val="num" w:pos="2880"/>
        </w:tabs>
        <w:ind w:left="2880" w:hanging="533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27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0"/>
        </w:tabs>
        <w:ind w:left="32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40"/>
        </w:tabs>
        <w:ind w:left="3780" w:hanging="1440"/>
      </w:pPr>
      <w:rPr>
        <w:rFonts w:hint="default"/>
      </w:rPr>
    </w:lvl>
  </w:abstractNum>
  <w:abstractNum w:abstractNumId="135" w15:restartNumberingAfterBreak="0">
    <w:nsid w:val="5CAB4E8C"/>
    <w:multiLevelType w:val="hybridMultilevel"/>
    <w:tmpl w:val="20D25A4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36" w15:restartNumberingAfterBreak="0">
    <w:nsid w:val="5D5A1522"/>
    <w:multiLevelType w:val="multilevel"/>
    <w:tmpl w:val="BF0A5EE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5DE60B63"/>
    <w:multiLevelType w:val="multilevel"/>
    <w:tmpl w:val="F37EE8FA"/>
    <w:lvl w:ilvl="0">
      <w:start w:val="7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5F504B14"/>
    <w:multiLevelType w:val="multilevel"/>
    <w:tmpl w:val="170805D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5FD251DE"/>
    <w:multiLevelType w:val="multilevel"/>
    <w:tmpl w:val="077A3E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60074292"/>
    <w:multiLevelType w:val="multilevel"/>
    <w:tmpl w:val="4B182C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607B2A2F"/>
    <w:multiLevelType w:val="multilevel"/>
    <w:tmpl w:val="125E271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62F10DFB"/>
    <w:multiLevelType w:val="multilevel"/>
    <w:tmpl w:val="3212367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632964FA"/>
    <w:multiLevelType w:val="multilevel"/>
    <w:tmpl w:val="30C6922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63E75EC5"/>
    <w:multiLevelType w:val="multilevel"/>
    <w:tmpl w:val="CB8A116C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645F6B24"/>
    <w:multiLevelType w:val="multilevel"/>
    <w:tmpl w:val="049EA2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64CA6D7D"/>
    <w:multiLevelType w:val="multilevel"/>
    <w:tmpl w:val="421C98A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64CA7717"/>
    <w:multiLevelType w:val="hybridMultilevel"/>
    <w:tmpl w:val="96445874"/>
    <w:lvl w:ilvl="0" w:tplc="1026E4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4DC0D9A"/>
    <w:multiLevelType w:val="multilevel"/>
    <w:tmpl w:val="1AA20734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9" w15:restartNumberingAfterBreak="0">
    <w:nsid w:val="6571789E"/>
    <w:multiLevelType w:val="multilevel"/>
    <w:tmpl w:val="382099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67741B95"/>
    <w:multiLevelType w:val="multilevel"/>
    <w:tmpl w:val="D4705DD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681B3048"/>
    <w:multiLevelType w:val="hybridMultilevel"/>
    <w:tmpl w:val="134E1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68A97786"/>
    <w:multiLevelType w:val="multilevel"/>
    <w:tmpl w:val="4692AA7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6962276E"/>
    <w:multiLevelType w:val="multilevel"/>
    <w:tmpl w:val="E336535C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6B07283C"/>
    <w:multiLevelType w:val="hybridMultilevel"/>
    <w:tmpl w:val="4AC4A7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B2C4C6E"/>
    <w:multiLevelType w:val="multilevel"/>
    <w:tmpl w:val="D556CD2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6B4324E3"/>
    <w:multiLevelType w:val="multilevel"/>
    <w:tmpl w:val="9682681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6C0254DD"/>
    <w:multiLevelType w:val="multilevel"/>
    <w:tmpl w:val="CF06CAAA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6D080C7F"/>
    <w:multiLevelType w:val="multilevel"/>
    <w:tmpl w:val="38C41C1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6D8658F2"/>
    <w:multiLevelType w:val="hybridMultilevel"/>
    <w:tmpl w:val="FFFFFFFF"/>
    <w:lvl w:ilvl="0" w:tplc="2488DF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F6DE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AC6E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2A7E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2643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7609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08EB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7CD2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F6D9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6DA8253E"/>
    <w:multiLevelType w:val="multilevel"/>
    <w:tmpl w:val="D4A65A4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6DDC5C5A"/>
    <w:multiLevelType w:val="multilevel"/>
    <w:tmpl w:val="81BA38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6E161A30"/>
    <w:multiLevelType w:val="multilevel"/>
    <w:tmpl w:val="CF1AAF4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6F097E93"/>
    <w:multiLevelType w:val="multilevel"/>
    <w:tmpl w:val="3C76F61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6F986D62"/>
    <w:multiLevelType w:val="hybridMultilevel"/>
    <w:tmpl w:val="D02A85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6FBE0E57"/>
    <w:multiLevelType w:val="multilevel"/>
    <w:tmpl w:val="7E54024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6FCD6A9F"/>
    <w:multiLevelType w:val="multilevel"/>
    <w:tmpl w:val="519C2F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6FD91AA0"/>
    <w:multiLevelType w:val="multilevel"/>
    <w:tmpl w:val="26DE550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70984052"/>
    <w:multiLevelType w:val="multilevel"/>
    <w:tmpl w:val="B4DC00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70D86B2C"/>
    <w:multiLevelType w:val="multilevel"/>
    <w:tmpl w:val="743472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710F2BFA"/>
    <w:multiLevelType w:val="multilevel"/>
    <w:tmpl w:val="9C62DC2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712037A2"/>
    <w:multiLevelType w:val="multilevel"/>
    <w:tmpl w:val="E4343654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71F8132A"/>
    <w:multiLevelType w:val="multilevel"/>
    <w:tmpl w:val="C17A087C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74037681"/>
    <w:multiLevelType w:val="multilevel"/>
    <w:tmpl w:val="0DC6A6F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7462187D"/>
    <w:multiLevelType w:val="multilevel"/>
    <w:tmpl w:val="4802F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74FA6A14"/>
    <w:multiLevelType w:val="multilevel"/>
    <w:tmpl w:val="B23423EA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76254649"/>
    <w:multiLevelType w:val="multilevel"/>
    <w:tmpl w:val="568800B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76BB30DF"/>
    <w:multiLevelType w:val="multilevel"/>
    <w:tmpl w:val="55B44E0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7701306D"/>
    <w:multiLevelType w:val="multilevel"/>
    <w:tmpl w:val="16342B24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7732114F"/>
    <w:multiLevelType w:val="multilevel"/>
    <w:tmpl w:val="599E61D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77361703"/>
    <w:multiLevelType w:val="multilevel"/>
    <w:tmpl w:val="21B800BE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77374873"/>
    <w:multiLevelType w:val="multilevel"/>
    <w:tmpl w:val="4FE0DAF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776C493E"/>
    <w:multiLevelType w:val="multilevel"/>
    <w:tmpl w:val="026E7B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778A2A7D"/>
    <w:multiLevelType w:val="multilevel"/>
    <w:tmpl w:val="5830857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 w15:restartNumberingAfterBreak="0">
    <w:nsid w:val="78C03C96"/>
    <w:multiLevelType w:val="multilevel"/>
    <w:tmpl w:val="1C9E1B30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78E94F88"/>
    <w:multiLevelType w:val="multilevel"/>
    <w:tmpl w:val="9F643B9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7A921649"/>
    <w:multiLevelType w:val="multilevel"/>
    <w:tmpl w:val="3E92BD0C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7" w15:restartNumberingAfterBreak="0">
    <w:nsid w:val="7ACD5617"/>
    <w:multiLevelType w:val="multilevel"/>
    <w:tmpl w:val="E8D4A09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 w15:restartNumberingAfterBreak="0">
    <w:nsid w:val="7BA7183D"/>
    <w:multiLevelType w:val="multilevel"/>
    <w:tmpl w:val="32FA02D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7D224C24"/>
    <w:multiLevelType w:val="multilevel"/>
    <w:tmpl w:val="AE6AA0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 w15:restartNumberingAfterBreak="0">
    <w:nsid w:val="7D395551"/>
    <w:multiLevelType w:val="hybridMultilevel"/>
    <w:tmpl w:val="B32079A0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91" w15:restartNumberingAfterBreak="0">
    <w:nsid w:val="7DAC0399"/>
    <w:multiLevelType w:val="multilevel"/>
    <w:tmpl w:val="6BA07AB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7DC11C19"/>
    <w:multiLevelType w:val="multilevel"/>
    <w:tmpl w:val="5ED2334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 w15:restartNumberingAfterBreak="0">
    <w:nsid w:val="7E084C3E"/>
    <w:multiLevelType w:val="multilevel"/>
    <w:tmpl w:val="62C49688"/>
    <w:lvl w:ilvl="0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7E3A3F6B"/>
    <w:multiLevelType w:val="multilevel"/>
    <w:tmpl w:val="4128E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7FF077AC"/>
    <w:multiLevelType w:val="multilevel"/>
    <w:tmpl w:val="A3D6C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195330">
    <w:abstractNumId w:val="135"/>
  </w:num>
  <w:num w:numId="2" w16cid:durableId="1253706271">
    <w:abstractNumId w:val="148"/>
  </w:num>
  <w:num w:numId="3" w16cid:durableId="349189166">
    <w:abstractNumId w:val="62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pStyle w:val="Alphabeticalbulletslvl3"/>
        <w:lvlText w:val="%2."/>
        <w:lvlJc w:val="left"/>
        <w:pPr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52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2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9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68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40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12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840" w:hanging="180"/>
        </w:pPr>
        <w:rPr>
          <w:rFonts w:hint="default"/>
        </w:rPr>
      </w:lvl>
    </w:lvlOverride>
  </w:num>
  <w:num w:numId="4" w16cid:durableId="197934209">
    <w:abstractNumId w:val="134"/>
  </w:num>
  <w:num w:numId="5" w16cid:durableId="56513108">
    <w:abstractNumId w:val="151"/>
  </w:num>
  <w:num w:numId="6" w16cid:durableId="969632248">
    <w:abstractNumId w:val="71"/>
  </w:num>
  <w:num w:numId="7" w16cid:durableId="150143489">
    <w:abstractNumId w:val="164"/>
  </w:num>
  <w:num w:numId="8" w16cid:durableId="1112362798">
    <w:abstractNumId w:val="96"/>
  </w:num>
  <w:num w:numId="9" w16cid:durableId="320083775">
    <w:abstractNumId w:val="154"/>
  </w:num>
  <w:num w:numId="10" w16cid:durableId="1443912585">
    <w:abstractNumId w:val="45"/>
  </w:num>
  <w:num w:numId="11" w16cid:durableId="47653528">
    <w:abstractNumId w:val="147"/>
  </w:num>
  <w:num w:numId="12" w16cid:durableId="1647004851">
    <w:abstractNumId w:val="127"/>
  </w:num>
  <w:num w:numId="13" w16cid:durableId="1819766144">
    <w:abstractNumId w:val="105"/>
  </w:num>
  <w:num w:numId="14" w16cid:durableId="1744059023">
    <w:abstractNumId w:val="60"/>
  </w:num>
  <w:num w:numId="15" w16cid:durableId="1516840045">
    <w:abstractNumId w:val="159"/>
  </w:num>
  <w:num w:numId="16" w16cid:durableId="21785723">
    <w:abstractNumId w:val="118"/>
  </w:num>
  <w:num w:numId="17" w16cid:durableId="146089526">
    <w:abstractNumId w:val="32"/>
  </w:num>
  <w:num w:numId="18" w16cid:durableId="696735282">
    <w:abstractNumId w:val="8"/>
  </w:num>
  <w:num w:numId="19" w16cid:durableId="28456894">
    <w:abstractNumId w:val="114"/>
  </w:num>
  <w:num w:numId="20" w16cid:durableId="853112614">
    <w:abstractNumId w:val="138"/>
  </w:num>
  <w:num w:numId="21" w16cid:durableId="856426925">
    <w:abstractNumId w:val="19"/>
  </w:num>
  <w:num w:numId="22" w16cid:durableId="1969780870">
    <w:abstractNumId w:val="6"/>
  </w:num>
  <w:num w:numId="23" w16cid:durableId="1837846152">
    <w:abstractNumId w:val="145"/>
  </w:num>
  <w:num w:numId="24" w16cid:durableId="252587773">
    <w:abstractNumId w:val="61"/>
  </w:num>
  <w:num w:numId="25" w16cid:durableId="1403723911">
    <w:abstractNumId w:val="163"/>
  </w:num>
  <w:num w:numId="26" w16cid:durableId="82848986">
    <w:abstractNumId w:val="168"/>
  </w:num>
  <w:num w:numId="27" w16cid:durableId="1975870222">
    <w:abstractNumId w:val="104"/>
  </w:num>
  <w:num w:numId="28" w16cid:durableId="1232424688">
    <w:abstractNumId w:val="79"/>
  </w:num>
  <w:num w:numId="29" w16cid:durableId="380179339">
    <w:abstractNumId w:val="58"/>
  </w:num>
  <w:num w:numId="30" w16cid:durableId="1693607643">
    <w:abstractNumId w:val="49"/>
  </w:num>
  <w:num w:numId="31" w16cid:durableId="720058515">
    <w:abstractNumId w:val="66"/>
  </w:num>
  <w:num w:numId="32" w16cid:durableId="777138332">
    <w:abstractNumId w:val="77"/>
  </w:num>
  <w:num w:numId="33" w16cid:durableId="539897684">
    <w:abstractNumId w:val="23"/>
  </w:num>
  <w:num w:numId="34" w16cid:durableId="1646736917">
    <w:abstractNumId w:val="185"/>
  </w:num>
  <w:num w:numId="35" w16cid:durableId="139736436">
    <w:abstractNumId w:val="88"/>
  </w:num>
  <w:num w:numId="36" w16cid:durableId="1394814322">
    <w:abstractNumId w:val="99"/>
  </w:num>
  <w:num w:numId="37" w16cid:durableId="1005547343">
    <w:abstractNumId w:val="146"/>
  </w:num>
  <w:num w:numId="38" w16cid:durableId="1851018100">
    <w:abstractNumId w:val="136"/>
  </w:num>
  <w:num w:numId="39" w16cid:durableId="1977879514">
    <w:abstractNumId w:val="10"/>
  </w:num>
  <w:num w:numId="40" w16cid:durableId="1697728113">
    <w:abstractNumId w:val="167"/>
  </w:num>
  <w:num w:numId="41" w16cid:durableId="747115249">
    <w:abstractNumId w:val="177"/>
  </w:num>
  <w:num w:numId="42" w16cid:durableId="1350378598">
    <w:abstractNumId w:val="143"/>
  </w:num>
  <w:num w:numId="43" w16cid:durableId="455023124">
    <w:abstractNumId w:val="179"/>
  </w:num>
  <w:num w:numId="44" w16cid:durableId="886457213">
    <w:abstractNumId w:val="56"/>
  </w:num>
  <w:num w:numId="45" w16cid:durableId="1459371830">
    <w:abstractNumId w:val="125"/>
  </w:num>
  <w:num w:numId="46" w16cid:durableId="991176314">
    <w:abstractNumId w:val="160"/>
  </w:num>
  <w:num w:numId="47" w16cid:durableId="1113863310">
    <w:abstractNumId w:val="54"/>
  </w:num>
  <w:num w:numId="48" w16cid:durableId="1583178738">
    <w:abstractNumId w:val="109"/>
  </w:num>
  <w:num w:numId="49" w16cid:durableId="14120228">
    <w:abstractNumId w:val="51"/>
  </w:num>
  <w:num w:numId="50" w16cid:durableId="1183206401">
    <w:abstractNumId w:val="122"/>
  </w:num>
  <w:num w:numId="51" w16cid:durableId="236746651">
    <w:abstractNumId w:val="22"/>
  </w:num>
  <w:num w:numId="52" w16cid:durableId="1119493872">
    <w:abstractNumId w:val="52"/>
  </w:num>
  <w:num w:numId="53" w16cid:durableId="95641026">
    <w:abstractNumId w:val="14"/>
  </w:num>
  <w:num w:numId="54" w16cid:durableId="856313518">
    <w:abstractNumId w:val="124"/>
  </w:num>
  <w:num w:numId="55" w16cid:durableId="760030564">
    <w:abstractNumId w:val="18"/>
  </w:num>
  <w:num w:numId="56" w16cid:durableId="886989218">
    <w:abstractNumId w:val="184"/>
  </w:num>
  <w:num w:numId="57" w16cid:durableId="1342397327">
    <w:abstractNumId w:val="133"/>
  </w:num>
  <w:num w:numId="58" w16cid:durableId="892692759">
    <w:abstractNumId w:val="78"/>
  </w:num>
  <w:num w:numId="59" w16cid:durableId="1470393705">
    <w:abstractNumId w:val="116"/>
  </w:num>
  <w:num w:numId="60" w16cid:durableId="661931348">
    <w:abstractNumId w:val="63"/>
  </w:num>
  <w:num w:numId="61" w16cid:durableId="1597597457">
    <w:abstractNumId w:val="17"/>
  </w:num>
  <w:num w:numId="62" w16cid:durableId="970476156">
    <w:abstractNumId w:val="117"/>
  </w:num>
  <w:num w:numId="63" w16cid:durableId="1066300007">
    <w:abstractNumId w:val="1"/>
  </w:num>
  <w:num w:numId="64" w16cid:durableId="975337502">
    <w:abstractNumId w:val="189"/>
  </w:num>
  <w:num w:numId="65" w16cid:durableId="1678191621">
    <w:abstractNumId w:val="76"/>
  </w:num>
  <w:num w:numId="66" w16cid:durableId="146359335">
    <w:abstractNumId w:val="30"/>
  </w:num>
  <w:num w:numId="67" w16cid:durableId="1304314498">
    <w:abstractNumId w:val="47"/>
  </w:num>
  <w:num w:numId="68" w16cid:durableId="799495126">
    <w:abstractNumId w:val="194"/>
  </w:num>
  <w:num w:numId="69" w16cid:durableId="2141608998">
    <w:abstractNumId w:val="103"/>
  </w:num>
  <w:num w:numId="70" w16cid:durableId="1570536432">
    <w:abstractNumId w:val="166"/>
  </w:num>
  <w:num w:numId="71" w16cid:durableId="65960690">
    <w:abstractNumId w:val="128"/>
  </w:num>
  <w:num w:numId="72" w16cid:durableId="1835532306">
    <w:abstractNumId w:val="132"/>
  </w:num>
  <w:num w:numId="73" w16cid:durableId="1444615718">
    <w:abstractNumId w:val="25"/>
  </w:num>
  <w:num w:numId="74" w16cid:durableId="1722708767">
    <w:abstractNumId w:val="40"/>
  </w:num>
  <w:num w:numId="75" w16cid:durableId="1332488209">
    <w:abstractNumId w:val="57"/>
  </w:num>
  <w:num w:numId="76" w16cid:durableId="1155799061">
    <w:abstractNumId w:val="174"/>
  </w:num>
  <w:num w:numId="77" w16cid:durableId="365569085">
    <w:abstractNumId w:val="161"/>
  </w:num>
  <w:num w:numId="78" w16cid:durableId="1753047811">
    <w:abstractNumId w:val="94"/>
  </w:num>
  <w:num w:numId="79" w16cid:durableId="991760470">
    <w:abstractNumId w:val="111"/>
  </w:num>
  <w:num w:numId="80" w16cid:durableId="1701080435">
    <w:abstractNumId w:val="42"/>
  </w:num>
  <w:num w:numId="81" w16cid:durableId="378408372">
    <w:abstractNumId w:val="186"/>
  </w:num>
  <w:num w:numId="82" w16cid:durableId="1745371258">
    <w:abstractNumId w:val="0"/>
  </w:num>
  <w:num w:numId="83" w16cid:durableId="1220702517">
    <w:abstractNumId w:val="48"/>
  </w:num>
  <w:num w:numId="84" w16cid:durableId="1545096702">
    <w:abstractNumId w:val="24"/>
  </w:num>
  <w:num w:numId="85" w16cid:durableId="1311405801">
    <w:abstractNumId w:val="13"/>
  </w:num>
  <w:num w:numId="86" w16cid:durableId="146407906">
    <w:abstractNumId w:val="108"/>
  </w:num>
  <w:num w:numId="87" w16cid:durableId="1860926595">
    <w:abstractNumId w:val="37"/>
  </w:num>
  <w:num w:numId="88" w16cid:durableId="1916238351">
    <w:abstractNumId w:val="140"/>
  </w:num>
  <w:num w:numId="89" w16cid:durableId="1627664630">
    <w:abstractNumId w:val="142"/>
  </w:num>
  <w:num w:numId="90" w16cid:durableId="2058818279">
    <w:abstractNumId w:val="155"/>
  </w:num>
  <w:num w:numId="91" w16cid:durableId="1506166747">
    <w:abstractNumId w:val="150"/>
  </w:num>
  <w:num w:numId="92" w16cid:durableId="1594624615">
    <w:abstractNumId w:val="2"/>
  </w:num>
  <w:num w:numId="93" w16cid:durableId="1405490928">
    <w:abstractNumId w:val="188"/>
  </w:num>
  <w:num w:numId="94" w16cid:durableId="951547588">
    <w:abstractNumId w:val="69"/>
  </w:num>
  <w:num w:numId="95" w16cid:durableId="494076550">
    <w:abstractNumId w:val="156"/>
  </w:num>
  <w:num w:numId="96" w16cid:durableId="2109157559">
    <w:abstractNumId w:val="162"/>
  </w:num>
  <w:num w:numId="97" w16cid:durableId="120610299">
    <w:abstractNumId w:val="33"/>
  </w:num>
  <w:num w:numId="98" w16cid:durableId="523635248">
    <w:abstractNumId w:val="38"/>
  </w:num>
  <w:num w:numId="99" w16cid:durableId="2112049426">
    <w:abstractNumId w:val="50"/>
  </w:num>
  <w:num w:numId="100" w16cid:durableId="1771271909">
    <w:abstractNumId w:val="121"/>
  </w:num>
  <w:num w:numId="101" w16cid:durableId="196431879">
    <w:abstractNumId w:val="36"/>
  </w:num>
  <w:num w:numId="102" w16cid:durableId="1516848873">
    <w:abstractNumId w:val="87"/>
  </w:num>
  <w:num w:numId="103" w16cid:durableId="704136162">
    <w:abstractNumId w:val="93"/>
  </w:num>
  <w:num w:numId="104" w16cid:durableId="1731418687">
    <w:abstractNumId w:val="152"/>
  </w:num>
  <w:num w:numId="105" w16cid:durableId="1663854604">
    <w:abstractNumId w:val="31"/>
  </w:num>
  <w:num w:numId="106" w16cid:durableId="1606571863">
    <w:abstractNumId w:val="182"/>
  </w:num>
  <w:num w:numId="107" w16cid:durableId="2095978780">
    <w:abstractNumId w:val="165"/>
  </w:num>
  <w:num w:numId="108" w16cid:durableId="2004427697">
    <w:abstractNumId w:val="4"/>
  </w:num>
  <w:num w:numId="109" w16cid:durableId="2114784454">
    <w:abstractNumId w:val="191"/>
  </w:num>
  <w:num w:numId="110" w16cid:durableId="1209493760">
    <w:abstractNumId w:val="119"/>
  </w:num>
  <w:num w:numId="111" w16cid:durableId="1934388091">
    <w:abstractNumId w:val="110"/>
  </w:num>
  <w:num w:numId="112" w16cid:durableId="464737384">
    <w:abstractNumId w:val="178"/>
  </w:num>
  <w:num w:numId="113" w16cid:durableId="1531605104">
    <w:abstractNumId w:val="171"/>
  </w:num>
  <w:num w:numId="114" w16cid:durableId="1410083413">
    <w:abstractNumId w:val="120"/>
  </w:num>
  <w:num w:numId="115" w16cid:durableId="1140342333">
    <w:abstractNumId w:val="192"/>
  </w:num>
  <w:num w:numId="116" w16cid:durableId="1831870971">
    <w:abstractNumId w:val="35"/>
  </w:num>
  <w:num w:numId="117" w16cid:durableId="1491676527">
    <w:abstractNumId w:val="9"/>
  </w:num>
  <w:num w:numId="118" w16cid:durableId="664894594">
    <w:abstractNumId w:val="28"/>
  </w:num>
  <w:num w:numId="119" w16cid:durableId="1317109622">
    <w:abstractNumId w:val="27"/>
  </w:num>
  <w:num w:numId="120" w16cid:durableId="519703286">
    <w:abstractNumId w:val="68"/>
  </w:num>
  <w:num w:numId="121" w16cid:durableId="603810724">
    <w:abstractNumId w:val="86"/>
  </w:num>
  <w:num w:numId="122" w16cid:durableId="1132215902">
    <w:abstractNumId w:val="20"/>
  </w:num>
  <w:num w:numId="123" w16cid:durableId="1700736038">
    <w:abstractNumId w:val="34"/>
  </w:num>
  <w:num w:numId="124" w16cid:durableId="1783498875">
    <w:abstractNumId w:val="26"/>
  </w:num>
  <w:num w:numId="125" w16cid:durableId="1992561386">
    <w:abstractNumId w:val="115"/>
  </w:num>
  <w:num w:numId="126" w16cid:durableId="1239441267">
    <w:abstractNumId w:val="95"/>
  </w:num>
  <w:num w:numId="127" w16cid:durableId="2033412674">
    <w:abstractNumId w:val="90"/>
  </w:num>
  <w:num w:numId="128" w16cid:durableId="1130124160">
    <w:abstractNumId w:val="72"/>
  </w:num>
  <w:num w:numId="129" w16cid:durableId="323435526">
    <w:abstractNumId w:val="39"/>
  </w:num>
  <w:num w:numId="130" w16cid:durableId="1789003997">
    <w:abstractNumId w:val="141"/>
  </w:num>
  <w:num w:numId="131" w16cid:durableId="805858388">
    <w:abstractNumId w:val="131"/>
  </w:num>
  <w:num w:numId="132" w16cid:durableId="387149513">
    <w:abstractNumId w:val="3"/>
  </w:num>
  <w:num w:numId="133" w16cid:durableId="1613900680">
    <w:abstractNumId w:val="85"/>
  </w:num>
  <w:num w:numId="134" w16cid:durableId="919027370">
    <w:abstractNumId w:val="89"/>
  </w:num>
  <w:num w:numId="135" w16cid:durableId="975917443">
    <w:abstractNumId w:val="83"/>
  </w:num>
  <w:num w:numId="136" w16cid:durableId="1284268146">
    <w:abstractNumId w:val="15"/>
  </w:num>
  <w:num w:numId="137" w16cid:durableId="1338070601">
    <w:abstractNumId w:val="139"/>
  </w:num>
  <w:num w:numId="138" w16cid:durableId="1972056455">
    <w:abstractNumId w:val="176"/>
  </w:num>
  <w:num w:numId="139" w16cid:durableId="1415735812">
    <w:abstractNumId w:val="183"/>
  </w:num>
  <w:num w:numId="140" w16cid:durableId="1894349136">
    <w:abstractNumId w:val="113"/>
  </w:num>
  <w:num w:numId="141" w16cid:durableId="856236985">
    <w:abstractNumId w:val="53"/>
  </w:num>
  <w:num w:numId="142" w16cid:durableId="724836358">
    <w:abstractNumId w:val="173"/>
  </w:num>
  <w:num w:numId="143" w16cid:durableId="769665682">
    <w:abstractNumId w:val="187"/>
  </w:num>
  <w:num w:numId="144" w16cid:durableId="1537111536">
    <w:abstractNumId w:val="70"/>
  </w:num>
  <w:num w:numId="145" w16cid:durableId="1009720668">
    <w:abstractNumId w:val="180"/>
  </w:num>
  <w:num w:numId="146" w16cid:durableId="435488143">
    <w:abstractNumId w:val="149"/>
  </w:num>
  <w:num w:numId="147" w16cid:durableId="1980184480">
    <w:abstractNumId w:val="130"/>
  </w:num>
  <w:num w:numId="148" w16cid:durableId="1056780222">
    <w:abstractNumId w:val="65"/>
  </w:num>
  <w:num w:numId="149" w16cid:durableId="1382822802">
    <w:abstractNumId w:val="74"/>
  </w:num>
  <w:num w:numId="150" w16cid:durableId="750202480">
    <w:abstractNumId w:val="44"/>
  </w:num>
  <w:num w:numId="151" w16cid:durableId="738331988">
    <w:abstractNumId w:val="82"/>
  </w:num>
  <w:num w:numId="152" w16cid:durableId="292489752">
    <w:abstractNumId w:val="67"/>
  </w:num>
  <w:num w:numId="153" w16cid:durableId="2103262140">
    <w:abstractNumId w:val="80"/>
  </w:num>
  <w:num w:numId="154" w16cid:durableId="1516382862">
    <w:abstractNumId w:val="158"/>
  </w:num>
  <w:num w:numId="155" w16cid:durableId="1413159421">
    <w:abstractNumId w:val="153"/>
  </w:num>
  <w:num w:numId="156" w16cid:durableId="589048515">
    <w:abstractNumId w:val="144"/>
  </w:num>
  <w:num w:numId="157" w16cid:durableId="1073743888">
    <w:abstractNumId w:val="12"/>
  </w:num>
  <w:num w:numId="158" w16cid:durableId="3215697">
    <w:abstractNumId w:val="75"/>
  </w:num>
  <w:num w:numId="159" w16cid:durableId="40635067">
    <w:abstractNumId w:val="102"/>
  </w:num>
  <w:num w:numId="160" w16cid:durableId="1530799585">
    <w:abstractNumId w:val="193"/>
  </w:num>
  <w:num w:numId="161" w16cid:durableId="1594044342">
    <w:abstractNumId w:val="126"/>
  </w:num>
  <w:num w:numId="162" w16cid:durableId="300960045">
    <w:abstractNumId w:val="46"/>
  </w:num>
  <w:num w:numId="163" w16cid:durableId="147669299">
    <w:abstractNumId w:val="21"/>
  </w:num>
  <w:num w:numId="164" w16cid:durableId="163982321">
    <w:abstractNumId w:val="73"/>
  </w:num>
  <w:num w:numId="165" w16cid:durableId="1893806848">
    <w:abstractNumId w:val="81"/>
  </w:num>
  <w:num w:numId="166" w16cid:durableId="911086415">
    <w:abstractNumId w:val="97"/>
  </w:num>
  <w:num w:numId="167" w16cid:durableId="2094473627">
    <w:abstractNumId w:val="112"/>
  </w:num>
  <w:num w:numId="168" w16cid:durableId="1640762414">
    <w:abstractNumId w:val="41"/>
  </w:num>
  <w:num w:numId="169" w16cid:durableId="2561542">
    <w:abstractNumId w:val="157"/>
  </w:num>
  <w:num w:numId="170" w16cid:durableId="260337262">
    <w:abstractNumId w:val="172"/>
  </w:num>
  <w:num w:numId="171" w16cid:durableId="1116366870">
    <w:abstractNumId w:val="59"/>
  </w:num>
  <w:num w:numId="172" w16cid:durableId="1461921748">
    <w:abstractNumId w:val="169"/>
  </w:num>
  <w:num w:numId="173" w16cid:durableId="394548405">
    <w:abstractNumId w:val="170"/>
  </w:num>
  <w:num w:numId="174" w16cid:durableId="1838305163">
    <w:abstractNumId w:val="7"/>
  </w:num>
  <w:num w:numId="175" w16cid:durableId="1539706702">
    <w:abstractNumId w:val="11"/>
  </w:num>
  <w:num w:numId="176" w16cid:durableId="1659533912">
    <w:abstractNumId w:val="181"/>
  </w:num>
  <w:num w:numId="177" w16cid:durableId="1116405926">
    <w:abstractNumId w:val="55"/>
  </w:num>
  <w:num w:numId="178" w16cid:durableId="509485271">
    <w:abstractNumId w:val="101"/>
  </w:num>
  <w:num w:numId="179" w16cid:durableId="79300109">
    <w:abstractNumId w:val="92"/>
  </w:num>
  <w:num w:numId="180" w16cid:durableId="1304778451">
    <w:abstractNumId w:val="106"/>
  </w:num>
  <w:num w:numId="181" w16cid:durableId="431054257">
    <w:abstractNumId w:val="5"/>
  </w:num>
  <w:num w:numId="182" w16cid:durableId="494414770">
    <w:abstractNumId w:val="107"/>
  </w:num>
  <w:num w:numId="183" w16cid:durableId="104083643">
    <w:abstractNumId w:val="123"/>
  </w:num>
  <w:num w:numId="184" w16cid:durableId="892624014">
    <w:abstractNumId w:val="91"/>
  </w:num>
  <w:num w:numId="185" w16cid:durableId="70932907">
    <w:abstractNumId w:val="16"/>
  </w:num>
  <w:num w:numId="186" w16cid:durableId="856113952">
    <w:abstractNumId w:val="129"/>
  </w:num>
  <w:num w:numId="187" w16cid:durableId="1522468913">
    <w:abstractNumId w:val="43"/>
  </w:num>
  <w:num w:numId="188" w16cid:durableId="1770009074">
    <w:abstractNumId w:val="195"/>
  </w:num>
  <w:num w:numId="189" w16cid:durableId="1202985383">
    <w:abstractNumId w:val="98"/>
  </w:num>
  <w:num w:numId="190" w16cid:durableId="1610507993">
    <w:abstractNumId w:val="137"/>
  </w:num>
  <w:num w:numId="191" w16cid:durableId="1624536697">
    <w:abstractNumId w:val="175"/>
  </w:num>
  <w:num w:numId="192" w16cid:durableId="1488592800">
    <w:abstractNumId w:val="64"/>
  </w:num>
  <w:num w:numId="193" w16cid:durableId="326056239">
    <w:abstractNumId w:val="29"/>
  </w:num>
  <w:num w:numId="194" w16cid:durableId="128595837">
    <w:abstractNumId w:val="84"/>
  </w:num>
  <w:num w:numId="195" w16cid:durableId="326566406">
    <w:abstractNumId w:val="100"/>
  </w:num>
  <w:num w:numId="196" w16cid:durableId="1594363150">
    <w:abstractNumId w:val="190"/>
  </w:num>
  <w:numIdMacAtCleanup w:val="1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E0MjO0MLQ0szSzMDNQ0lEKTi0uzszPAykwNKoFADhbhrgtAAAA"/>
  </w:docVars>
  <w:rsids>
    <w:rsidRoot w:val="00CD6A32"/>
    <w:rsid w:val="000000FD"/>
    <w:rsid w:val="0000010C"/>
    <w:rsid w:val="00000426"/>
    <w:rsid w:val="000004EB"/>
    <w:rsid w:val="00000544"/>
    <w:rsid w:val="00000588"/>
    <w:rsid w:val="00000B92"/>
    <w:rsid w:val="00001682"/>
    <w:rsid w:val="00001BCA"/>
    <w:rsid w:val="00001D4A"/>
    <w:rsid w:val="0000274F"/>
    <w:rsid w:val="00002EBB"/>
    <w:rsid w:val="00002EF9"/>
    <w:rsid w:val="000036F9"/>
    <w:rsid w:val="00003B3D"/>
    <w:rsid w:val="00003D13"/>
    <w:rsid w:val="000040CC"/>
    <w:rsid w:val="00004814"/>
    <w:rsid w:val="000048E6"/>
    <w:rsid w:val="00004A81"/>
    <w:rsid w:val="000050CD"/>
    <w:rsid w:val="00005417"/>
    <w:rsid w:val="00005479"/>
    <w:rsid w:val="00006023"/>
    <w:rsid w:val="0000629C"/>
    <w:rsid w:val="000066EC"/>
    <w:rsid w:val="000068DE"/>
    <w:rsid w:val="000074FC"/>
    <w:rsid w:val="0000770C"/>
    <w:rsid w:val="0000771A"/>
    <w:rsid w:val="00007759"/>
    <w:rsid w:val="0000783E"/>
    <w:rsid w:val="000078EB"/>
    <w:rsid w:val="0001021F"/>
    <w:rsid w:val="000114FF"/>
    <w:rsid w:val="00011534"/>
    <w:rsid w:val="00011AC4"/>
    <w:rsid w:val="00011C1E"/>
    <w:rsid w:val="00011F40"/>
    <w:rsid w:val="00012684"/>
    <w:rsid w:val="00012C99"/>
    <w:rsid w:val="000131FD"/>
    <w:rsid w:val="000134B6"/>
    <w:rsid w:val="00014602"/>
    <w:rsid w:val="00014E16"/>
    <w:rsid w:val="0001512C"/>
    <w:rsid w:val="00015330"/>
    <w:rsid w:val="00015CE2"/>
    <w:rsid w:val="00015ED0"/>
    <w:rsid w:val="000161C9"/>
    <w:rsid w:val="00016257"/>
    <w:rsid w:val="00016510"/>
    <w:rsid w:val="00016646"/>
    <w:rsid w:val="00016869"/>
    <w:rsid w:val="00016F86"/>
    <w:rsid w:val="00016FEA"/>
    <w:rsid w:val="00017852"/>
    <w:rsid w:val="000179B6"/>
    <w:rsid w:val="00017B09"/>
    <w:rsid w:val="00017D6B"/>
    <w:rsid w:val="000207EC"/>
    <w:rsid w:val="00020B8A"/>
    <w:rsid w:val="00020CB0"/>
    <w:rsid w:val="00020EA0"/>
    <w:rsid w:val="0002120E"/>
    <w:rsid w:val="000215E5"/>
    <w:rsid w:val="00021EF5"/>
    <w:rsid w:val="000224F8"/>
    <w:rsid w:val="00023832"/>
    <w:rsid w:val="00023930"/>
    <w:rsid w:val="00023AD5"/>
    <w:rsid w:val="00023B4A"/>
    <w:rsid w:val="00023B9C"/>
    <w:rsid w:val="00023D24"/>
    <w:rsid w:val="00024658"/>
    <w:rsid w:val="00024886"/>
    <w:rsid w:val="00024954"/>
    <w:rsid w:val="000249BC"/>
    <w:rsid w:val="00025348"/>
    <w:rsid w:val="000259E2"/>
    <w:rsid w:val="0002608D"/>
    <w:rsid w:val="00026A6B"/>
    <w:rsid w:val="00026D72"/>
    <w:rsid w:val="0002709D"/>
    <w:rsid w:val="000278A8"/>
    <w:rsid w:val="00027A7C"/>
    <w:rsid w:val="00030027"/>
    <w:rsid w:val="0003014D"/>
    <w:rsid w:val="000308BD"/>
    <w:rsid w:val="00030A91"/>
    <w:rsid w:val="00030BE3"/>
    <w:rsid w:val="00030BFF"/>
    <w:rsid w:val="00030C18"/>
    <w:rsid w:val="00030C71"/>
    <w:rsid w:val="00030CE9"/>
    <w:rsid w:val="00030E03"/>
    <w:rsid w:val="00030F78"/>
    <w:rsid w:val="000313DA"/>
    <w:rsid w:val="00031A31"/>
    <w:rsid w:val="00032129"/>
    <w:rsid w:val="00032536"/>
    <w:rsid w:val="00032A30"/>
    <w:rsid w:val="00032C14"/>
    <w:rsid w:val="00033374"/>
    <w:rsid w:val="000333A7"/>
    <w:rsid w:val="000336C4"/>
    <w:rsid w:val="00033B3A"/>
    <w:rsid w:val="000343F6"/>
    <w:rsid w:val="00034454"/>
    <w:rsid w:val="000345A0"/>
    <w:rsid w:val="000345D6"/>
    <w:rsid w:val="0003476D"/>
    <w:rsid w:val="00034B4E"/>
    <w:rsid w:val="00034C9F"/>
    <w:rsid w:val="00034DD7"/>
    <w:rsid w:val="0003551E"/>
    <w:rsid w:val="00035571"/>
    <w:rsid w:val="0003586F"/>
    <w:rsid w:val="00035A0D"/>
    <w:rsid w:val="00035C8E"/>
    <w:rsid w:val="0003669F"/>
    <w:rsid w:val="000368AB"/>
    <w:rsid w:val="00036E5B"/>
    <w:rsid w:val="0003703E"/>
    <w:rsid w:val="000371E9"/>
    <w:rsid w:val="0003742A"/>
    <w:rsid w:val="0003757E"/>
    <w:rsid w:val="00037ECF"/>
    <w:rsid w:val="00037EF4"/>
    <w:rsid w:val="000406A6"/>
    <w:rsid w:val="00040B7E"/>
    <w:rsid w:val="00040CD0"/>
    <w:rsid w:val="00040CEF"/>
    <w:rsid w:val="00041025"/>
    <w:rsid w:val="00041ACA"/>
    <w:rsid w:val="00041DD6"/>
    <w:rsid w:val="000425D2"/>
    <w:rsid w:val="00042EDB"/>
    <w:rsid w:val="00043361"/>
    <w:rsid w:val="00043498"/>
    <w:rsid w:val="00043598"/>
    <w:rsid w:val="00043782"/>
    <w:rsid w:val="00043BE4"/>
    <w:rsid w:val="00044001"/>
    <w:rsid w:val="00044595"/>
    <w:rsid w:val="0004483D"/>
    <w:rsid w:val="00044A9D"/>
    <w:rsid w:val="000456B5"/>
    <w:rsid w:val="00045B1B"/>
    <w:rsid w:val="000462E5"/>
    <w:rsid w:val="00046575"/>
    <w:rsid w:val="0004684B"/>
    <w:rsid w:val="000469F2"/>
    <w:rsid w:val="00046BF8"/>
    <w:rsid w:val="0004710D"/>
    <w:rsid w:val="00047641"/>
    <w:rsid w:val="000477B3"/>
    <w:rsid w:val="0005029A"/>
    <w:rsid w:val="00050561"/>
    <w:rsid w:val="00050776"/>
    <w:rsid w:val="00050E8E"/>
    <w:rsid w:val="000510E6"/>
    <w:rsid w:val="00051813"/>
    <w:rsid w:val="00051AAA"/>
    <w:rsid w:val="00051BC6"/>
    <w:rsid w:val="00052003"/>
    <w:rsid w:val="0005206A"/>
    <w:rsid w:val="000521F6"/>
    <w:rsid w:val="00052B3E"/>
    <w:rsid w:val="00052E91"/>
    <w:rsid w:val="00053125"/>
    <w:rsid w:val="0005339B"/>
    <w:rsid w:val="00053D8C"/>
    <w:rsid w:val="00054070"/>
    <w:rsid w:val="0005431A"/>
    <w:rsid w:val="00054357"/>
    <w:rsid w:val="00054711"/>
    <w:rsid w:val="000547E5"/>
    <w:rsid w:val="00054BD1"/>
    <w:rsid w:val="00055695"/>
    <w:rsid w:val="000558EC"/>
    <w:rsid w:val="000558FD"/>
    <w:rsid w:val="00055C2E"/>
    <w:rsid w:val="000561BA"/>
    <w:rsid w:val="00056430"/>
    <w:rsid w:val="0005667F"/>
    <w:rsid w:val="00056725"/>
    <w:rsid w:val="00056EF8"/>
    <w:rsid w:val="000575C1"/>
    <w:rsid w:val="000576AC"/>
    <w:rsid w:val="00057F7A"/>
    <w:rsid w:val="00060208"/>
    <w:rsid w:val="0006067B"/>
    <w:rsid w:val="0006098F"/>
    <w:rsid w:val="00060AB5"/>
    <w:rsid w:val="00060AC6"/>
    <w:rsid w:val="00061202"/>
    <w:rsid w:val="000612E8"/>
    <w:rsid w:val="00061377"/>
    <w:rsid w:val="00061B51"/>
    <w:rsid w:val="00063194"/>
    <w:rsid w:val="0006382C"/>
    <w:rsid w:val="00063FC1"/>
    <w:rsid w:val="00064035"/>
    <w:rsid w:val="00064F18"/>
    <w:rsid w:val="00066574"/>
    <w:rsid w:val="00066C3D"/>
    <w:rsid w:val="000674B8"/>
    <w:rsid w:val="000676B2"/>
    <w:rsid w:val="00067796"/>
    <w:rsid w:val="00067B9C"/>
    <w:rsid w:val="00067D8E"/>
    <w:rsid w:val="0007017D"/>
    <w:rsid w:val="000701C6"/>
    <w:rsid w:val="0007070A"/>
    <w:rsid w:val="000709C0"/>
    <w:rsid w:val="00070B59"/>
    <w:rsid w:val="00070B8B"/>
    <w:rsid w:val="00070C99"/>
    <w:rsid w:val="00070F1D"/>
    <w:rsid w:val="00071468"/>
    <w:rsid w:val="00071836"/>
    <w:rsid w:val="00071921"/>
    <w:rsid w:val="00071EB9"/>
    <w:rsid w:val="000721B3"/>
    <w:rsid w:val="00072BAF"/>
    <w:rsid w:val="00072BFD"/>
    <w:rsid w:val="00072E8F"/>
    <w:rsid w:val="00072F31"/>
    <w:rsid w:val="0007425B"/>
    <w:rsid w:val="00074385"/>
    <w:rsid w:val="000746DE"/>
    <w:rsid w:val="00074856"/>
    <w:rsid w:val="0007498F"/>
    <w:rsid w:val="00074DF6"/>
    <w:rsid w:val="00074E05"/>
    <w:rsid w:val="000755A8"/>
    <w:rsid w:val="000755EA"/>
    <w:rsid w:val="00075BA2"/>
    <w:rsid w:val="00075FAC"/>
    <w:rsid w:val="00076C86"/>
    <w:rsid w:val="00076ECD"/>
    <w:rsid w:val="000772BD"/>
    <w:rsid w:val="000773FB"/>
    <w:rsid w:val="00077790"/>
    <w:rsid w:val="0008054C"/>
    <w:rsid w:val="00080749"/>
    <w:rsid w:val="00080DA7"/>
    <w:rsid w:val="0008112F"/>
    <w:rsid w:val="00081767"/>
    <w:rsid w:val="00081902"/>
    <w:rsid w:val="00082314"/>
    <w:rsid w:val="00082491"/>
    <w:rsid w:val="00082AF7"/>
    <w:rsid w:val="00083373"/>
    <w:rsid w:val="0008385D"/>
    <w:rsid w:val="00083A06"/>
    <w:rsid w:val="00083A12"/>
    <w:rsid w:val="00083A70"/>
    <w:rsid w:val="00083ADF"/>
    <w:rsid w:val="00083C57"/>
    <w:rsid w:val="00084558"/>
    <w:rsid w:val="00084AF7"/>
    <w:rsid w:val="00084BAF"/>
    <w:rsid w:val="00085025"/>
    <w:rsid w:val="000851B4"/>
    <w:rsid w:val="000856B5"/>
    <w:rsid w:val="000856E2"/>
    <w:rsid w:val="00085990"/>
    <w:rsid w:val="00085EAF"/>
    <w:rsid w:val="00086420"/>
    <w:rsid w:val="00086668"/>
    <w:rsid w:val="000868C8"/>
    <w:rsid w:val="0008695C"/>
    <w:rsid w:val="00086BA9"/>
    <w:rsid w:val="00086BC2"/>
    <w:rsid w:val="00087194"/>
    <w:rsid w:val="000871D8"/>
    <w:rsid w:val="00087646"/>
    <w:rsid w:val="00087812"/>
    <w:rsid w:val="00087EAB"/>
    <w:rsid w:val="00087FA0"/>
    <w:rsid w:val="00090217"/>
    <w:rsid w:val="000902DB"/>
    <w:rsid w:val="00090549"/>
    <w:rsid w:val="00090C3D"/>
    <w:rsid w:val="00091318"/>
    <w:rsid w:val="0009145B"/>
    <w:rsid w:val="00091615"/>
    <w:rsid w:val="00092653"/>
    <w:rsid w:val="00092E43"/>
    <w:rsid w:val="0009361F"/>
    <w:rsid w:val="00093D97"/>
    <w:rsid w:val="00094113"/>
    <w:rsid w:val="00094B85"/>
    <w:rsid w:val="00094CA4"/>
    <w:rsid w:val="00095333"/>
    <w:rsid w:val="00095954"/>
    <w:rsid w:val="00096184"/>
    <w:rsid w:val="000966C0"/>
    <w:rsid w:val="00096BDE"/>
    <w:rsid w:val="000972A3"/>
    <w:rsid w:val="00097477"/>
    <w:rsid w:val="000979BB"/>
    <w:rsid w:val="000A0B61"/>
    <w:rsid w:val="000A1201"/>
    <w:rsid w:val="000A12F9"/>
    <w:rsid w:val="000A146C"/>
    <w:rsid w:val="000A161C"/>
    <w:rsid w:val="000A18AB"/>
    <w:rsid w:val="000A1930"/>
    <w:rsid w:val="000A21AF"/>
    <w:rsid w:val="000A2D7A"/>
    <w:rsid w:val="000A33B2"/>
    <w:rsid w:val="000A4295"/>
    <w:rsid w:val="000A463B"/>
    <w:rsid w:val="000A4C8B"/>
    <w:rsid w:val="000A4FD0"/>
    <w:rsid w:val="000A517A"/>
    <w:rsid w:val="000A5304"/>
    <w:rsid w:val="000A5480"/>
    <w:rsid w:val="000A5813"/>
    <w:rsid w:val="000A5B13"/>
    <w:rsid w:val="000A5B2D"/>
    <w:rsid w:val="000A5D3A"/>
    <w:rsid w:val="000A60AD"/>
    <w:rsid w:val="000A68D5"/>
    <w:rsid w:val="000A732D"/>
    <w:rsid w:val="000A7388"/>
    <w:rsid w:val="000A74C8"/>
    <w:rsid w:val="000A788D"/>
    <w:rsid w:val="000A7C44"/>
    <w:rsid w:val="000B02D8"/>
    <w:rsid w:val="000B03D4"/>
    <w:rsid w:val="000B0416"/>
    <w:rsid w:val="000B05D0"/>
    <w:rsid w:val="000B0A12"/>
    <w:rsid w:val="000B0A4A"/>
    <w:rsid w:val="000B1BBC"/>
    <w:rsid w:val="000B1CC3"/>
    <w:rsid w:val="000B1D39"/>
    <w:rsid w:val="000B1DD0"/>
    <w:rsid w:val="000B1F72"/>
    <w:rsid w:val="000B2911"/>
    <w:rsid w:val="000B2A25"/>
    <w:rsid w:val="000B2A39"/>
    <w:rsid w:val="000B2DFC"/>
    <w:rsid w:val="000B2E72"/>
    <w:rsid w:val="000B2EE8"/>
    <w:rsid w:val="000B2F56"/>
    <w:rsid w:val="000B3147"/>
    <w:rsid w:val="000B3304"/>
    <w:rsid w:val="000B3718"/>
    <w:rsid w:val="000B387A"/>
    <w:rsid w:val="000B4481"/>
    <w:rsid w:val="000B5247"/>
    <w:rsid w:val="000B555D"/>
    <w:rsid w:val="000B5595"/>
    <w:rsid w:val="000B5D65"/>
    <w:rsid w:val="000B605E"/>
    <w:rsid w:val="000B607C"/>
    <w:rsid w:val="000B608A"/>
    <w:rsid w:val="000B609C"/>
    <w:rsid w:val="000B6269"/>
    <w:rsid w:val="000B6CE8"/>
    <w:rsid w:val="000B74AC"/>
    <w:rsid w:val="000B7588"/>
    <w:rsid w:val="000B7EA4"/>
    <w:rsid w:val="000C00C7"/>
    <w:rsid w:val="000C00EB"/>
    <w:rsid w:val="000C026A"/>
    <w:rsid w:val="000C03B1"/>
    <w:rsid w:val="000C1825"/>
    <w:rsid w:val="000C1A25"/>
    <w:rsid w:val="000C1A96"/>
    <w:rsid w:val="000C281B"/>
    <w:rsid w:val="000C2AC5"/>
    <w:rsid w:val="000C2B02"/>
    <w:rsid w:val="000C2B54"/>
    <w:rsid w:val="000C3264"/>
    <w:rsid w:val="000C3A1C"/>
    <w:rsid w:val="000C583B"/>
    <w:rsid w:val="000C5B06"/>
    <w:rsid w:val="000C5E1A"/>
    <w:rsid w:val="000C6076"/>
    <w:rsid w:val="000C686A"/>
    <w:rsid w:val="000C6998"/>
    <w:rsid w:val="000C6D54"/>
    <w:rsid w:val="000C712D"/>
    <w:rsid w:val="000C71AB"/>
    <w:rsid w:val="000C72A7"/>
    <w:rsid w:val="000C7318"/>
    <w:rsid w:val="000D06DF"/>
    <w:rsid w:val="000D0BFF"/>
    <w:rsid w:val="000D16A4"/>
    <w:rsid w:val="000D1756"/>
    <w:rsid w:val="000D1B26"/>
    <w:rsid w:val="000D1C43"/>
    <w:rsid w:val="000D1C96"/>
    <w:rsid w:val="000D221F"/>
    <w:rsid w:val="000D2370"/>
    <w:rsid w:val="000D2629"/>
    <w:rsid w:val="000D26C3"/>
    <w:rsid w:val="000D3058"/>
    <w:rsid w:val="000D3150"/>
    <w:rsid w:val="000D38F3"/>
    <w:rsid w:val="000D3B57"/>
    <w:rsid w:val="000D4806"/>
    <w:rsid w:val="000D4993"/>
    <w:rsid w:val="000D4CFE"/>
    <w:rsid w:val="000D4F17"/>
    <w:rsid w:val="000D4F2F"/>
    <w:rsid w:val="000D519A"/>
    <w:rsid w:val="000D5991"/>
    <w:rsid w:val="000D5FDC"/>
    <w:rsid w:val="000D6389"/>
    <w:rsid w:val="000D63C1"/>
    <w:rsid w:val="000D6480"/>
    <w:rsid w:val="000D6506"/>
    <w:rsid w:val="000D6665"/>
    <w:rsid w:val="000D6C42"/>
    <w:rsid w:val="000D6FB1"/>
    <w:rsid w:val="000D75B2"/>
    <w:rsid w:val="000D7C49"/>
    <w:rsid w:val="000D7CD7"/>
    <w:rsid w:val="000E07A5"/>
    <w:rsid w:val="000E126B"/>
    <w:rsid w:val="000E1364"/>
    <w:rsid w:val="000E1547"/>
    <w:rsid w:val="000E1578"/>
    <w:rsid w:val="000E1F51"/>
    <w:rsid w:val="000E2FE2"/>
    <w:rsid w:val="000E322E"/>
    <w:rsid w:val="000E326F"/>
    <w:rsid w:val="000E332F"/>
    <w:rsid w:val="000E34FF"/>
    <w:rsid w:val="000E37A8"/>
    <w:rsid w:val="000E39E7"/>
    <w:rsid w:val="000E3B3F"/>
    <w:rsid w:val="000E405A"/>
    <w:rsid w:val="000E447C"/>
    <w:rsid w:val="000E4935"/>
    <w:rsid w:val="000E58EF"/>
    <w:rsid w:val="000E5ACA"/>
    <w:rsid w:val="000E5DE0"/>
    <w:rsid w:val="000E61AB"/>
    <w:rsid w:val="000E74E0"/>
    <w:rsid w:val="000E7C07"/>
    <w:rsid w:val="000EE336"/>
    <w:rsid w:val="000F076A"/>
    <w:rsid w:val="000F078D"/>
    <w:rsid w:val="000F0B06"/>
    <w:rsid w:val="000F0F10"/>
    <w:rsid w:val="000F0F9A"/>
    <w:rsid w:val="000F12BC"/>
    <w:rsid w:val="000F17C5"/>
    <w:rsid w:val="000F219E"/>
    <w:rsid w:val="000F23EC"/>
    <w:rsid w:val="000F2C57"/>
    <w:rsid w:val="000F2C8A"/>
    <w:rsid w:val="000F359D"/>
    <w:rsid w:val="000F395D"/>
    <w:rsid w:val="000F3C57"/>
    <w:rsid w:val="000F3DAE"/>
    <w:rsid w:val="000F3E9C"/>
    <w:rsid w:val="000F40A1"/>
    <w:rsid w:val="000F4AF2"/>
    <w:rsid w:val="000F4E69"/>
    <w:rsid w:val="000F5470"/>
    <w:rsid w:val="000F6059"/>
    <w:rsid w:val="000F615C"/>
    <w:rsid w:val="000F66BD"/>
    <w:rsid w:val="000F73B6"/>
    <w:rsid w:val="000F747C"/>
    <w:rsid w:val="000F7593"/>
    <w:rsid w:val="0010029E"/>
    <w:rsid w:val="00100BA3"/>
    <w:rsid w:val="00101527"/>
    <w:rsid w:val="00101A1C"/>
    <w:rsid w:val="0010257C"/>
    <w:rsid w:val="001028B1"/>
    <w:rsid w:val="00102B61"/>
    <w:rsid w:val="00103B63"/>
    <w:rsid w:val="00104354"/>
    <w:rsid w:val="00104DC4"/>
    <w:rsid w:val="0010509F"/>
    <w:rsid w:val="0010557C"/>
    <w:rsid w:val="0010587C"/>
    <w:rsid w:val="00105C96"/>
    <w:rsid w:val="00105D2C"/>
    <w:rsid w:val="00105D2F"/>
    <w:rsid w:val="00105D74"/>
    <w:rsid w:val="001066D2"/>
    <w:rsid w:val="00106915"/>
    <w:rsid w:val="0010787D"/>
    <w:rsid w:val="00107BB5"/>
    <w:rsid w:val="00107D6D"/>
    <w:rsid w:val="001106DE"/>
    <w:rsid w:val="001109C3"/>
    <w:rsid w:val="0011192B"/>
    <w:rsid w:val="00112714"/>
    <w:rsid w:val="00112822"/>
    <w:rsid w:val="00113349"/>
    <w:rsid w:val="001136C6"/>
    <w:rsid w:val="0011371A"/>
    <w:rsid w:val="00113948"/>
    <w:rsid w:val="00114351"/>
    <w:rsid w:val="00114577"/>
    <w:rsid w:val="0011481C"/>
    <w:rsid w:val="001148D0"/>
    <w:rsid w:val="00114C39"/>
    <w:rsid w:val="00115162"/>
    <w:rsid w:val="0011623C"/>
    <w:rsid w:val="00116AC8"/>
    <w:rsid w:val="00116DFC"/>
    <w:rsid w:val="00116FA2"/>
    <w:rsid w:val="00117728"/>
    <w:rsid w:val="001177A8"/>
    <w:rsid w:val="00117900"/>
    <w:rsid w:val="001179A1"/>
    <w:rsid w:val="0012079B"/>
    <w:rsid w:val="0012091A"/>
    <w:rsid w:val="00121CFB"/>
    <w:rsid w:val="00122034"/>
    <w:rsid w:val="001223F6"/>
    <w:rsid w:val="00122779"/>
    <w:rsid w:val="00122851"/>
    <w:rsid w:val="00122D15"/>
    <w:rsid w:val="001236C9"/>
    <w:rsid w:val="001237E4"/>
    <w:rsid w:val="00123865"/>
    <w:rsid w:val="00123962"/>
    <w:rsid w:val="00123EE5"/>
    <w:rsid w:val="00124320"/>
    <w:rsid w:val="00124B15"/>
    <w:rsid w:val="00124F20"/>
    <w:rsid w:val="00125434"/>
    <w:rsid w:val="00125603"/>
    <w:rsid w:val="00125914"/>
    <w:rsid w:val="00125972"/>
    <w:rsid w:val="00125C1D"/>
    <w:rsid w:val="00125E79"/>
    <w:rsid w:val="00125F48"/>
    <w:rsid w:val="00126B6A"/>
    <w:rsid w:val="00126E9E"/>
    <w:rsid w:val="00126EC2"/>
    <w:rsid w:val="00127CAE"/>
    <w:rsid w:val="00127FA3"/>
    <w:rsid w:val="0013017C"/>
    <w:rsid w:val="00130C01"/>
    <w:rsid w:val="00130FAE"/>
    <w:rsid w:val="00131001"/>
    <w:rsid w:val="001315AF"/>
    <w:rsid w:val="0013174A"/>
    <w:rsid w:val="0013185A"/>
    <w:rsid w:val="00131871"/>
    <w:rsid w:val="00131ABC"/>
    <w:rsid w:val="00132633"/>
    <w:rsid w:val="00132848"/>
    <w:rsid w:val="001330AE"/>
    <w:rsid w:val="001339DB"/>
    <w:rsid w:val="00133E27"/>
    <w:rsid w:val="001349C3"/>
    <w:rsid w:val="00134D81"/>
    <w:rsid w:val="00134EEB"/>
    <w:rsid w:val="0013527B"/>
    <w:rsid w:val="00135327"/>
    <w:rsid w:val="0013544F"/>
    <w:rsid w:val="001354F5"/>
    <w:rsid w:val="00135C37"/>
    <w:rsid w:val="00135E50"/>
    <w:rsid w:val="00135FB2"/>
    <w:rsid w:val="001362FF"/>
    <w:rsid w:val="00136C6A"/>
    <w:rsid w:val="00136EA8"/>
    <w:rsid w:val="0013724F"/>
    <w:rsid w:val="001373E8"/>
    <w:rsid w:val="00137675"/>
    <w:rsid w:val="00137680"/>
    <w:rsid w:val="00137BFD"/>
    <w:rsid w:val="00137E29"/>
    <w:rsid w:val="00137FEC"/>
    <w:rsid w:val="0013E715"/>
    <w:rsid w:val="00140040"/>
    <w:rsid w:val="00140502"/>
    <w:rsid w:val="00140931"/>
    <w:rsid w:val="00140F52"/>
    <w:rsid w:val="00143891"/>
    <w:rsid w:val="0014395C"/>
    <w:rsid w:val="001444CE"/>
    <w:rsid w:val="0014455D"/>
    <w:rsid w:val="00144EE6"/>
    <w:rsid w:val="001451E0"/>
    <w:rsid w:val="0014541D"/>
    <w:rsid w:val="001459B3"/>
    <w:rsid w:val="00145A7E"/>
    <w:rsid w:val="00145B43"/>
    <w:rsid w:val="0014604B"/>
    <w:rsid w:val="00146287"/>
    <w:rsid w:val="00146561"/>
    <w:rsid w:val="00146991"/>
    <w:rsid w:val="00146B02"/>
    <w:rsid w:val="0014700B"/>
    <w:rsid w:val="00147EC7"/>
    <w:rsid w:val="00150C10"/>
    <w:rsid w:val="0015107D"/>
    <w:rsid w:val="00151386"/>
    <w:rsid w:val="001513FA"/>
    <w:rsid w:val="00151CDD"/>
    <w:rsid w:val="001520C9"/>
    <w:rsid w:val="00152767"/>
    <w:rsid w:val="001527D0"/>
    <w:rsid w:val="001528BF"/>
    <w:rsid w:val="0015328F"/>
    <w:rsid w:val="001533E1"/>
    <w:rsid w:val="0015356D"/>
    <w:rsid w:val="00154265"/>
    <w:rsid w:val="001544A7"/>
    <w:rsid w:val="00154A2A"/>
    <w:rsid w:val="00154A67"/>
    <w:rsid w:val="00154CE5"/>
    <w:rsid w:val="00154F0E"/>
    <w:rsid w:val="00155287"/>
    <w:rsid w:val="00155473"/>
    <w:rsid w:val="0015559F"/>
    <w:rsid w:val="00155D65"/>
    <w:rsid w:val="00155DFE"/>
    <w:rsid w:val="001562AA"/>
    <w:rsid w:val="0015667E"/>
    <w:rsid w:val="00157566"/>
    <w:rsid w:val="001576C5"/>
    <w:rsid w:val="00157E6A"/>
    <w:rsid w:val="001600E4"/>
    <w:rsid w:val="0016024C"/>
    <w:rsid w:val="00160AD1"/>
    <w:rsid w:val="00160F21"/>
    <w:rsid w:val="001611CF"/>
    <w:rsid w:val="001616E6"/>
    <w:rsid w:val="001621D1"/>
    <w:rsid w:val="001624D0"/>
    <w:rsid w:val="001626FC"/>
    <w:rsid w:val="001629CA"/>
    <w:rsid w:val="00163C72"/>
    <w:rsid w:val="00163DFA"/>
    <w:rsid w:val="00163E92"/>
    <w:rsid w:val="00164D64"/>
    <w:rsid w:val="00164FFE"/>
    <w:rsid w:val="001653D2"/>
    <w:rsid w:val="00165A5F"/>
    <w:rsid w:val="00165C89"/>
    <w:rsid w:val="00165CBD"/>
    <w:rsid w:val="00165DA4"/>
    <w:rsid w:val="00165ED1"/>
    <w:rsid w:val="00165FCE"/>
    <w:rsid w:val="0016618F"/>
    <w:rsid w:val="001661AC"/>
    <w:rsid w:val="001661B4"/>
    <w:rsid w:val="00166A2F"/>
    <w:rsid w:val="00167199"/>
    <w:rsid w:val="001678D4"/>
    <w:rsid w:val="00167B09"/>
    <w:rsid w:val="00167C5D"/>
    <w:rsid w:val="001704F3"/>
    <w:rsid w:val="0017092E"/>
    <w:rsid w:val="00171447"/>
    <w:rsid w:val="0017155D"/>
    <w:rsid w:val="0017188B"/>
    <w:rsid w:val="001719E5"/>
    <w:rsid w:val="00171B39"/>
    <w:rsid w:val="00171CD7"/>
    <w:rsid w:val="00171F6E"/>
    <w:rsid w:val="0017263F"/>
    <w:rsid w:val="0017319D"/>
    <w:rsid w:val="0017324A"/>
    <w:rsid w:val="001732F1"/>
    <w:rsid w:val="00173C83"/>
    <w:rsid w:val="001741B5"/>
    <w:rsid w:val="00174AA3"/>
    <w:rsid w:val="001750E5"/>
    <w:rsid w:val="001753D0"/>
    <w:rsid w:val="00175CF2"/>
    <w:rsid w:val="00176068"/>
    <w:rsid w:val="00176259"/>
    <w:rsid w:val="00176BD2"/>
    <w:rsid w:val="00176C5D"/>
    <w:rsid w:val="00177459"/>
    <w:rsid w:val="001803D4"/>
    <w:rsid w:val="00180C64"/>
    <w:rsid w:val="00180DFD"/>
    <w:rsid w:val="001811A2"/>
    <w:rsid w:val="001817C8"/>
    <w:rsid w:val="001820BB"/>
    <w:rsid w:val="00182364"/>
    <w:rsid w:val="00182374"/>
    <w:rsid w:val="001827F4"/>
    <w:rsid w:val="00182B59"/>
    <w:rsid w:val="0018357F"/>
    <w:rsid w:val="00183627"/>
    <w:rsid w:val="0018370D"/>
    <w:rsid w:val="00183E3B"/>
    <w:rsid w:val="00184A2A"/>
    <w:rsid w:val="00184CE7"/>
    <w:rsid w:val="001851F5"/>
    <w:rsid w:val="00185734"/>
    <w:rsid w:val="00185C7B"/>
    <w:rsid w:val="00185D9C"/>
    <w:rsid w:val="00185FB1"/>
    <w:rsid w:val="00185FE0"/>
    <w:rsid w:val="0018620C"/>
    <w:rsid w:val="001869B3"/>
    <w:rsid w:val="00186BFF"/>
    <w:rsid w:val="00186CD1"/>
    <w:rsid w:val="00186FE8"/>
    <w:rsid w:val="001870AF"/>
    <w:rsid w:val="00187637"/>
    <w:rsid w:val="00187A11"/>
    <w:rsid w:val="0019010D"/>
    <w:rsid w:val="0019034E"/>
    <w:rsid w:val="0019064E"/>
    <w:rsid w:val="001907FA"/>
    <w:rsid w:val="001908B0"/>
    <w:rsid w:val="00190FC3"/>
    <w:rsid w:val="001914AC"/>
    <w:rsid w:val="001916CA"/>
    <w:rsid w:val="00191A16"/>
    <w:rsid w:val="00191BEE"/>
    <w:rsid w:val="00191FFA"/>
    <w:rsid w:val="001920CC"/>
    <w:rsid w:val="00192335"/>
    <w:rsid w:val="00192789"/>
    <w:rsid w:val="0019293E"/>
    <w:rsid w:val="001929A3"/>
    <w:rsid w:val="00192A04"/>
    <w:rsid w:val="00192AA2"/>
    <w:rsid w:val="00192BD6"/>
    <w:rsid w:val="00192BF8"/>
    <w:rsid w:val="00193161"/>
    <w:rsid w:val="001933D4"/>
    <w:rsid w:val="00193840"/>
    <w:rsid w:val="00193DCA"/>
    <w:rsid w:val="00194D6A"/>
    <w:rsid w:val="00194E3E"/>
    <w:rsid w:val="00194F4D"/>
    <w:rsid w:val="00194F90"/>
    <w:rsid w:val="00194FA3"/>
    <w:rsid w:val="001952C4"/>
    <w:rsid w:val="00195323"/>
    <w:rsid w:val="0019537B"/>
    <w:rsid w:val="0019551A"/>
    <w:rsid w:val="00195C9C"/>
    <w:rsid w:val="00195CFE"/>
    <w:rsid w:val="00196A68"/>
    <w:rsid w:val="00196E75"/>
    <w:rsid w:val="00197054"/>
    <w:rsid w:val="0019754A"/>
    <w:rsid w:val="00197A3A"/>
    <w:rsid w:val="00197DA7"/>
    <w:rsid w:val="001A0120"/>
    <w:rsid w:val="001A0B65"/>
    <w:rsid w:val="001A1201"/>
    <w:rsid w:val="001A1BAC"/>
    <w:rsid w:val="001A1CDA"/>
    <w:rsid w:val="001A213D"/>
    <w:rsid w:val="001A2998"/>
    <w:rsid w:val="001A29F9"/>
    <w:rsid w:val="001A2AC3"/>
    <w:rsid w:val="001A2FAF"/>
    <w:rsid w:val="001A3004"/>
    <w:rsid w:val="001A340E"/>
    <w:rsid w:val="001A3788"/>
    <w:rsid w:val="001A39E7"/>
    <w:rsid w:val="001A3B55"/>
    <w:rsid w:val="001A40A5"/>
    <w:rsid w:val="001A4BC0"/>
    <w:rsid w:val="001A5A1D"/>
    <w:rsid w:val="001A5CFB"/>
    <w:rsid w:val="001A5D13"/>
    <w:rsid w:val="001A60E3"/>
    <w:rsid w:val="001A61F4"/>
    <w:rsid w:val="001A681F"/>
    <w:rsid w:val="001A6D11"/>
    <w:rsid w:val="001A6DEF"/>
    <w:rsid w:val="001A7136"/>
    <w:rsid w:val="001A7261"/>
    <w:rsid w:val="001A732F"/>
    <w:rsid w:val="001A744A"/>
    <w:rsid w:val="001A778A"/>
    <w:rsid w:val="001A7B04"/>
    <w:rsid w:val="001A7CFB"/>
    <w:rsid w:val="001B003D"/>
    <w:rsid w:val="001B0429"/>
    <w:rsid w:val="001B0466"/>
    <w:rsid w:val="001B07FD"/>
    <w:rsid w:val="001B08E2"/>
    <w:rsid w:val="001B0B10"/>
    <w:rsid w:val="001B0BA3"/>
    <w:rsid w:val="001B0FDD"/>
    <w:rsid w:val="001B160B"/>
    <w:rsid w:val="001B25AE"/>
    <w:rsid w:val="001B2D7F"/>
    <w:rsid w:val="001B35F4"/>
    <w:rsid w:val="001B3626"/>
    <w:rsid w:val="001B3A1D"/>
    <w:rsid w:val="001B3AA1"/>
    <w:rsid w:val="001B3ABF"/>
    <w:rsid w:val="001B3EDB"/>
    <w:rsid w:val="001B4064"/>
    <w:rsid w:val="001B45CC"/>
    <w:rsid w:val="001B4844"/>
    <w:rsid w:val="001B5D76"/>
    <w:rsid w:val="001B6B38"/>
    <w:rsid w:val="001B74A5"/>
    <w:rsid w:val="001B79AB"/>
    <w:rsid w:val="001C0F2A"/>
    <w:rsid w:val="001C1C62"/>
    <w:rsid w:val="001C1DCE"/>
    <w:rsid w:val="001C239E"/>
    <w:rsid w:val="001C25C8"/>
    <w:rsid w:val="001C2631"/>
    <w:rsid w:val="001C2888"/>
    <w:rsid w:val="001C2B01"/>
    <w:rsid w:val="001C2E54"/>
    <w:rsid w:val="001C2EB5"/>
    <w:rsid w:val="001C30CD"/>
    <w:rsid w:val="001C36FE"/>
    <w:rsid w:val="001C3B05"/>
    <w:rsid w:val="001C3D8B"/>
    <w:rsid w:val="001C3FBB"/>
    <w:rsid w:val="001C4003"/>
    <w:rsid w:val="001C4054"/>
    <w:rsid w:val="001C4151"/>
    <w:rsid w:val="001C41AE"/>
    <w:rsid w:val="001C43C3"/>
    <w:rsid w:val="001C4CEB"/>
    <w:rsid w:val="001C4D75"/>
    <w:rsid w:val="001C4F1F"/>
    <w:rsid w:val="001C58D3"/>
    <w:rsid w:val="001C690C"/>
    <w:rsid w:val="001C6E92"/>
    <w:rsid w:val="001C7090"/>
    <w:rsid w:val="001C73F5"/>
    <w:rsid w:val="001C7696"/>
    <w:rsid w:val="001C7A59"/>
    <w:rsid w:val="001C7B1F"/>
    <w:rsid w:val="001C7E01"/>
    <w:rsid w:val="001D010B"/>
    <w:rsid w:val="001D03A1"/>
    <w:rsid w:val="001D059C"/>
    <w:rsid w:val="001D0693"/>
    <w:rsid w:val="001D0DA2"/>
    <w:rsid w:val="001D0E32"/>
    <w:rsid w:val="001D1297"/>
    <w:rsid w:val="001D1651"/>
    <w:rsid w:val="001D168B"/>
    <w:rsid w:val="001D1873"/>
    <w:rsid w:val="001D18EC"/>
    <w:rsid w:val="001D1AD5"/>
    <w:rsid w:val="001D1FD9"/>
    <w:rsid w:val="001D2149"/>
    <w:rsid w:val="001D2E2D"/>
    <w:rsid w:val="001D343F"/>
    <w:rsid w:val="001D35C1"/>
    <w:rsid w:val="001D35F3"/>
    <w:rsid w:val="001D367F"/>
    <w:rsid w:val="001D372E"/>
    <w:rsid w:val="001D4127"/>
    <w:rsid w:val="001D4678"/>
    <w:rsid w:val="001D5049"/>
    <w:rsid w:val="001D563A"/>
    <w:rsid w:val="001D5746"/>
    <w:rsid w:val="001D63C6"/>
    <w:rsid w:val="001D63D6"/>
    <w:rsid w:val="001D6611"/>
    <w:rsid w:val="001D69E2"/>
    <w:rsid w:val="001D6CEF"/>
    <w:rsid w:val="001D6EDE"/>
    <w:rsid w:val="001D7246"/>
    <w:rsid w:val="001D761E"/>
    <w:rsid w:val="001D7B4D"/>
    <w:rsid w:val="001D7F5C"/>
    <w:rsid w:val="001E02EA"/>
    <w:rsid w:val="001E1E5D"/>
    <w:rsid w:val="001E23D8"/>
    <w:rsid w:val="001E29C5"/>
    <w:rsid w:val="001E3120"/>
    <w:rsid w:val="001E3395"/>
    <w:rsid w:val="001E3522"/>
    <w:rsid w:val="001E5552"/>
    <w:rsid w:val="001E5A03"/>
    <w:rsid w:val="001E60DA"/>
    <w:rsid w:val="001E6412"/>
    <w:rsid w:val="001E69AA"/>
    <w:rsid w:val="001E6A51"/>
    <w:rsid w:val="001E717B"/>
    <w:rsid w:val="001E7433"/>
    <w:rsid w:val="001E74ED"/>
    <w:rsid w:val="001E7A07"/>
    <w:rsid w:val="001E7B90"/>
    <w:rsid w:val="001E7D50"/>
    <w:rsid w:val="001F006B"/>
    <w:rsid w:val="001F0727"/>
    <w:rsid w:val="001F073A"/>
    <w:rsid w:val="001F0ABD"/>
    <w:rsid w:val="001F0AFA"/>
    <w:rsid w:val="001F0B9B"/>
    <w:rsid w:val="001F0CE1"/>
    <w:rsid w:val="001F0D92"/>
    <w:rsid w:val="001F0F73"/>
    <w:rsid w:val="001F139B"/>
    <w:rsid w:val="001F14E9"/>
    <w:rsid w:val="001F1847"/>
    <w:rsid w:val="001F1EF0"/>
    <w:rsid w:val="001F1FF0"/>
    <w:rsid w:val="001F21D9"/>
    <w:rsid w:val="001F25B5"/>
    <w:rsid w:val="001F269E"/>
    <w:rsid w:val="001F2EE7"/>
    <w:rsid w:val="001F34B4"/>
    <w:rsid w:val="001F3BF6"/>
    <w:rsid w:val="001F3CAF"/>
    <w:rsid w:val="001F432A"/>
    <w:rsid w:val="001F45DF"/>
    <w:rsid w:val="001F4697"/>
    <w:rsid w:val="001F4837"/>
    <w:rsid w:val="001F4E95"/>
    <w:rsid w:val="001F4EAF"/>
    <w:rsid w:val="001F4F30"/>
    <w:rsid w:val="001F5064"/>
    <w:rsid w:val="001F50A5"/>
    <w:rsid w:val="001F51C4"/>
    <w:rsid w:val="001F52AA"/>
    <w:rsid w:val="001F52B7"/>
    <w:rsid w:val="001F5817"/>
    <w:rsid w:val="001F5992"/>
    <w:rsid w:val="001F5BDE"/>
    <w:rsid w:val="001F5D16"/>
    <w:rsid w:val="001F619F"/>
    <w:rsid w:val="001F68FD"/>
    <w:rsid w:val="001F6F36"/>
    <w:rsid w:val="001F71B2"/>
    <w:rsid w:val="001F7761"/>
    <w:rsid w:val="001F78BC"/>
    <w:rsid w:val="002003FF"/>
    <w:rsid w:val="002008C8"/>
    <w:rsid w:val="00200B58"/>
    <w:rsid w:val="00201516"/>
    <w:rsid w:val="00201842"/>
    <w:rsid w:val="00202A97"/>
    <w:rsid w:val="00202BB9"/>
    <w:rsid w:val="00202BFA"/>
    <w:rsid w:val="002033C0"/>
    <w:rsid w:val="00203702"/>
    <w:rsid w:val="00203B45"/>
    <w:rsid w:val="00203BE8"/>
    <w:rsid w:val="00203D6B"/>
    <w:rsid w:val="0020431E"/>
    <w:rsid w:val="00204D37"/>
    <w:rsid w:val="00204DD1"/>
    <w:rsid w:val="002051B5"/>
    <w:rsid w:val="00205B03"/>
    <w:rsid w:val="00205CB5"/>
    <w:rsid w:val="00205F2B"/>
    <w:rsid w:val="00205FB4"/>
    <w:rsid w:val="0020621F"/>
    <w:rsid w:val="0020682A"/>
    <w:rsid w:val="00206D79"/>
    <w:rsid w:val="00206E49"/>
    <w:rsid w:val="002072E3"/>
    <w:rsid w:val="0020730C"/>
    <w:rsid w:val="002076CA"/>
    <w:rsid w:val="0020796F"/>
    <w:rsid w:val="00207CB2"/>
    <w:rsid w:val="00210382"/>
    <w:rsid w:val="0021073A"/>
    <w:rsid w:val="00210C5E"/>
    <w:rsid w:val="00210CF8"/>
    <w:rsid w:val="00210EA4"/>
    <w:rsid w:val="00210F9A"/>
    <w:rsid w:val="00210FCE"/>
    <w:rsid w:val="00211243"/>
    <w:rsid w:val="00211A2C"/>
    <w:rsid w:val="00211C7E"/>
    <w:rsid w:val="00211FD3"/>
    <w:rsid w:val="002120D7"/>
    <w:rsid w:val="00212299"/>
    <w:rsid w:val="002123FA"/>
    <w:rsid w:val="002124E3"/>
    <w:rsid w:val="00212DC8"/>
    <w:rsid w:val="00213356"/>
    <w:rsid w:val="00213462"/>
    <w:rsid w:val="0021407F"/>
    <w:rsid w:val="002149E6"/>
    <w:rsid w:val="00214BFA"/>
    <w:rsid w:val="00214F02"/>
    <w:rsid w:val="00215098"/>
    <w:rsid w:val="00216B1B"/>
    <w:rsid w:val="002173B8"/>
    <w:rsid w:val="00217AF5"/>
    <w:rsid w:val="00217B43"/>
    <w:rsid w:val="002203BE"/>
    <w:rsid w:val="0022067B"/>
    <w:rsid w:val="00220990"/>
    <w:rsid w:val="00220E02"/>
    <w:rsid w:val="00220E42"/>
    <w:rsid w:val="002210BB"/>
    <w:rsid w:val="002215A1"/>
    <w:rsid w:val="002217BB"/>
    <w:rsid w:val="00221B9B"/>
    <w:rsid w:val="00221F08"/>
    <w:rsid w:val="002221F2"/>
    <w:rsid w:val="002222DD"/>
    <w:rsid w:val="002229C1"/>
    <w:rsid w:val="00222A5E"/>
    <w:rsid w:val="00223096"/>
    <w:rsid w:val="00224625"/>
    <w:rsid w:val="002246B2"/>
    <w:rsid w:val="00224F5F"/>
    <w:rsid w:val="00225668"/>
    <w:rsid w:val="002269D6"/>
    <w:rsid w:val="00226E10"/>
    <w:rsid w:val="00227814"/>
    <w:rsid w:val="002279CE"/>
    <w:rsid w:val="00227C4E"/>
    <w:rsid w:val="00227CB6"/>
    <w:rsid w:val="002302C4"/>
    <w:rsid w:val="002311D7"/>
    <w:rsid w:val="0023144B"/>
    <w:rsid w:val="0023196A"/>
    <w:rsid w:val="002321AA"/>
    <w:rsid w:val="002328BE"/>
    <w:rsid w:val="00232B1C"/>
    <w:rsid w:val="00232CDC"/>
    <w:rsid w:val="00232FB0"/>
    <w:rsid w:val="00233D0C"/>
    <w:rsid w:val="00234235"/>
    <w:rsid w:val="00234B73"/>
    <w:rsid w:val="00235218"/>
    <w:rsid w:val="00235C8E"/>
    <w:rsid w:val="00235D15"/>
    <w:rsid w:val="00236398"/>
    <w:rsid w:val="002366C3"/>
    <w:rsid w:val="00236885"/>
    <w:rsid w:val="002369B8"/>
    <w:rsid w:val="00236B2E"/>
    <w:rsid w:val="00240686"/>
    <w:rsid w:val="0024080C"/>
    <w:rsid w:val="00240E27"/>
    <w:rsid w:val="00241959"/>
    <w:rsid w:val="00241DE6"/>
    <w:rsid w:val="0024280F"/>
    <w:rsid w:val="002429F4"/>
    <w:rsid w:val="00242AA7"/>
    <w:rsid w:val="00242EF8"/>
    <w:rsid w:val="0024301B"/>
    <w:rsid w:val="00243F20"/>
    <w:rsid w:val="00243F6E"/>
    <w:rsid w:val="00244084"/>
    <w:rsid w:val="00244366"/>
    <w:rsid w:val="00244749"/>
    <w:rsid w:val="00245105"/>
    <w:rsid w:val="002451F2"/>
    <w:rsid w:val="0024537E"/>
    <w:rsid w:val="002453E3"/>
    <w:rsid w:val="002457A2"/>
    <w:rsid w:val="0024594F"/>
    <w:rsid w:val="00245AC8"/>
    <w:rsid w:val="00245DC1"/>
    <w:rsid w:val="00245EFD"/>
    <w:rsid w:val="002462D5"/>
    <w:rsid w:val="00246E83"/>
    <w:rsid w:val="00247450"/>
    <w:rsid w:val="0024758B"/>
    <w:rsid w:val="002479A0"/>
    <w:rsid w:val="00250319"/>
    <w:rsid w:val="0025032C"/>
    <w:rsid w:val="0025033E"/>
    <w:rsid w:val="0025092A"/>
    <w:rsid w:val="002511ED"/>
    <w:rsid w:val="002518CE"/>
    <w:rsid w:val="00251AF4"/>
    <w:rsid w:val="00251D66"/>
    <w:rsid w:val="0025235E"/>
    <w:rsid w:val="002526AD"/>
    <w:rsid w:val="0025322D"/>
    <w:rsid w:val="00253491"/>
    <w:rsid w:val="00253701"/>
    <w:rsid w:val="00253A08"/>
    <w:rsid w:val="00253DBF"/>
    <w:rsid w:val="00253F53"/>
    <w:rsid w:val="00254253"/>
    <w:rsid w:val="00254979"/>
    <w:rsid w:val="00254AA6"/>
    <w:rsid w:val="00254B0A"/>
    <w:rsid w:val="00255115"/>
    <w:rsid w:val="00255969"/>
    <w:rsid w:val="002559E8"/>
    <w:rsid w:val="00255B51"/>
    <w:rsid w:val="00256C5A"/>
    <w:rsid w:val="0025725D"/>
    <w:rsid w:val="00257731"/>
    <w:rsid w:val="00257C69"/>
    <w:rsid w:val="00257C74"/>
    <w:rsid w:val="00257D12"/>
    <w:rsid w:val="00260093"/>
    <w:rsid w:val="0026015C"/>
    <w:rsid w:val="00260350"/>
    <w:rsid w:val="0026125D"/>
    <w:rsid w:val="0026147D"/>
    <w:rsid w:val="00261A25"/>
    <w:rsid w:val="0026259D"/>
    <w:rsid w:val="00262A90"/>
    <w:rsid w:val="00262D23"/>
    <w:rsid w:val="00263700"/>
    <w:rsid w:val="0026387B"/>
    <w:rsid w:val="00264A58"/>
    <w:rsid w:val="00264B8F"/>
    <w:rsid w:val="00264DE2"/>
    <w:rsid w:val="00265215"/>
    <w:rsid w:val="00265ABD"/>
    <w:rsid w:val="00265F8A"/>
    <w:rsid w:val="002668D1"/>
    <w:rsid w:val="00267173"/>
    <w:rsid w:val="00267A4C"/>
    <w:rsid w:val="00270536"/>
    <w:rsid w:val="002705E1"/>
    <w:rsid w:val="00270AE2"/>
    <w:rsid w:val="00270E45"/>
    <w:rsid w:val="0027140D"/>
    <w:rsid w:val="0027180E"/>
    <w:rsid w:val="0027194A"/>
    <w:rsid w:val="00271AEB"/>
    <w:rsid w:val="0027211A"/>
    <w:rsid w:val="002728F5"/>
    <w:rsid w:val="00272B56"/>
    <w:rsid w:val="00272C29"/>
    <w:rsid w:val="00272CD0"/>
    <w:rsid w:val="00272D3B"/>
    <w:rsid w:val="00272E34"/>
    <w:rsid w:val="00272EA4"/>
    <w:rsid w:val="00272F62"/>
    <w:rsid w:val="00272F9E"/>
    <w:rsid w:val="002734E4"/>
    <w:rsid w:val="002737DF"/>
    <w:rsid w:val="0027399F"/>
    <w:rsid w:val="00273D1B"/>
    <w:rsid w:val="002746B9"/>
    <w:rsid w:val="00274B34"/>
    <w:rsid w:val="00275B66"/>
    <w:rsid w:val="00275F3B"/>
    <w:rsid w:val="00276077"/>
    <w:rsid w:val="002763E2"/>
    <w:rsid w:val="00276DDA"/>
    <w:rsid w:val="00277A09"/>
    <w:rsid w:val="00277C42"/>
    <w:rsid w:val="00281313"/>
    <w:rsid w:val="00281429"/>
    <w:rsid w:val="002816D6"/>
    <w:rsid w:val="00281C6B"/>
    <w:rsid w:val="00281DE0"/>
    <w:rsid w:val="00281EE4"/>
    <w:rsid w:val="00282888"/>
    <w:rsid w:val="00282959"/>
    <w:rsid w:val="002836D6"/>
    <w:rsid w:val="0028452B"/>
    <w:rsid w:val="00284983"/>
    <w:rsid w:val="00285690"/>
    <w:rsid w:val="00285B4B"/>
    <w:rsid w:val="00285DFD"/>
    <w:rsid w:val="002862AD"/>
    <w:rsid w:val="00286301"/>
    <w:rsid w:val="00286545"/>
    <w:rsid w:val="00286D4D"/>
    <w:rsid w:val="002873F5"/>
    <w:rsid w:val="0028770B"/>
    <w:rsid w:val="00287842"/>
    <w:rsid w:val="00287A88"/>
    <w:rsid w:val="00287CBD"/>
    <w:rsid w:val="00290CCE"/>
    <w:rsid w:val="0029150D"/>
    <w:rsid w:val="0029182B"/>
    <w:rsid w:val="00291BDF"/>
    <w:rsid w:val="0029221E"/>
    <w:rsid w:val="002923C1"/>
    <w:rsid w:val="0029278B"/>
    <w:rsid w:val="0029288F"/>
    <w:rsid w:val="00292975"/>
    <w:rsid w:val="00293441"/>
    <w:rsid w:val="002934A1"/>
    <w:rsid w:val="002937BA"/>
    <w:rsid w:val="00293AB1"/>
    <w:rsid w:val="00293E41"/>
    <w:rsid w:val="00294136"/>
    <w:rsid w:val="00294623"/>
    <w:rsid w:val="002947D1"/>
    <w:rsid w:val="00294935"/>
    <w:rsid w:val="00294F21"/>
    <w:rsid w:val="00295028"/>
    <w:rsid w:val="0029581D"/>
    <w:rsid w:val="00295932"/>
    <w:rsid w:val="00296242"/>
    <w:rsid w:val="00296249"/>
    <w:rsid w:val="00296472"/>
    <w:rsid w:val="0029696F"/>
    <w:rsid w:val="00296A61"/>
    <w:rsid w:val="00296B3D"/>
    <w:rsid w:val="00296CFF"/>
    <w:rsid w:val="00297164"/>
    <w:rsid w:val="002972A4"/>
    <w:rsid w:val="002977E6"/>
    <w:rsid w:val="002A028C"/>
    <w:rsid w:val="002A05E6"/>
    <w:rsid w:val="002A0C7D"/>
    <w:rsid w:val="002A10D3"/>
    <w:rsid w:val="002A16D9"/>
    <w:rsid w:val="002A1F65"/>
    <w:rsid w:val="002A2322"/>
    <w:rsid w:val="002A2446"/>
    <w:rsid w:val="002A29CD"/>
    <w:rsid w:val="002A2B4A"/>
    <w:rsid w:val="002A2D1F"/>
    <w:rsid w:val="002A2EDD"/>
    <w:rsid w:val="002A2FF7"/>
    <w:rsid w:val="002A3118"/>
    <w:rsid w:val="002A37E3"/>
    <w:rsid w:val="002A3836"/>
    <w:rsid w:val="002A3ADA"/>
    <w:rsid w:val="002A3D09"/>
    <w:rsid w:val="002A3F71"/>
    <w:rsid w:val="002A47D5"/>
    <w:rsid w:val="002A48F6"/>
    <w:rsid w:val="002A4AE2"/>
    <w:rsid w:val="002A4D07"/>
    <w:rsid w:val="002A57BD"/>
    <w:rsid w:val="002A5F95"/>
    <w:rsid w:val="002A60B9"/>
    <w:rsid w:val="002A643F"/>
    <w:rsid w:val="002A64B0"/>
    <w:rsid w:val="002A66C7"/>
    <w:rsid w:val="002A671B"/>
    <w:rsid w:val="002A672A"/>
    <w:rsid w:val="002A6BFB"/>
    <w:rsid w:val="002A70F5"/>
    <w:rsid w:val="002A7816"/>
    <w:rsid w:val="002A7852"/>
    <w:rsid w:val="002A7D5A"/>
    <w:rsid w:val="002A7EA6"/>
    <w:rsid w:val="002B0166"/>
    <w:rsid w:val="002B02C9"/>
    <w:rsid w:val="002B03F5"/>
    <w:rsid w:val="002B0DA2"/>
    <w:rsid w:val="002B12BE"/>
    <w:rsid w:val="002B147A"/>
    <w:rsid w:val="002B15CF"/>
    <w:rsid w:val="002B1796"/>
    <w:rsid w:val="002B1BE2"/>
    <w:rsid w:val="002B1D39"/>
    <w:rsid w:val="002B21A1"/>
    <w:rsid w:val="002B2204"/>
    <w:rsid w:val="002B25DE"/>
    <w:rsid w:val="002B2AE2"/>
    <w:rsid w:val="002B2C1A"/>
    <w:rsid w:val="002B2D6B"/>
    <w:rsid w:val="002B30E1"/>
    <w:rsid w:val="002B3158"/>
    <w:rsid w:val="002B32EC"/>
    <w:rsid w:val="002B395C"/>
    <w:rsid w:val="002B4F30"/>
    <w:rsid w:val="002B4FE5"/>
    <w:rsid w:val="002B52A5"/>
    <w:rsid w:val="002B562D"/>
    <w:rsid w:val="002B5954"/>
    <w:rsid w:val="002B6108"/>
    <w:rsid w:val="002B6200"/>
    <w:rsid w:val="002B63A8"/>
    <w:rsid w:val="002B63B1"/>
    <w:rsid w:val="002B6960"/>
    <w:rsid w:val="002B6A64"/>
    <w:rsid w:val="002B6BED"/>
    <w:rsid w:val="002B7321"/>
    <w:rsid w:val="002C050F"/>
    <w:rsid w:val="002C05FF"/>
    <w:rsid w:val="002C0D7F"/>
    <w:rsid w:val="002C117F"/>
    <w:rsid w:val="002C1189"/>
    <w:rsid w:val="002C12CA"/>
    <w:rsid w:val="002C1415"/>
    <w:rsid w:val="002C17BE"/>
    <w:rsid w:val="002C1C9C"/>
    <w:rsid w:val="002C1F50"/>
    <w:rsid w:val="002C235D"/>
    <w:rsid w:val="002C26B4"/>
    <w:rsid w:val="002C2A8D"/>
    <w:rsid w:val="002C3B4F"/>
    <w:rsid w:val="002C469D"/>
    <w:rsid w:val="002C5054"/>
    <w:rsid w:val="002C515F"/>
    <w:rsid w:val="002C55FF"/>
    <w:rsid w:val="002C5835"/>
    <w:rsid w:val="002C5AA0"/>
    <w:rsid w:val="002C5F8C"/>
    <w:rsid w:val="002C5FCC"/>
    <w:rsid w:val="002C627F"/>
    <w:rsid w:val="002C6395"/>
    <w:rsid w:val="002C64A9"/>
    <w:rsid w:val="002C7332"/>
    <w:rsid w:val="002C7C87"/>
    <w:rsid w:val="002C7CC4"/>
    <w:rsid w:val="002D06FE"/>
    <w:rsid w:val="002D0A30"/>
    <w:rsid w:val="002D0DEC"/>
    <w:rsid w:val="002D0F41"/>
    <w:rsid w:val="002D112A"/>
    <w:rsid w:val="002D1546"/>
    <w:rsid w:val="002D15B1"/>
    <w:rsid w:val="002D1EC1"/>
    <w:rsid w:val="002D2774"/>
    <w:rsid w:val="002D2C04"/>
    <w:rsid w:val="002D2DD3"/>
    <w:rsid w:val="002D3599"/>
    <w:rsid w:val="002D36AE"/>
    <w:rsid w:val="002D3993"/>
    <w:rsid w:val="002D4006"/>
    <w:rsid w:val="002D5002"/>
    <w:rsid w:val="002D5182"/>
    <w:rsid w:val="002D5E7C"/>
    <w:rsid w:val="002D649B"/>
    <w:rsid w:val="002D6538"/>
    <w:rsid w:val="002D69EE"/>
    <w:rsid w:val="002D6CFB"/>
    <w:rsid w:val="002E01D8"/>
    <w:rsid w:val="002E0515"/>
    <w:rsid w:val="002E07C0"/>
    <w:rsid w:val="002E08D6"/>
    <w:rsid w:val="002E08FB"/>
    <w:rsid w:val="002E100A"/>
    <w:rsid w:val="002E103D"/>
    <w:rsid w:val="002E11E8"/>
    <w:rsid w:val="002E1B22"/>
    <w:rsid w:val="002E1EA3"/>
    <w:rsid w:val="002E279D"/>
    <w:rsid w:val="002E3105"/>
    <w:rsid w:val="002E324C"/>
    <w:rsid w:val="002E3272"/>
    <w:rsid w:val="002E34D5"/>
    <w:rsid w:val="002E3842"/>
    <w:rsid w:val="002E4411"/>
    <w:rsid w:val="002E445D"/>
    <w:rsid w:val="002E4674"/>
    <w:rsid w:val="002E49B4"/>
    <w:rsid w:val="002E4CCD"/>
    <w:rsid w:val="002E4E05"/>
    <w:rsid w:val="002E4F2A"/>
    <w:rsid w:val="002E53DC"/>
    <w:rsid w:val="002E5B98"/>
    <w:rsid w:val="002E65DD"/>
    <w:rsid w:val="002E6711"/>
    <w:rsid w:val="002E6CA4"/>
    <w:rsid w:val="002E7080"/>
    <w:rsid w:val="002E776B"/>
    <w:rsid w:val="002E7D76"/>
    <w:rsid w:val="002F07E9"/>
    <w:rsid w:val="002F0D62"/>
    <w:rsid w:val="002F0D77"/>
    <w:rsid w:val="002F0E52"/>
    <w:rsid w:val="002F131E"/>
    <w:rsid w:val="002F1370"/>
    <w:rsid w:val="002F27AD"/>
    <w:rsid w:val="002F2A60"/>
    <w:rsid w:val="002F2BED"/>
    <w:rsid w:val="002F2C1D"/>
    <w:rsid w:val="002F2CEB"/>
    <w:rsid w:val="002F2E31"/>
    <w:rsid w:val="002F3799"/>
    <w:rsid w:val="002F395E"/>
    <w:rsid w:val="002F3EA7"/>
    <w:rsid w:val="002F412F"/>
    <w:rsid w:val="002F4C73"/>
    <w:rsid w:val="002F4CBE"/>
    <w:rsid w:val="002F4D70"/>
    <w:rsid w:val="002F4F33"/>
    <w:rsid w:val="002F4FA1"/>
    <w:rsid w:val="002F547F"/>
    <w:rsid w:val="002F57B1"/>
    <w:rsid w:val="002F5A1B"/>
    <w:rsid w:val="002F5E4F"/>
    <w:rsid w:val="002F5F10"/>
    <w:rsid w:val="002F6567"/>
    <w:rsid w:val="002F6A63"/>
    <w:rsid w:val="002F7695"/>
    <w:rsid w:val="002F7EE1"/>
    <w:rsid w:val="00300347"/>
    <w:rsid w:val="00300B53"/>
    <w:rsid w:val="00300DE6"/>
    <w:rsid w:val="003010F6"/>
    <w:rsid w:val="003016CE"/>
    <w:rsid w:val="003018AC"/>
    <w:rsid w:val="003019EB"/>
    <w:rsid w:val="003022D6"/>
    <w:rsid w:val="00302AC6"/>
    <w:rsid w:val="0030307E"/>
    <w:rsid w:val="00303345"/>
    <w:rsid w:val="00303655"/>
    <w:rsid w:val="00303DAF"/>
    <w:rsid w:val="00304028"/>
    <w:rsid w:val="00304561"/>
    <w:rsid w:val="00304601"/>
    <w:rsid w:val="00304858"/>
    <w:rsid w:val="003049D8"/>
    <w:rsid w:val="003054BB"/>
    <w:rsid w:val="00305AE2"/>
    <w:rsid w:val="00305BE3"/>
    <w:rsid w:val="00306322"/>
    <w:rsid w:val="003067EA"/>
    <w:rsid w:val="00307031"/>
    <w:rsid w:val="003074A9"/>
    <w:rsid w:val="00307668"/>
    <w:rsid w:val="00307ED5"/>
    <w:rsid w:val="00310092"/>
    <w:rsid w:val="00310268"/>
    <w:rsid w:val="00310A61"/>
    <w:rsid w:val="00310DEB"/>
    <w:rsid w:val="00311300"/>
    <w:rsid w:val="00311482"/>
    <w:rsid w:val="003117DD"/>
    <w:rsid w:val="00311C06"/>
    <w:rsid w:val="00311E88"/>
    <w:rsid w:val="003120F2"/>
    <w:rsid w:val="003121BE"/>
    <w:rsid w:val="00312237"/>
    <w:rsid w:val="0031240E"/>
    <w:rsid w:val="003125BC"/>
    <w:rsid w:val="003125CD"/>
    <w:rsid w:val="0031275F"/>
    <w:rsid w:val="0031300B"/>
    <w:rsid w:val="00313623"/>
    <w:rsid w:val="00313B27"/>
    <w:rsid w:val="0031428B"/>
    <w:rsid w:val="00314790"/>
    <w:rsid w:val="00314C9E"/>
    <w:rsid w:val="00315041"/>
    <w:rsid w:val="0031516F"/>
    <w:rsid w:val="003154A5"/>
    <w:rsid w:val="00315796"/>
    <w:rsid w:val="00315F9B"/>
    <w:rsid w:val="00316079"/>
    <w:rsid w:val="0031624A"/>
    <w:rsid w:val="003162DB"/>
    <w:rsid w:val="00316A9A"/>
    <w:rsid w:val="0031760E"/>
    <w:rsid w:val="00317A86"/>
    <w:rsid w:val="00317AEF"/>
    <w:rsid w:val="00317E10"/>
    <w:rsid w:val="00320025"/>
    <w:rsid w:val="00320236"/>
    <w:rsid w:val="003202AB"/>
    <w:rsid w:val="003205B5"/>
    <w:rsid w:val="00320784"/>
    <w:rsid w:val="00320B62"/>
    <w:rsid w:val="00320CD3"/>
    <w:rsid w:val="00320E52"/>
    <w:rsid w:val="0032134C"/>
    <w:rsid w:val="003213BE"/>
    <w:rsid w:val="003214FF"/>
    <w:rsid w:val="00322101"/>
    <w:rsid w:val="0032302A"/>
    <w:rsid w:val="00323316"/>
    <w:rsid w:val="003238DF"/>
    <w:rsid w:val="00323920"/>
    <w:rsid w:val="00323F0F"/>
    <w:rsid w:val="00324C5F"/>
    <w:rsid w:val="0032509F"/>
    <w:rsid w:val="003253F2"/>
    <w:rsid w:val="003255DD"/>
    <w:rsid w:val="003255FF"/>
    <w:rsid w:val="003256A9"/>
    <w:rsid w:val="0032596F"/>
    <w:rsid w:val="00325CC2"/>
    <w:rsid w:val="00326827"/>
    <w:rsid w:val="00326FCD"/>
    <w:rsid w:val="0032765A"/>
    <w:rsid w:val="003277C4"/>
    <w:rsid w:val="003277E5"/>
    <w:rsid w:val="0032792D"/>
    <w:rsid w:val="00327F70"/>
    <w:rsid w:val="0033003A"/>
    <w:rsid w:val="00330238"/>
    <w:rsid w:val="003302D8"/>
    <w:rsid w:val="003304D8"/>
    <w:rsid w:val="003304DD"/>
    <w:rsid w:val="00330FDE"/>
    <w:rsid w:val="0033151F"/>
    <w:rsid w:val="00331C0D"/>
    <w:rsid w:val="00331CA5"/>
    <w:rsid w:val="00331DBA"/>
    <w:rsid w:val="003321A9"/>
    <w:rsid w:val="003326F8"/>
    <w:rsid w:val="003327CF"/>
    <w:rsid w:val="003329C5"/>
    <w:rsid w:val="003329E0"/>
    <w:rsid w:val="00332D60"/>
    <w:rsid w:val="00332EC5"/>
    <w:rsid w:val="00332F56"/>
    <w:rsid w:val="00333112"/>
    <w:rsid w:val="003331C0"/>
    <w:rsid w:val="00333762"/>
    <w:rsid w:val="00333978"/>
    <w:rsid w:val="00333C43"/>
    <w:rsid w:val="00333D9B"/>
    <w:rsid w:val="00334069"/>
    <w:rsid w:val="00334074"/>
    <w:rsid w:val="003349C2"/>
    <w:rsid w:val="00335DB4"/>
    <w:rsid w:val="00336503"/>
    <w:rsid w:val="00336713"/>
    <w:rsid w:val="00340168"/>
    <w:rsid w:val="003403F3"/>
    <w:rsid w:val="00340D23"/>
    <w:rsid w:val="00340E15"/>
    <w:rsid w:val="00340F02"/>
    <w:rsid w:val="00341B4A"/>
    <w:rsid w:val="00341B8F"/>
    <w:rsid w:val="00341CEC"/>
    <w:rsid w:val="00342438"/>
    <w:rsid w:val="00342878"/>
    <w:rsid w:val="00342A56"/>
    <w:rsid w:val="00342E6B"/>
    <w:rsid w:val="00342EAD"/>
    <w:rsid w:val="003432BF"/>
    <w:rsid w:val="00343984"/>
    <w:rsid w:val="003439CA"/>
    <w:rsid w:val="00343A2A"/>
    <w:rsid w:val="00343B2C"/>
    <w:rsid w:val="0034435D"/>
    <w:rsid w:val="00344A3E"/>
    <w:rsid w:val="00344CB7"/>
    <w:rsid w:val="00345638"/>
    <w:rsid w:val="00345682"/>
    <w:rsid w:val="00345A8F"/>
    <w:rsid w:val="003460B1"/>
    <w:rsid w:val="0034614A"/>
    <w:rsid w:val="00346315"/>
    <w:rsid w:val="00346554"/>
    <w:rsid w:val="00346A9B"/>
    <w:rsid w:val="00346F52"/>
    <w:rsid w:val="0034706E"/>
    <w:rsid w:val="003472D9"/>
    <w:rsid w:val="00347505"/>
    <w:rsid w:val="0034750D"/>
    <w:rsid w:val="00347932"/>
    <w:rsid w:val="00347B87"/>
    <w:rsid w:val="00347C70"/>
    <w:rsid w:val="003501C1"/>
    <w:rsid w:val="00350701"/>
    <w:rsid w:val="00350E8B"/>
    <w:rsid w:val="00350F40"/>
    <w:rsid w:val="00351208"/>
    <w:rsid w:val="00351ADD"/>
    <w:rsid w:val="003523D2"/>
    <w:rsid w:val="00352B13"/>
    <w:rsid w:val="003531C0"/>
    <w:rsid w:val="00353484"/>
    <w:rsid w:val="00353657"/>
    <w:rsid w:val="0035432B"/>
    <w:rsid w:val="003555F2"/>
    <w:rsid w:val="00355625"/>
    <w:rsid w:val="003562A3"/>
    <w:rsid w:val="00356522"/>
    <w:rsid w:val="0035659D"/>
    <w:rsid w:val="003565B0"/>
    <w:rsid w:val="003568D4"/>
    <w:rsid w:val="00356DCB"/>
    <w:rsid w:val="00357A2F"/>
    <w:rsid w:val="00357B53"/>
    <w:rsid w:val="0036015F"/>
    <w:rsid w:val="003607F7"/>
    <w:rsid w:val="00360B26"/>
    <w:rsid w:val="00360DBD"/>
    <w:rsid w:val="00360E68"/>
    <w:rsid w:val="00360EA1"/>
    <w:rsid w:val="00360F3E"/>
    <w:rsid w:val="003611B1"/>
    <w:rsid w:val="00361974"/>
    <w:rsid w:val="00361E12"/>
    <w:rsid w:val="00361F50"/>
    <w:rsid w:val="00362D96"/>
    <w:rsid w:val="00362F6E"/>
    <w:rsid w:val="003630D9"/>
    <w:rsid w:val="003637E0"/>
    <w:rsid w:val="003637FE"/>
    <w:rsid w:val="003638C8"/>
    <w:rsid w:val="00363B56"/>
    <w:rsid w:val="00363C37"/>
    <w:rsid w:val="003648ED"/>
    <w:rsid w:val="00364A38"/>
    <w:rsid w:val="00364ED8"/>
    <w:rsid w:val="00365274"/>
    <w:rsid w:val="00365292"/>
    <w:rsid w:val="00365C18"/>
    <w:rsid w:val="00365E40"/>
    <w:rsid w:val="0036605E"/>
    <w:rsid w:val="003661F0"/>
    <w:rsid w:val="00366405"/>
    <w:rsid w:val="00366455"/>
    <w:rsid w:val="003668F4"/>
    <w:rsid w:val="00366A70"/>
    <w:rsid w:val="00366D32"/>
    <w:rsid w:val="00366D84"/>
    <w:rsid w:val="003670A6"/>
    <w:rsid w:val="00367E5E"/>
    <w:rsid w:val="00370048"/>
    <w:rsid w:val="003703DD"/>
    <w:rsid w:val="00370F06"/>
    <w:rsid w:val="0037113B"/>
    <w:rsid w:val="00371554"/>
    <w:rsid w:val="003718E9"/>
    <w:rsid w:val="00371FCD"/>
    <w:rsid w:val="003721BF"/>
    <w:rsid w:val="003722C1"/>
    <w:rsid w:val="00372B41"/>
    <w:rsid w:val="00372CC4"/>
    <w:rsid w:val="00372E05"/>
    <w:rsid w:val="003733CA"/>
    <w:rsid w:val="003736C7"/>
    <w:rsid w:val="00374189"/>
    <w:rsid w:val="0037439B"/>
    <w:rsid w:val="00374975"/>
    <w:rsid w:val="00374987"/>
    <w:rsid w:val="00375520"/>
    <w:rsid w:val="00375B78"/>
    <w:rsid w:val="00375CA0"/>
    <w:rsid w:val="00375D47"/>
    <w:rsid w:val="00375DD5"/>
    <w:rsid w:val="00375E02"/>
    <w:rsid w:val="00375F54"/>
    <w:rsid w:val="0037600A"/>
    <w:rsid w:val="00376245"/>
    <w:rsid w:val="0037683F"/>
    <w:rsid w:val="003771DB"/>
    <w:rsid w:val="0037735C"/>
    <w:rsid w:val="003774E5"/>
    <w:rsid w:val="00377DF6"/>
    <w:rsid w:val="00377E25"/>
    <w:rsid w:val="00377EAD"/>
    <w:rsid w:val="00380A4B"/>
    <w:rsid w:val="00381926"/>
    <w:rsid w:val="00381B5D"/>
    <w:rsid w:val="00381F1C"/>
    <w:rsid w:val="00382210"/>
    <w:rsid w:val="00382804"/>
    <w:rsid w:val="0038285D"/>
    <w:rsid w:val="00382904"/>
    <w:rsid w:val="003829AF"/>
    <w:rsid w:val="00382C33"/>
    <w:rsid w:val="00382DCC"/>
    <w:rsid w:val="0038329D"/>
    <w:rsid w:val="0038343F"/>
    <w:rsid w:val="0038370E"/>
    <w:rsid w:val="0038379A"/>
    <w:rsid w:val="00383B3F"/>
    <w:rsid w:val="00383D9A"/>
    <w:rsid w:val="00384309"/>
    <w:rsid w:val="00384F3A"/>
    <w:rsid w:val="00385299"/>
    <w:rsid w:val="00385A10"/>
    <w:rsid w:val="00385A22"/>
    <w:rsid w:val="003862F7"/>
    <w:rsid w:val="00386356"/>
    <w:rsid w:val="00386B10"/>
    <w:rsid w:val="00386FE9"/>
    <w:rsid w:val="00387256"/>
    <w:rsid w:val="0038745D"/>
    <w:rsid w:val="003875F1"/>
    <w:rsid w:val="00387648"/>
    <w:rsid w:val="0038792E"/>
    <w:rsid w:val="003879D4"/>
    <w:rsid w:val="00387B32"/>
    <w:rsid w:val="00387EAD"/>
    <w:rsid w:val="00390400"/>
    <w:rsid w:val="00390531"/>
    <w:rsid w:val="00390B8F"/>
    <w:rsid w:val="00391494"/>
    <w:rsid w:val="0039187D"/>
    <w:rsid w:val="00391AA0"/>
    <w:rsid w:val="00391C1B"/>
    <w:rsid w:val="003922BA"/>
    <w:rsid w:val="003922C0"/>
    <w:rsid w:val="00392FA5"/>
    <w:rsid w:val="00393094"/>
    <w:rsid w:val="003932C6"/>
    <w:rsid w:val="003932FF"/>
    <w:rsid w:val="00393532"/>
    <w:rsid w:val="00393B4B"/>
    <w:rsid w:val="00393EF9"/>
    <w:rsid w:val="00393F33"/>
    <w:rsid w:val="00394675"/>
    <w:rsid w:val="00394C1F"/>
    <w:rsid w:val="00394DFA"/>
    <w:rsid w:val="00395523"/>
    <w:rsid w:val="00395909"/>
    <w:rsid w:val="003968BD"/>
    <w:rsid w:val="003972B0"/>
    <w:rsid w:val="0039786D"/>
    <w:rsid w:val="00397910"/>
    <w:rsid w:val="003979ED"/>
    <w:rsid w:val="00397B94"/>
    <w:rsid w:val="003A0407"/>
    <w:rsid w:val="003A06EC"/>
    <w:rsid w:val="003A09C5"/>
    <w:rsid w:val="003A0AF0"/>
    <w:rsid w:val="003A0C79"/>
    <w:rsid w:val="003A12DA"/>
    <w:rsid w:val="003A1A2E"/>
    <w:rsid w:val="003A1BF6"/>
    <w:rsid w:val="003A2026"/>
    <w:rsid w:val="003A2787"/>
    <w:rsid w:val="003A2C52"/>
    <w:rsid w:val="003A2F2E"/>
    <w:rsid w:val="003A34C2"/>
    <w:rsid w:val="003A357F"/>
    <w:rsid w:val="003A3806"/>
    <w:rsid w:val="003A4B7D"/>
    <w:rsid w:val="003A4CB1"/>
    <w:rsid w:val="003A55D3"/>
    <w:rsid w:val="003A5EFB"/>
    <w:rsid w:val="003A67C7"/>
    <w:rsid w:val="003A69B9"/>
    <w:rsid w:val="003A7322"/>
    <w:rsid w:val="003A79D6"/>
    <w:rsid w:val="003B030C"/>
    <w:rsid w:val="003B0A0B"/>
    <w:rsid w:val="003B1121"/>
    <w:rsid w:val="003B1757"/>
    <w:rsid w:val="003B17FA"/>
    <w:rsid w:val="003B1D96"/>
    <w:rsid w:val="003B2238"/>
    <w:rsid w:val="003B2374"/>
    <w:rsid w:val="003B2BA6"/>
    <w:rsid w:val="003B2C2E"/>
    <w:rsid w:val="003B3821"/>
    <w:rsid w:val="003B45F3"/>
    <w:rsid w:val="003B4849"/>
    <w:rsid w:val="003B4B79"/>
    <w:rsid w:val="003B4FCC"/>
    <w:rsid w:val="003B53C7"/>
    <w:rsid w:val="003B555D"/>
    <w:rsid w:val="003B567B"/>
    <w:rsid w:val="003B590E"/>
    <w:rsid w:val="003B5BB1"/>
    <w:rsid w:val="003B5BC5"/>
    <w:rsid w:val="003B62C0"/>
    <w:rsid w:val="003B63DA"/>
    <w:rsid w:val="003B65AF"/>
    <w:rsid w:val="003B685D"/>
    <w:rsid w:val="003B7237"/>
    <w:rsid w:val="003B7F2F"/>
    <w:rsid w:val="003C034A"/>
    <w:rsid w:val="003C0AE2"/>
    <w:rsid w:val="003C0DED"/>
    <w:rsid w:val="003C12EE"/>
    <w:rsid w:val="003C1C44"/>
    <w:rsid w:val="003C1FB3"/>
    <w:rsid w:val="003C24EF"/>
    <w:rsid w:val="003C281E"/>
    <w:rsid w:val="003C294B"/>
    <w:rsid w:val="003C2B1C"/>
    <w:rsid w:val="003C2BAB"/>
    <w:rsid w:val="003C2D0B"/>
    <w:rsid w:val="003C378C"/>
    <w:rsid w:val="003C39CF"/>
    <w:rsid w:val="003C40AC"/>
    <w:rsid w:val="003C493F"/>
    <w:rsid w:val="003C4A21"/>
    <w:rsid w:val="003C4A96"/>
    <w:rsid w:val="003C4C9B"/>
    <w:rsid w:val="003C5045"/>
    <w:rsid w:val="003C5649"/>
    <w:rsid w:val="003C598E"/>
    <w:rsid w:val="003C5BAC"/>
    <w:rsid w:val="003C5C29"/>
    <w:rsid w:val="003C611C"/>
    <w:rsid w:val="003C65C6"/>
    <w:rsid w:val="003C6789"/>
    <w:rsid w:val="003C6A3D"/>
    <w:rsid w:val="003C6D0B"/>
    <w:rsid w:val="003C6F73"/>
    <w:rsid w:val="003C7666"/>
    <w:rsid w:val="003C7AB0"/>
    <w:rsid w:val="003D08FA"/>
    <w:rsid w:val="003D0A69"/>
    <w:rsid w:val="003D12C5"/>
    <w:rsid w:val="003D1870"/>
    <w:rsid w:val="003D1CC4"/>
    <w:rsid w:val="003D2045"/>
    <w:rsid w:val="003D23FA"/>
    <w:rsid w:val="003D25B1"/>
    <w:rsid w:val="003D3F81"/>
    <w:rsid w:val="003D4206"/>
    <w:rsid w:val="003D4DCB"/>
    <w:rsid w:val="003D4FDB"/>
    <w:rsid w:val="003D503F"/>
    <w:rsid w:val="003D5136"/>
    <w:rsid w:val="003D570B"/>
    <w:rsid w:val="003D59E7"/>
    <w:rsid w:val="003D6433"/>
    <w:rsid w:val="003D66E6"/>
    <w:rsid w:val="003D68F4"/>
    <w:rsid w:val="003D738B"/>
    <w:rsid w:val="003D7598"/>
    <w:rsid w:val="003D7651"/>
    <w:rsid w:val="003D7A67"/>
    <w:rsid w:val="003D7AA3"/>
    <w:rsid w:val="003D7AF9"/>
    <w:rsid w:val="003E0AF2"/>
    <w:rsid w:val="003E0CD2"/>
    <w:rsid w:val="003E0E7D"/>
    <w:rsid w:val="003E0EE4"/>
    <w:rsid w:val="003E1BF1"/>
    <w:rsid w:val="003E1C78"/>
    <w:rsid w:val="003E239C"/>
    <w:rsid w:val="003E2DB5"/>
    <w:rsid w:val="003E33EA"/>
    <w:rsid w:val="003E388E"/>
    <w:rsid w:val="003E4183"/>
    <w:rsid w:val="003E4571"/>
    <w:rsid w:val="003E468B"/>
    <w:rsid w:val="003E4D08"/>
    <w:rsid w:val="003E5650"/>
    <w:rsid w:val="003E5798"/>
    <w:rsid w:val="003E5876"/>
    <w:rsid w:val="003E5997"/>
    <w:rsid w:val="003E5FB6"/>
    <w:rsid w:val="003E69A9"/>
    <w:rsid w:val="003E6BCE"/>
    <w:rsid w:val="003E6D14"/>
    <w:rsid w:val="003E6D1A"/>
    <w:rsid w:val="003E6D44"/>
    <w:rsid w:val="003E7873"/>
    <w:rsid w:val="003E78DB"/>
    <w:rsid w:val="003E7984"/>
    <w:rsid w:val="003E7AF9"/>
    <w:rsid w:val="003E7D1C"/>
    <w:rsid w:val="003F01DE"/>
    <w:rsid w:val="003F037C"/>
    <w:rsid w:val="003F04D8"/>
    <w:rsid w:val="003F0833"/>
    <w:rsid w:val="003F0A53"/>
    <w:rsid w:val="003F0A89"/>
    <w:rsid w:val="003F0C4F"/>
    <w:rsid w:val="003F1639"/>
    <w:rsid w:val="003F1673"/>
    <w:rsid w:val="003F1CD1"/>
    <w:rsid w:val="003F1D63"/>
    <w:rsid w:val="003F1F65"/>
    <w:rsid w:val="003F203A"/>
    <w:rsid w:val="003F21B4"/>
    <w:rsid w:val="003F21D6"/>
    <w:rsid w:val="003F2310"/>
    <w:rsid w:val="003F2526"/>
    <w:rsid w:val="003F255A"/>
    <w:rsid w:val="003F26A5"/>
    <w:rsid w:val="003F2807"/>
    <w:rsid w:val="003F2D3A"/>
    <w:rsid w:val="003F33C0"/>
    <w:rsid w:val="003F3A04"/>
    <w:rsid w:val="003F3A41"/>
    <w:rsid w:val="003F3BBC"/>
    <w:rsid w:val="003F3BD4"/>
    <w:rsid w:val="003F4428"/>
    <w:rsid w:val="003F4C1D"/>
    <w:rsid w:val="003F54C8"/>
    <w:rsid w:val="003F5599"/>
    <w:rsid w:val="003F59E8"/>
    <w:rsid w:val="003F5A0F"/>
    <w:rsid w:val="003F5D47"/>
    <w:rsid w:val="003F608C"/>
    <w:rsid w:val="003F61CE"/>
    <w:rsid w:val="003F64ED"/>
    <w:rsid w:val="003F670C"/>
    <w:rsid w:val="003F6D36"/>
    <w:rsid w:val="003F6EAF"/>
    <w:rsid w:val="003F6F88"/>
    <w:rsid w:val="003F7808"/>
    <w:rsid w:val="003F7856"/>
    <w:rsid w:val="003F7AC1"/>
    <w:rsid w:val="003F7B05"/>
    <w:rsid w:val="003F7C0F"/>
    <w:rsid w:val="004002CD"/>
    <w:rsid w:val="00400914"/>
    <w:rsid w:val="00400B5C"/>
    <w:rsid w:val="00400FCE"/>
    <w:rsid w:val="00401341"/>
    <w:rsid w:val="004013F3"/>
    <w:rsid w:val="00401426"/>
    <w:rsid w:val="00401A11"/>
    <w:rsid w:val="00401B49"/>
    <w:rsid w:val="004022BF"/>
    <w:rsid w:val="004024A4"/>
    <w:rsid w:val="004027E9"/>
    <w:rsid w:val="0040294F"/>
    <w:rsid w:val="00403092"/>
    <w:rsid w:val="004031A7"/>
    <w:rsid w:val="004032A7"/>
    <w:rsid w:val="00403529"/>
    <w:rsid w:val="00403944"/>
    <w:rsid w:val="00403D77"/>
    <w:rsid w:val="0040467A"/>
    <w:rsid w:val="004049F4"/>
    <w:rsid w:val="00404A4B"/>
    <w:rsid w:val="0040535F"/>
    <w:rsid w:val="004057A0"/>
    <w:rsid w:val="004059E6"/>
    <w:rsid w:val="00406265"/>
    <w:rsid w:val="0040646F"/>
    <w:rsid w:val="00406A95"/>
    <w:rsid w:val="00407599"/>
    <w:rsid w:val="004077C7"/>
    <w:rsid w:val="00407916"/>
    <w:rsid w:val="00407B9B"/>
    <w:rsid w:val="00407C49"/>
    <w:rsid w:val="00407C5F"/>
    <w:rsid w:val="0041093B"/>
    <w:rsid w:val="00410DC3"/>
    <w:rsid w:val="00411989"/>
    <w:rsid w:val="00411E25"/>
    <w:rsid w:val="00412949"/>
    <w:rsid w:val="00412DFB"/>
    <w:rsid w:val="004132F7"/>
    <w:rsid w:val="00413C2D"/>
    <w:rsid w:val="00413F0D"/>
    <w:rsid w:val="00414DD3"/>
    <w:rsid w:val="00415216"/>
    <w:rsid w:val="004152AC"/>
    <w:rsid w:val="004153E3"/>
    <w:rsid w:val="00415568"/>
    <w:rsid w:val="00415B61"/>
    <w:rsid w:val="00415D44"/>
    <w:rsid w:val="00416121"/>
    <w:rsid w:val="004163B7"/>
    <w:rsid w:val="00416717"/>
    <w:rsid w:val="00416ABC"/>
    <w:rsid w:val="004172CA"/>
    <w:rsid w:val="00417625"/>
    <w:rsid w:val="00417754"/>
    <w:rsid w:val="00417948"/>
    <w:rsid w:val="004179D2"/>
    <w:rsid w:val="0042055B"/>
    <w:rsid w:val="00420CD4"/>
    <w:rsid w:val="004211F3"/>
    <w:rsid w:val="00421403"/>
    <w:rsid w:val="00421745"/>
    <w:rsid w:val="00421C60"/>
    <w:rsid w:val="004226C6"/>
    <w:rsid w:val="00422935"/>
    <w:rsid w:val="004230EC"/>
    <w:rsid w:val="00423659"/>
    <w:rsid w:val="00423773"/>
    <w:rsid w:val="00423C82"/>
    <w:rsid w:val="00423DD5"/>
    <w:rsid w:val="004240A6"/>
    <w:rsid w:val="004240A8"/>
    <w:rsid w:val="00424414"/>
    <w:rsid w:val="004246E0"/>
    <w:rsid w:val="00424B2E"/>
    <w:rsid w:val="00424D59"/>
    <w:rsid w:val="0042560D"/>
    <w:rsid w:val="00425EAC"/>
    <w:rsid w:val="004267F4"/>
    <w:rsid w:val="00426B5A"/>
    <w:rsid w:val="00427265"/>
    <w:rsid w:val="004275F2"/>
    <w:rsid w:val="0042783C"/>
    <w:rsid w:val="0042791D"/>
    <w:rsid w:val="00430296"/>
    <w:rsid w:val="00430587"/>
    <w:rsid w:val="00430CA2"/>
    <w:rsid w:val="00431174"/>
    <w:rsid w:val="004311B3"/>
    <w:rsid w:val="004313CD"/>
    <w:rsid w:val="00432057"/>
    <w:rsid w:val="00432291"/>
    <w:rsid w:val="004322EF"/>
    <w:rsid w:val="0043233A"/>
    <w:rsid w:val="004323B0"/>
    <w:rsid w:val="00432642"/>
    <w:rsid w:val="00432FB6"/>
    <w:rsid w:val="004332C9"/>
    <w:rsid w:val="004335FE"/>
    <w:rsid w:val="00434202"/>
    <w:rsid w:val="0043496D"/>
    <w:rsid w:val="00434AC9"/>
    <w:rsid w:val="0043517E"/>
    <w:rsid w:val="00435910"/>
    <w:rsid w:val="00436C25"/>
    <w:rsid w:val="00437E70"/>
    <w:rsid w:val="0044012C"/>
    <w:rsid w:val="0044017E"/>
    <w:rsid w:val="00440227"/>
    <w:rsid w:val="004402BA"/>
    <w:rsid w:val="004402EF"/>
    <w:rsid w:val="004405EF"/>
    <w:rsid w:val="00440FC3"/>
    <w:rsid w:val="004410C3"/>
    <w:rsid w:val="00441257"/>
    <w:rsid w:val="004412CD"/>
    <w:rsid w:val="004413EB"/>
    <w:rsid w:val="00441B45"/>
    <w:rsid w:val="00441B90"/>
    <w:rsid w:val="00441C9C"/>
    <w:rsid w:val="004422CE"/>
    <w:rsid w:val="00442830"/>
    <w:rsid w:val="00442B5D"/>
    <w:rsid w:val="00443302"/>
    <w:rsid w:val="00443635"/>
    <w:rsid w:val="004438FC"/>
    <w:rsid w:val="004439AA"/>
    <w:rsid w:val="00443D33"/>
    <w:rsid w:val="00443F2F"/>
    <w:rsid w:val="0044422D"/>
    <w:rsid w:val="004443BB"/>
    <w:rsid w:val="004447E5"/>
    <w:rsid w:val="00444A9F"/>
    <w:rsid w:val="00444ABD"/>
    <w:rsid w:val="00444D40"/>
    <w:rsid w:val="00445032"/>
    <w:rsid w:val="00445666"/>
    <w:rsid w:val="00445B7E"/>
    <w:rsid w:val="00446700"/>
    <w:rsid w:val="00446B76"/>
    <w:rsid w:val="00447209"/>
    <w:rsid w:val="00447592"/>
    <w:rsid w:val="00447D60"/>
    <w:rsid w:val="00447F35"/>
    <w:rsid w:val="00450A5C"/>
    <w:rsid w:val="0045262E"/>
    <w:rsid w:val="00452A78"/>
    <w:rsid w:val="00452C6C"/>
    <w:rsid w:val="0045303E"/>
    <w:rsid w:val="00453509"/>
    <w:rsid w:val="00453B80"/>
    <w:rsid w:val="0045484C"/>
    <w:rsid w:val="0045487F"/>
    <w:rsid w:val="004548D3"/>
    <w:rsid w:val="00454A2E"/>
    <w:rsid w:val="00454D70"/>
    <w:rsid w:val="00454EE3"/>
    <w:rsid w:val="0045502B"/>
    <w:rsid w:val="00455624"/>
    <w:rsid w:val="004556DC"/>
    <w:rsid w:val="004557C9"/>
    <w:rsid w:val="00455894"/>
    <w:rsid w:val="00455A3D"/>
    <w:rsid w:val="00455F70"/>
    <w:rsid w:val="004560BE"/>
    <w:rsid w:val="00456230"/>
    <w:rsid w:val="004569E7"/>
    <w:rsid w:val="00456C73"/>
    <w:rsid w:val="00457184"/>
    <w:rsid w:val="00457340"/>
    <w:rsid w:val="0045749B"/>
    <w:rsid w:val="00457F74"/>
    <w:rsid w:val="00457FCD"/>
    <w:rsid w:val="00460125"/>
    <w:rsid w:val="004604EB"/>
    <w:rsid w:val="00460611"/>
    <w:rsid w:val="0046079E"/>
    <w:rsid w:val="004609FE"/>
    <w:rsid w:val="00460C23"/>
    <w:rsid w:val="00460CB1"/>
    <w:rsid w:val="004611AA"/>
    <w:rsid w:val="0046134D"/>
    <w:rsid w:val="004613C1"/>
    <w:rsid w:val="004617E7"/>
    <w:rsid w:val="00461BA7"/>
    <w:rsid w:val="00462612"/>
    <w:rsid w:val="0046317E"/>
    <w:rsid w:val="00463201"/>
    <w:rsid w:val="00463C20"/>
    <w:rsid w:val="00463C9A"/>
    <w:rsid w:val="00463CE4"/>
    <w:rsid w:val="00463DCD"/>
    <w:rsid w:val="004642BF"/>
    <w:rsid w:val="00464614"/>
    <w:rsid w:val="004647BA"/>
    <w:rsid w:val="004649E8"/>
    <w:rsid w:val="00465079"/>
    <w:rsid w:val="004650FE"/>
    <w:rsid w:val="0046560E"/>
    <w:rsid w:val="0046576D"/>
    <w:rsid w:val="00465795"/>
    <w:rsid w:val="004657BA"/>
    <w:rsid w:val="00465DA3"/>
    <w:rsid w:val="00465DFD"/>
    <w:rsid w:val="00465E53"/>
    <w:rsid w:val="0046670E"/>
    <w:rsid w:val="00466902"/>
    <w:rsid w:val="00467013"/>
    <w:rsid w:val="004671AC"/>
    <w:rsid w:val="004677BD"/>
    <w:rsid w:val="00467A52"/>
    <w:rsid w:val="00467A7F"/>
    <w:rsid w:val="00467F5F"/>
    <w:rsid w:val="00467F96"/>
    <w:rsid w:val="0047005A"/>
    <w:rsid w:val="00470B00"/>
    <w:rsid w:val="00470F36"/>
    <w:rsid w:val="004715C5"/>
    <w:rsid w:val="00471CDF"/>
    <w:rsid w:val="00471FF1"/>
    <w:rsid w:val="0047211B"/>
    <w:rsid w:val="0047245B"/>
    <w:rsid w:val="0047277F"/>
    <w:rsid w:val="00472E04"/>
    <w:rsid w:val="00472E48"/>
    <w:rsid w:val="00473E5C"/>
    <w:rsid w:val="00474420"/>
    <w:rsid w:val="004746A5"/>
    <w:rsid w:val="00474AFA"/>
    <w:rsid w:val="00475128"/>
    <w:rsid w:val="004757C3"/>
    <w:rsid w:val="00475845"/>
    <w:rsid w:val="004761A9"/>
    <w:rsid w:val="00476285"/>
    <w:rsid w:val="00476312"/>
    <w:rsid w:val="0047652C"/>
    <w:rsid w:val="00476540"/>
    <w:rsid w:val="00476BA3"/>
    <w:rsid w:val="00476ED3"/>
    <w:rsid w:val="00476F2D"/>
    <w:rsid w:val="00477064"/>
    <w:rsid w:val="0047721B"/>
    <w:rsid w:val="00477551"/>
    <w:rsid w:val="00477AEA"/>
    <w:rsid w:val="00477BD4"/>
    <w:rsid w:val="00477EE2"/>
    <w:rsid w:val="004801EA"/>
    <w:rsid w:val="0048029A"/>
    <w:rsid w:val="004805A6"/>
    <w:rsid w:val="00480CB3"/>
    <w:rsid w:val="00480E10"/>
    <w:rsid w:val="004817BA"/>
    <w:rsid w:val="00481902"/>
    <w:rsid w:val="004824E0"/>
    <w:rsid w:val="00482955"/>
    <w:rsid w:val="00482E7A"/>
    <w:rsid w:val="00484162"/>
    <w:rsid w:val="00484286"/>
    <w:rsid w:val="004844F3"/>
    <w:rsid w:val="00484614"/>
    <w:rsid w:val="0048466F"/>
    <w:rsid w:val="00484AAB"/>
    <w:rsid w:val="00484D75"/>
    <w:rsid w:val="00484DBE"/>
    <w:rsid w:val="00485082"/>
    <w:rsid w:val="004850AE"/>
    <w:rsid w:val="00485977"/>
    <w:rsid w:val="00485F89"/>
    <w:rsid w:val="0048717D"/>
    <w:rsid w:val="004875DD"/>
    <w:rsid w:val="00487833"/>
    <w:rsid w:val="004901A1"/>
    <w:rsid w:val="00490354"/>
    <w:rsid w:val="00490899"/>
    <w:rsid w:val="004910E6"/>
    <w:rsid w:val="004913D6"/>
    <w:rsid w:val="00491A66"/>
    <w:rsid w:val="00491C33"/>
    <w:rsid w:val="00491C77"/>
    <w:rsid w:val="00492728"/>
    <w:rsid w:val="00492B04"/>
    <w:rsid w:val="00493117"/>
    <w:rsid w:val="00493189"/>
    <w:rsid w:val="00493379"/>
    <w:rsid w:val="0049342E"/>
    <w:rsid w:val="004941E9"/>
    <w:rsid w:val="00494582"/>
    <w:rsid w:val="004951A4"/>
    <w:rsid w:val="00495702"/>
    <w:rsid w:val="00495F59"/>
    <w:rsid w:val="004962B3"/>
    <w:rsid w:val="00496552"/>
    <w:rsid w:val="00497211"/>
    <w:rsid w:val="0049792B"/>
    <w:rsid w:val="004979EC"/>
    <w:rsid w:val="00497AA5"/>
    <w:rsid w:val="00497D99"/>
    <w:rsid w:val="00497E61"/>
    <w:rsid w:val="004A0141"/>
    <w:rsid w:val="004A0AF2"/>
    <w:rsid w:val="004A0BF4"/>
    <w:rsid w:val="004A0C3A"/>
    <w:rsid w:val="004A102E"/>
    <w:rsid w:val="004A11C8"/>
    <w:rsid w:val="004A11CC"/>
    <w:rsid w:val="004A127B"/>
    <w:rsid w:val="004A128F"/>
    <w:rsid w:val="004A12FD"/>
    <w:rsid w:val="004A1335"/>
    <w:rsid w:val="004A186A"/>
    <w:rsid w:val="004A2198"/>
    <w:rsid w:val="004A2A9E"/>
    <w:rsid w:val="004A2BBC"/>
    <w:rsid w:val="004A399D"/>
    <w:rsid w:val="004A3AE6"/>
    <w:rsid w:val="004A5227"/>
    <w:rsid w:val="004A53FC"/>
    <w:rsid w:val="004A5597"/>
    <w:rsid w:val="004A5D21"/>
    <w:rsid w:val="004A5E6D"/>
    <w:rsid w:val="004A6338"/>
    <w:rsid w:val="004A72E6"/>
    <w:rsid w:val="004A7933"/>
    <w:rsid w:val="004A7A50"/>
    <w:rsid w:val="004A7CB3"/>
    <w:rsid w:val="004B04F7"/>
    <w:rsid w:val="004B11F4"/>
    <w:rsid w:val="004B1293"/>
    <w:rsid w:val="004B14F7"/>
    <w:rsid w:val="004B1661"/>
    <w:rsid w:val="004B19CD"/>
    <w:rsid w:val="004B1C77"/>
    <w:rsid w:val="004B1D3E"/>
    <w:rsid w:val="004B20CE"/>
    <w:rsid w:val="004B21D1"/>
    <w:rsid w:val="004B267F"/>
    <w:rsid w:val="004B2CC6"/>
    <w:rsid w:val="004B2ECF"/>
    <w:rsid w:val="004B2FA1"/>
    <w:rsid w:val="004B3349"/>
    <w:rsid w:val="004B335D"/>
    <w:rsid w:val="004B3692"/>
    <w:rsid w:val="004B42B3"/>
    <w:rsid w:val="004B4D8D"/>
    <w:rsid w:val="004B54C3"/>
    <w:rsid w:val="004B5C58"/>
    <w:rsid w:val="004B67CE"/>
    <w:rsid w:val="004B6C24"/>
    <w:rsid w:val="004B728C"/>
    <w:rsid w:val="004B7447"/>
    <w:rsid w:val="004B7456"/>
    <w:rsid w:val="004B785C"/>
    <w:rsid w:val="004B7A14"/>
    <w:rsid w:val="004B7A7A"/>
    <w:rsid w:val="004B7CC9"/>
    <w:rsid w:val="004B7F99"/>
    <w:rsid w:val="004B7F9D"/>
    <w:rsid w:val="004C0930"/>
    <w:rsid w:val="004C0C02"/>
    <w:rsid w:val="004C13A6"/>
    <w:rsid w:val="004C16C0"/>
    <w:rsid w:val="004C2348"/>
    <w:rsid w:val="004C23A9"/>
    <w:rsid w:val="004C260D"/>
    <w:rsid w:val="004C2652"/>
    <w:rsid w:val="004C305A"/>
    <w:rsid w:val="004C306E"/>
    <w:rsid w:val="004C3B85"/>
    <w:rsid w:val="004C425D"/>
    <w:rsid w:val="004C4284"/>
    <w:rsid w:val="004C42DF"/>
    <w:rsid w:val="004C5597"/>
    <w:rsid w:val="004C55D2"/>
    <w:rsid w:val="004C55D9"/>
    <w:rsid w:val="004C58F3"/>
    <w:rsid w:val="004C5E66"/>
    <w:rsid w:val="004C625A"/>
    <w:rsid w:val="004C64C6"/>
    <w:rsid w:val="004C65D5"/>
    <w:rsid w:val="004C67AF"/>
    <w:rsid w:val="004C6840"/>
    <w:rsid w:val="004C6991"/>
    <w:rsid w:val="004C6B30"/>
    <w:rsid w:val="004C6F20"/>
    <w:rsid w:val="004C6F8E"/>
    <w:rsid w:val="004C72A9"/>
    <w:rsid w:val="004D0178"/>
    <w:rsid w:val="004D0268"/>
    <w:rsid w:val="004D062A"/>
    <w:rsid w:val="004D0C71"/>
    <w:rsid w:val="004D19FC"/>
    <w:rsid w:val="004D1C22"/>
    <w:rsid w:val="004D1C97"/>
    <w:rsid w:val="004D270C"/>
    <w:rsid w:val="004D2BF0"/>
    <w:rsid w:val="004D3399"/>
    <w:rsid w:val="004D35AA"/>
    <w:rsid w:val="004D36F3"/>
    <w:rsid w:val="004D3E26"/>
    <w:rsid w:val="004D3F2D"/>
    <w:rsid w:val="004D433A"/>
    <w:rsid w:val="004D45CD"/>
    <w:rsid w:val="004D4E2D"/>
    <w:rsid w:val="004D5069"/>
    <w:rsid w:val="004D5300"/>
    <w:rsid w:val="004D543E"/>
    <w:rsid w:val="004D5699"/>
    <w:rsid w:val="004D57F8"/>
    <w:rsid w:val="004D5A39"/>
    <w:rsid w:val="004D5EED"/>
    <w:rsid w:val="004D64D4"/>
    <w:rsid w:val="004D69E7"/>
    <w:rsid w:val="004D6C57"/>
    <w:rsid w:val="004D6D4C"/>
    <w:rsid w:val="004D6DD8"/>
    <w:rsid w:val="004D6E8C"/>
    <w:rsid w:val="004D75E9"/>
    <w:rsid w:val="004D790D"/>
    <w:rsid w:val="004D7B7D"/>
    <w:rsid w:val="004D7DC7"/>
    <w:rsid w:val="004E0017"/>
    <w:rsid w:val="004E00CD"/>
    <w:rsid w:val="004E05EE"/>
    <w:rsid w:val="004E093D"/>
    <w:rsid w:val="004E0EAD"/>
    <w:rsid w:val="004E102E"/>
    <w:rsid w:val="004E1051"/>
    <w:rsid w:val="004E149F"/>
    <w:rsid w:val="004E16DA"/>
    <w:rsid w:val="004E1B2D"/>
    <w:rsid w:val="004E1F11"/>
    <w:rsid w:val="004E235F"/>
    <w:rsid w:val="004E23C1"/>
    <w:rsid w:val="004E2AB7"/>
    <w:rsid w:val="004E2D2E"/>
    <w:rsid w:val="004E310E"/>
    <w:rsid w:val="004E34A6"/>
    <w:rsid w:val="004E37A5"/>
    <w:rsid w:val="004E435B"/>
    <w:rsid w:val="004E44AE"/>
    <w:rsid w:val="004E4551"/>
    <w:rsid w:val="004E4553"/>
    <w:rsid w:val="004E4A47"/>
    <w:rsid w:val="004E4B0F"/>
    <w:rsid w:val="004E51AA"/>
    <w:rsid w:val="004E53E6"/>
    <w:rsid w:val="004E5A9A"/>
    <w:rsid w:val="004E5B9B"/>
    <w:rsid w:val="004E5EFD"/>
    <w:rsid w:val="004E6275"/>
    <w:rsid w:val="004E6D6C"/>
    <w:rsid w:val="004E702A"/>
    <w:rsid w:val="004E7289"/>
    <w:rsid w:val="004E7621"/>
    <w:rsid w:val="004E7803"/>
    <w:rsid w:val="004E7E78"/>
    <w:rsid w:val="004E7F0E"/>
    <w:rsid w:val="004F0AD9"/>
    <w:rsid w:val="004F1289"/>
    <w:rsid w:val="004F152D"/>
    <w:rsid w:val="004F1B1F"/>
    <w:rsid w:val="004F1B65"/>
    <w:rsid w:val="004F1DEF"/>
    <w:rsid w:val="004F1E36"/>
    <w:rsid w:val="004F1E76"/>
    <w:rsid w:val="004F246F"/>
    <w:rsid w:val="004F28B0"/>
    <w:rsid w:val="004F446F"/>
    <w:rsid w:val="004F54FD"/>
    <w:rsid w:val="004F5687"/>
    <w:rsid w:val="004F58C2"/>
    <w:rsid w:val="004F5FC7"/>
    <w:rsid w:val="004F6395"/>
    <w:rsid w:val="004F6470"/>
    <w:rsid w:val="004F658E"/>
    <w:rsid w:val="004F6929"/>
    <w:rsid w:val="004F6B5C"/>
    <w:rsid w:val="004F6EE7"/>
    <w:rsid w:val="004F7177"/>
    <w:rsid w:val="004F77BC"/>
    <w:rsid w:val="004F7804"/>
    <w:rsid w:val="004F7937"/>
    <w:rsid w:val="004F7A17"/>
    <w:rsid w:val="004F7DEE"/>
    <w:rsid w:val="004F7F34"/>
    <w:rsid w:val="0050016A"/>
    <w:rsid w:val="005002C5"/>
    <w:rsid w:val="00500419"/>
    <w:rsid w:val="00500626"/>
    <w:rsid w:val="00500B6F"/>
    <w:rsid w:val="00500E02"/>
    <w:rsid w:val="0050102F"/>
    <w:rsid w:val="005019FA"/>
    <w:rsid w:val="00501FA0"/>
    <w:rsid w:val="0050217A"/>
    <w:rsid w:val="00502ED9"/>
    <w:rsid w:val="00503725"/>
    <w:rsid w:val="005038B9"/>
    <w:rsid w:val="00503B62"/>
    <w:rsid w:val="0050429D"/>
    <w:rsid w:val="00504354"/>
    <w:rsid w:val="005043BA"/>
    <w:rsid w:val="005044CB"/>
    <w:rsid w:val="0050478E"/>
    <w:rsid w:val="00504E1F"/>
    <w:rsid w:val="00505167"/>
    <w:rsid w:val="0050539A"/>
    <w:rsid w:val="005055F3"/>
    <w:rsid w:val="00505D7E"/>
    <w:rsid w:val="00506805"/>
    <w:rsid w:val="00506EC8"/>
    <w:rsid w:val="005070E8"/>
    <w:rsid w:val="00507F8B"/>
    <w:rsid w:val="00510A39"/>
    <w:rsid w:val="00510C4C"/>
    <w:rsid w:val="00510EA2"/>
    <w:rsid w:val="00510F06"/>
    <w:rsid w:val="00510FCC"/>
    <w:rsid w:val="005113C5"/>
    <w:rsid w:val="0051290A"/>
    <w:rsid w:val="00512BB5"/>
    <w:rsid w:val="00512C38"/>
    <w:rsid w:val="00512E89"/>
    <w:rsid w:val="00512FE1"/>
    <w:rsid w:val="0051359D"/>
    <w:rsid w:val="005135E0"/>
    <w:rsid w:val="005138C1"/>
    <w:rsid w:val="00513F7C"/>
    <w:rsid w:val="005141FC"/>
    <w:rsid w:val="005142FC"/>
    <w:rsid w:val="00514974"/>
    <w:rsid w:val="00514A8F"/>
    <w:rsid w:val="00514C9D"/>
    <w:rsid w:val="00514CFE"/>
    <w:rsid w:val="00515035"/>
    <w:rsid w:val="005155E3"/>
    <w:rsid w:val="005157B7"/>
    <w:rsid w:val="00515A60"/>
    <w:rsid w:val="00515AF1"/>
    <w:rsid w:val="00515FB4"/>
    <w:rsid w:val="005165A1"/>
    <w:rsid w:val="00516715"/>
    <w:rsid w:val="00516B2C"/>
    <w:rsid w:val="00516F60"/>
    <w:rsid w:val="00517185"/>
    <w:rsid w:val="0051720B"/>
    <w:rsid w:val="005175CC"/>
    <w:rsid w:val="00517860"/>
    <w:rsid w:val="00517E75"/>
    <w:rsid w:val="005204B1"/>
    <w:rsid w:val="0052065D"/>
    <w:rsid w:val="00520B34"/>
    <w:rsid w:val="00520BA5"/>
    <w:rsid w:val="0052149F"/>
    <w:rsid w:val="00521ADC"/>
    <w:rsid w:val="00521EFC"/>
    <w:rsid w:val="005223C4"/>
    <w:rsid w:val="00522792"/>
    <w:rsid w:val="00522A97"/>
    <w:rsid w:val="00522DB4"/>
    <w:rsid w:val="00522DEE"/>
    <w:rsid w:val="00523595"/>
    <w:rsid w:val="00523D62"/>
    <w:rsid w:val="00524211"/>
    <w:rsid w:val="00524C17"/>
    <w:rsid w:val="00524DCC"/>
    <w:rsid w:val="005250A3"/>
    <w:rsid w:val="0052538F"/>
    <w:rsid w:val="005255D5"/>
    <w:rsid w:val="00525A17"/>
    <w:rsid w:val="00525A94"/>
    <w:rsid w:val="00525C33"/>
    <w:rsid w:val="005263AB"/>
    <w:rsid w:val="00526430"/>
    <w:rsid w:val="005264C9"/>
    <w:rsid w:val="005264CE"/>
    <w:rsid w:val="00526EFC"/>
    <w:rsid w:val="0052706C"/>
    <w:rsid w:val="005271E8"/>
    <w:rsid w:val="00527C00"/>
    <w:rsid w:val="005304AE"/>
    <w:rsid w:val="0053065D"/>
    <w:rsid w:val="00530DDC"/>
    <w:rsid w:val="00531267"/>
    <w:rsid w:val="005318D1"/>
    <w:rsid w:val="00531F9D"/>
    <w:rsid w:val="0053223A"/>
    <w:rsid w:val="005323AB"/>
    <w:rsid w:val="00532937"/>
    <w:rsid w:val="00532BC5"/>
    <w:rsid w:val="00532C30"/>
    <w:rsid w:val="00532C32"/>
    <w:rsid w:val="005346CB"/>
    <w:rsid w:val="00534BB7"/>
    <w:rsid w:val="00534BC4"/>
    <w:rsid w:val="005351F9"/>
    <w:rsid w:val="00535C34"/>
    <w:rsid w:val="0053627B"/>
    <w:rsid w:val="005363E6"/>
    <w:rsid w:val="005365ED"/>
    <w:rsid w:val="005369F1"/>
    <w:rsid w:val="00536A2E"/>
    <w:rsid w:val="00536AB7"/>
    <w:rsid w:val="00536AFD"/>
    <w:rsid w:val="00536C11"/>
    <w:rsid w:val="0053769C"/>
    <w:rsid w:val="00537F16"/>
    <w:rsid w:val="00537F32"/>
    <w:rsid w:val="00540379"/>
    <w:rsid w:val="0054092F"/>
    <w:rsid w:val="00540935"/>
    <w:rsid w:val="00540BD2"/>
    <w:rsid w:val="005410A9"/>
    <w:rsid w:val="005412D8"/>
    <w:rsid w:val="005415D1"/>
    <w:rsid w:val="00542113"/>
    <w:rsid w:val="0054223F"/>
    <w:rsid w:val="00542853"/>
    <w:rsid w:val="00542E62"/>
    <w:rsid w:val="00542EDC"/>
    <w:rsid w:val="005433FC"/>
    <w:rsid w:val="00543A48"/>
    <w:rsid w:val="00543DD1"/>
    <w:rsid w:val="00543FDE"/>
    <w:rsid w:val="00544610"/>
    <w:rsid w:val="005448CA"/>
    <w:rsid w:val="00544CC0"/>
    <w:rsid w:val="00544D15"/>
    <w:rsid w:val="0054516F"/>
    <w:rsid w:val="0054530E"/>
    <w:rsid w:val="0054598C"/>
    <w:rsid w:val="00546883"/>
    <w:rsid w:val="0054694C"/>
    <w:rsid w:val="00546CF6"/>
    <w:rsid w:val="00546D64"/>
    <w:rsid w:val="005470DF"/>
    <w:rsid w:val="00547552"/>
    <w:rsid w:val="005475CD"/>
    <w:rsid w:val="005475DF"/>
    <w:rsid w:val="00547BFF"/>
    <w:rsid w:val="00547DAA"/>
    <w:rsid w:val="005504C0"/>
    <w:rsid w:val="00551B9B"/>
    <w:rsid w:val="00551D99"/>
    <w:rsid w:val="00552817"/>
    <w:rsid w:val="005528BE"/>
    <w:rsid w:val="00552BF7"/>
    <w:rsid w:val="00552C79"/>
    <w:rsid w:val="0055321A"/>
    <w:rsid w:val="005534A2"/>
    <w:rsid w:val="0055373A"/>
    <w:rsid w:val="00553873"/>
    <w:rsid w:val="005539AB"/>
    <w:rsid w:val="00553AAD"/>
    <w:rsid w:val="00553AC2"/>
    <w:rsid w:val="00553DF2"/>
    <w:rsid w:val="0055409C"/>
    <w:rsid w:val="005540D4"/>
    <w:rsid w:val="0055420A"/>
    <w:rsid w:val="00554526"/>
    <w:rsid w:val="0055471F"/>
    <w:rsid w:val="00554C35"/>
    <w:rsid w:val="00554F2C"/>
    <w:rsid w:val="005555BA"/>
    <w:rsid w:val="005564F8"/>
    <w:rsid w:val="005566A0"/>
    <w:rsid w:val="00556AD2"/>
    <w:rsid w:val="00556BE2"/>
    <w:rsid w:val="00556E28"/>
    <w:rsid w:val="005570BE"/>
    <w:rsid w:val="00557121"/>
    <w:rsid w:val="00557AFF"/>
    <w:rsid w:val="00557B4F"/>
    <w:rsid w:val="00557C95"/>
    <w:rsid w:val="00560194"/>
    <w:rsid w:val="00560590"/>
    <w:rsid w:val="00560A2D"/>
    <w:rsid w:val="0056165F"/>
    <w:rsid w:val="00561871"/>
    <w:rsid w:val="005618E3"/>
    <w:rsid w:val="00561981"/>
    <w:rsid w:val="00561C62"/>
    <w:rsid w:val="00561D6F"/>
    <w:rsid w:val="00561DD6"/>
    <w:rsid w:val="00561EF4"/>
    <w:rsid w:val="00562538"/>
    <w:rsid w:val="00562820"/>
    <w:rsid w:val="00562A98"/>
    <w:rsid w:val="0056324C"/>
    <w:rsid w:val="00564536"/>
    <w:rsid w:val="00564605"/>
    <w:rsid w:val="0056461A"/>
    <w:rsid w:val="00564C6F"/>
    <w:rsid w:val="00564EDD"/>
    <w:rsid w:val="0056580E"/>
    <w:rsid w:val="00565A17"/>
    <w:rsid w:val="00565FA5"/>
    <w:rsid w:val="0056608F"/>
    <w:rsid w:val="005666D6"/>
    <w:rsid w:val="00566A3A"/>
    <w:rsid w:val="00566A51"/>
    <w:rsid w:val="005702CE"/>
    <w:rsid w:val="00570389"/>
    <w:rsid w:val="005706C5"/>
    <w:rsid w:val="005706FB"/>
    <w:rsid w:val="0057081C"/>
    <w:rsid w:val="005710CC"/>
    <w:rsid w:val="00571B66"/>
    <w:rsid w:val="00571D11"/>
    <w:rsid w:val="00572362"/>
    <w:rsid w:val="00573204"/>
    <w:rsid w:val="00573358"/>
    <w:rsid w:val="005734AF"/>
    <w:rsid w:val="005738B3"/>
    <w:rsid w:val="0057401A"/>
    <w:rsid w:val="005741F8"/>
    <w:rsid w:val="005749EA"/>
    <w:rsid w:val="0057537E"/>
    <w:rsid w:val="00575565"/>
    <w:rsid w:val="00575609"/>
    <w:rsid w:val="00575F61"/>
    <w:rsid w:val="00576187"/>
    <w:rsid w:val="005766B5"/>
    <w:rsid w:val="00576D92"/>
    <w:rsid w:val="00576D9B"/>
    <w:rsid w:val="0057714E"/>
    <w:rsid w:val="00577B0F"/>
    <w:rsid w:val="00577F81"/>
    <w:rsid w:val="00577FB3"/>
    <w:rsid w:val="00580488"/>
    <w:rsid w:val="005806A0"/>
    <w:rsid w:val="005807E4"/>
    <w:rsid w:val="0058107C"/>
    <w:rsid w:val="005811CC"/>
    <w:rsid w:val="005812CA"/>
    <w:rsid w:val="0058133B"/>
    <w:rsid w:val="00582012"/>
    <w:rsid w:val="0058211B"/>
    <w:rsid w:val="00582240"/>
    <w:rsid w:val="005824D3"/>
    <w:rsid w:val="0058282F"/>
    <w:rsid w:val="00582A53"/>
    <w:rsid w:val="00582FDD"/>
    <w:rsid w:val="005838B0"/>
    <w:rsid w:val="00584402"/>
    <w:rsid w:val="0058461D"/>
    <w:rsid w:val="0058492B"/>
    <w:rsid w:val="005849D0"/>
    <w:rsid w:val="00584B01"/>
    <w:rsid w:val="00585603"/>
    <w:rsid w:val="005858EE"/>
    <w:rsid w:val="00585917"/>
    <w:rsid w:val="00585E24"/>
    <w:rsid w:val="005861CB"/>
    <w:rsid w:val="0058632A"/>
    <w:rsid w:val="0058641F"/>
    <w:rsid w:val="00586720"/>
    <w:rsid w:val="00586789"/>
    <w:rsid w:val="00587015"/>
    <w:rsid w:val="0058707C"/>
    <w:rsid w:val="00587121"/>
    <w:rsid w:val="005872AB"/>
    <w:rsid w:val="0058734B"/>
    <w:rsid w:val="005873AC"/>
    <w:rsid w:val="00587709"/>
    <w:rsid w:val="00587BE6"/>
    <w:rsid w:val="00590203"/>
    <w:rsid w:val="0059086C"/>
    <w:rsid w:val="00590C81"/>
    <w:rsid w:val="0059199B"/>
    <w:rsid w:val="00591A0D"/>
    <w:rsid w:val="00591E7A"/>
    <w:rsid w:val="0059331F"/>
    <w:rsid w:val="005940D6"/>
    <w:rsid w:val="005940F3"/>
    <w:rsid w:val="00594526"/>
    <w:rsid w:val="00594D26"/>
    <w:rsid w:val="00594EA5"/>
    <w:rsid w:val="005957FC"/>
    <w:rsid w:val="00595C7D"/>
    <w:rsid w:val="00595EE3"/>
    <w:rsid w:val="00596AA3"/>
    <w:rsid w:val="00596AFE"/>
    <w:rsid w:val="00596B10"/>
    <w:rsid w:val="0059704C"/>
    <w:rsid w:val="00597283"/>
    <w:rsid w:val="0059733A"/>
    <w:rsid w:val="00597471"/>
    <w:rsid w:val="00597743"/>
    <w:rsid w:val="00597AB2"/>
    <w:rsid w:val="00597C58"/>
    <w:rsid w:val="005A0168"/>
    <w:rsid w:val="005A0717"/>
    <w:rsid w:val="005A076B"/>
    <w:rsid w:val="005A07E0"/>
    <w:rsid w:val="005A0F2B"/>
    <w:rsid w:val="005A1589"/>
    <w:rsid w:val="005A17B7"/>
    <w:rsid w:val="005A19B0"/>
    <w:rsid w:val="005A19EB"/>
    <w:rsid w:val="005A2056"/>
    <w:rsid w:val="005A2539"/>
    <w:rsid w:val="005A28CB"/>
    <w:rsid w:val="005A2A1B"/>
    <w:rsid w:val="005A2B49"/>
    <w:rsid w:val="005A3718"/>
    <w:rsid w:val="005A37F4"/>
    <w:rsid w:val="005A38AA"/>
    <w:rsid w:val="005A3F9F"/>
    <w:rsid w:val="005A43DF"/>
    <w:rsid w:val="005A491C"/>
    <w:rsid w:val="005A4BDD"/>
    <w:rsid w:val="005A5A4F"/>
    <w:rsid w:val="005A5A54"/>
    <w:rsid w:val="005A5B3F"/>
    <w:rsid w:val="005A5E3C"/>
    <w:rsid w:val="005A5E41"/>
    <w:rsid w:val="005A6533"/>
    <w:rsid w:val="005A699A"/>
    <w:rsid w:val="005A6DEA"/>
    <w:rsid w:val="005A754F"/>
    <w:rsid w:val="005A7B61"/>
    <w:rsid w:val="005A7D89"/>
    <w:rsid w:val="005B0AF9"/>
    <w:rsid w:val="005B1582"/>
    <w:rsid w:val="005B15BD"/>
    <w:rsid w:val="005B1B2D"/>
    <w:rsid w:val="005B1B59"/>
    <w:rsid w:val="005B1C72"/>
    <w:rsid w:val="005B1CA4"/>
    <w:rsid w:val="005B201A"/>
    <w:rsid w:val="005B22E5"/>
    <w:rsid w:val="005B2685"/>
    <w:rsid w:val="005B26E6"/>
    <w:rsid w:val="005B354C"/>
    <w:rsid w:val="005B3844"/>
    <w:rsid w:val="005B3ACF"/>
    <w:rsid w:val="005B3EEF"/>
    <w:rsid w:val="005B4160"/>
    <w:rsid w:val="005B4A46"/>
    <w:rsid w:val="005B4BA0"/>
    <w:rsid w:val="005B5CC4"/>
    <w:rsid w:val="005B6086"/>
    <w:rsid w:val="005B69C1"/>
    <w:rsid w:val="005B6D0C"/>
    <w:rsid w:val="005B7049"/>
    <w:rsid w:val="005C0673"/>
    <w:rsid w:val="005C0903"/>
    <w:rsid w:val="005C1739"/>
    <w:rsid w:val="005C19A5"/>
    <w:rsid w:val="005C1B72"/>
    <w:rsid w:val="005C1CC7"/>
    <w:rsid w:val="005C1F39"/>
    <w:rsid w:val="005C2520"/>
    <w:rsid w:val="005C2C26"/>
    <w:rsid w:val="005C3151"/>
    <w:rsid w:val="005C326F"/>
    <w:rsid w:val="005C352F"/>
    <w:rsid w:val="005C3CE0"/>
    <w:rsid w:val="005C40A4"/>
    <w:rsid w:val="005C4137"/>
    <w:rsid w:val="005C438B"/>
    <w:rsid w:val="005C45BB"/>
    <w:rsid w:val="005C48D1"/>
    <w:rsid w:val="005C4BEC"/>
    <w:rsid w:val="005C52F9"/>
    <w:rsid w:val="005C5567"/>
    <w:rsid w:val="005C5609"/>
    <w:rsid w:val="005C5819"/>
    <w:rsid w:val="005C588D"/>
    <w:rsid w:val="005C5F36"/>
    <w:rsid w:val="005C5F82"/>
    <w:rsid w:val="005C6983"/>
    <w:rsid w:val="005C6DF0"/>
    <w:rsid w:val="005C7108"/>
    <w:rsid w:val="005C714D"/>
    <w:rsid w:val="005C77F3"/>
    <w:rsid w:val="005C7EEF"/>
    <w:rsid w:val="005D03F8"/>
    <w:rsid w:val="005D0657"/>
    <w:rsid w:val="005D07A4"/>
    <w:rsid w:val="005D0C1A"/>
    <w:rsid w:val="005D1535"/>
    <w:rsid w:val="005D178D"/>
    <w:rsid w:val="005D1DE3"/>
    <w:rsid w:val="005D248E"/>
    <w:rsid w:val="005D28B0"/>
    <w:rsid w:val="005D2A4F"/>
    <w:rsid w:val="005D2C82"/>
    <w:rsid w:val="005D2FF4"/>
    <w:rsid w:val="005D35F7"/>
    <w:rsid w:val="005D4917"/>
    <w:rsid w:val="005D589F"/>
    <w:rsid w:val="005D5EF5"/>
    <w:rsid w:val="005D6213"/>
    <w:rsid w:val="005D62BD"/>
    <w:rsid w:val="005D6317"/>
    <w:rsid w:val="005D64C1"/>
    <w:rsid w:val="005D665E"/>
    <w:rsid w:val="005D6913"/>
    <w:rsid w:val="005D6C99"/>
    <w:rsid w:val="005D6D8F"/>
    <w:rsid w:val="005D7708"/>
    <w:rsid w:val="005D7A61"/>
    <w:rsid w:val="005D7B37"/>
    <w:rsid w:val="005D7E7F"/>
    <w:rsid w:val="005E0133"/>
    <w:rsid w:val="005E0BD8"/>
    <w:rsid w:val="005E1470"/>
    <w:rsid w:val="005E1531"/>
    <w:rsid w:val="005E1599"/>
    <w:rsid w:val="005E1605"/>
    <w:rsid w:val="005E1E8B"/>
    <w:rsid w:val="005E25CE"/>
    <w:rsid w:val="005E2627"/>
    <w:rsid w:val="005E27B8"/>
    <w:rsid w:val="005E29FF"/>
    <w:rsid w:val="005E2CDA"/>
    <w:rsid w:val="005E2D48"/>
    <w:rsid w:val="005E3287"/>
    <w:rsid w:val="005E329D"/>
    <w:rsid w:val="005E3561"/>
    <w:rsid w:val="005E3C86"/>
    <w:rsid w:val="005E3CBD"/>
    <w:rsid w:val="005E4506"/>
    <w:rsid w:val="005E4E59"/>
    <w:rsid w:val="005E597A"/>
    <w:rsid w:val="005E62FC"/>
    <w:rsid w:val="005E669D"/>
    <w:rsid w:val="005E69B3"/>
    <w:rsid w:val="005E69F4"/>
    <w:rsid w:val="005E6D2A"/>
    <w:rsid w:val="005E6D99"/>
    <w:rsid w:val="005E7E6B"/>
    <w:rsid w:val="005F0960"/>
    <w:rsid w:val="005F126B"/>
    <w:rsid w:val="005F14BC"/>
    <w:rsid w:val="005F196C"/>
    <w:rsid w:val="005F1C3B"/>
    <w:rsid w:val="005F1EC9"/>
    <w:rsid w:val="005F2037"/>
    <w:rsid w:val="005F2BEA"/>
    <w:rsid w:val="005F2DED"/>
    <w:rsid w:val="005F2F19"/>
    <w:rsid w:val="005F2F49"/>
    <w:rsid w:val="005F3223"/>
    <w:rsid w:val="005F324B"/>
    <w:rsid w:val="005F35E5"/>
    <w:rsid w:val="005F3603"/>
    <w:rsid w:val="005F3B2D"/>
    <w:rsid w:val="005F3C76"/>
    <w:rsid w:val="005F3CC3"/>
    <w:rsid w:val="005F420C"/>
    <w:rsid w:val="005F4509"/>
    <w:rsid w:val="005F496B"/>
    <w:rsid w:val="005F4E9C"/>
    <w:rsid w:val="005F5083"/>
    <w:rsid w:val="005F50B2"/>
    <w:rsid w:val="005F5161"/>
    <w:rsid w:val="005F56E6"/>
    <w:rsid w:val="005F5B8F"/>
    <w:rsid w:val="005F5FB0"/>
    <w:rsid w:val="005F5FBB"/>
    <w:rsid w:val="005F64CE"/>
    <w:rsid w:val="005F6722"/>
    <w:rsid w:val="005F6B13"/>
    <w:rsid w:val="005F72F4"/>
    <w:rsid w:val="005F7573"/>
    <w:rsid w:val="006007AF"/>
    <w:rsid w:val="00600983"/>
    <w:rsid w:val="00600B0F"/>
    <w:rsid w:val="00600D71"/>
    <w:rsid w:val="00601085"/>
    <w:rsid w:val="0060120A"/>
    <w:rsid w:val="006012BC"/>
    <w:rsid w:val="006014BC"/>
    <w:rsid w:val="00601844"/>
    <w:rsid w:val="00601B91"/>
    <w:rsid w:val="0060235D"/>
    <w:rsid w:val="00602917"/>
    <w:rsid w:val="00602C53"/>
    <w:rsid w:val="00602C5B"/>
    <w:rsid w:val="00602D4A"/>
    <w:rsid w:val="006032F8"/>
    <w:rsid w:val="0060373F"/>
    <w:rsid w:val="00603BBA"/>
    <w:rsid w:val="006040BA"/>
    <w:rsid w:val="00604626"/>
    <w:rsid w:val="00604BF2"/>
    <w:rsid w:val="00604E74"/>
    <w:rsid w:val="00605407"/>
    <w:rsid w:val="00605C12"/>
    <w:rsid w:val="00605C89"/>
    <w:rsid w:val="00605F16"/>
    <w:rsid w:val="006061D5"/>
    <w:rsid w:val="00606641"/>
    <w:rsid w:val="00607A7F"/>
    <w:rsid w:val="006103D2"/>
    <w:rsid w:val="0061064E"/>
    <w:rsid w:val="006106E0"/>
    <w:rsid w:val="00610884"/>
    <w:rsid w:val="00610B73"/>
    <w:rsid w:val="00610D85"/>
    <w:rsid w:val="00611254"/>
    <w:rsid w:val="0061131B"/>
    <w:rsid w:val="006118C9"/>
    <w:rsid w:val="00611B6F"/>
    <w:rsid w:val="006128F6"/>
    <w:rsid w:val="006130E4"/>
    <w:rsid w:val="00613652"/>
    <w:rsid w:val="006137AB"/>
    <w:rsid w:val="00613D6B"/>
    <w:rsid w:val="00613E16"/>
    <w:rsid w:val="0061447F"/>
    <w:rsid w:val="006144F4"/>
    <w:rsid w:val="00614602"/>
    <w:rsid w:val="00614834"/>
    <w:rsid w:val="00614940"/>
    <w:rsid w:val="00614A99"/>
    <w:rsid w:val="00614AEB"/>
    <w:rsid w:val="00614C40"/>
    <w:rsid w:val="00615425"/>
    <w:rsid w:val="00615890"/>
    <w:rsid w:val="0061693E"/>
    <w:rsid w:val="00616A9F"/>
    <w:rsid w:val="00616F60"/>
    <w:rsid w:val="0061744C"/>
    <w:rsid w:val="00617832"/>
    <w:rsid w:val="006178B3"/>
    <w:rsid w:val="00617CB7"/>
    <w:rsid w:val="00617EB2"/>
    <w:rsid w:val="006203C6"/>
    <w:rsid w:val="006208DF"/>
    <w:rsid w:val="006208E6"/>
    <w:rsid w:val="00620CA1"/>
    <w:rsid w:val="006210D7"/>
    <w:rsid w:val="0062162D"/>
    <w:rsid w:val="0062167C"/>
    <w:rsid w:val="00621826"/>
    <w:rsid w:val="00621986"/>
    <w:rsid w:val="00621DB4"/>
    <w:rsid w:val="00621E8E"/>
    <w:rsid w:val="00621F80"/>
    <w:rsid w:val="006231B4"/>
    <w:rsid w:val="00623220"/>
    <w:rsid w:val="00623465"/>
    <w:rsid w:val="00623505"/>
    <w:rsid w:val="00624095"/>
    <w:rsid w:val="00624584"/>
    <w:rsid w:val="00624BF2"/>
    <w:rsid w:val="00624C9F"/>
    <w:rsid w:val="006253A5"/>
    <w:rsid w:val="00625C12"/>
    <w:rsid w:val="00625DC7"/>
    <w:rsid w:val="00625E9C"/>
    <w:rsid w:val="00626426"/>
    <w:rsid w:val="0062676A"/>
    <w:rsid w:val="006267D6"/>
    <w:rsid w:val="00626CED"/>
    <w:rsid w:val="006272E9"/>
    <w:rsid w:val="006272EA"/>
    <w:rsid w:val="006276CB"/>
    <w:rsid w:val="0062781D"/>
    <w:rsid w:val="0063081B"/>
    <w:rsid w:val="00631049"/>
    <w:rsid w:val="00631822"/>
    <w:rsid w:val="00631F71"/>
    <w:rsid w:val="00632152"/>
    <w:rsid w:val="00632D42"/>
    <w:rsid w:val="006331C6"/>
    <w:rsid w:val="00633349"/>
    <w:rsid w:val="006335AA"/>
    <w:rsid w:val="006336C1"/>
    <w:rsid w:val="006343DE"/>
    <w:rsid w:val="00634922"/>
    <w:rsid w:val="00634A2C"/>
    <w:rsid w:val="00634B25"/>
    <w:rsid w:val="00634BBE"/>
    <w:rsid w:val="00634BD4"/>
    <w:rsid w:val="0063530F"/>
    <w:rsid w:val="0063599F"/>
    <w:rsid w:val="00635B6C"/>
    <w:rsid w:val="00635D23"/>
    <w:rsid w:val="00635FC6"/>
    <w:rsid w:val="006361F0"/>
    <w:rsid w:val="00636604"/>
    <w:rsid w:val="00636AEB"/>
    <w:rsid w:val="006375C3"/>
    <w:rsid w:val="00637694"/>
    <w:rsid w:val="00637D7A"/>
    <w:rsid w:val="00640288"/>
    <w:rsid w:val="006404B2"/>
    <w:rsid w:val="00640527"/>
    <w:rsid w:val="006408AE"/>
    <w:rsid w:val="006410F7"/>
    <w:rsid w:val="00641201"/>
    <w:rsid w:val="0064131C"/>
    <w:rsid w:val="00642D74"/>
    <w:rsid w:val="00642E9C"/>
    <w:rsid w:val="00643165"/>
    <w:rsid w:val="00643AE0"/>
    <w:rsid w:val="00643D38"/>
    <w:rsid w:val="00643DBC"/>
    <w:rsid w:val="00644533"/>
    <w:rsid w:val="006445F6"/>
    <w:rsid w:val="00644629"/>
    <w:rsid w:val="0064485F"/>
    <w:rsid w:val="00644C59"/>
    <w:rsid w:val="006457F1"/>
    <w:rsid w:val="006459F1"/>
    <w:rsid w:val="00645D0D"/>
    <w:rsid w:val="00646E69"/>
    <w:rsid w:val="00646FE8"/>
    <w:rsid w:val="00647197"/>
    <w:rsid w:val="00647C5C"/>
    <w:rsid w:val="0065014C"/>
    <w:rsid w:val="006501B3"/>
    <w:rsid w:val="006506DB"/>
    <w:rsid w:val="0065081C"/>
    <w:rsid w:val="00650827"/>
    <w:rsid w:val="006509D2"/>
    <w:rsid w:val="00650A2F"/>
    <w:rsid w:val="00650C1B"/>
    <w:rsid w:val="006517BB"/>
    <w:rsid w:val="00651925"/>
    <w:rsid w:val="006519F4"/>
    <w:rsid w:val="00651E50"/>
    <w:rsid w:val="00653235"/>
    <w:rsid w:val="0065351E"/>
    <w:rsid w:val="006535E5"/>
    <w:rsid w:val="006537A2"/>
    <w:rsid w:val="006537B9"/>
    <w:rsid w:val="00653868"/>
    <w:rsid w:val="00653CC4"/>
    <w:rsid w:val="00654B5B"/>
    <w:rsid w:val="00654BF8"/>
    <w:rsid w:val="006551AC"/>
    <w:rsid w:val="0065545E"/>
    <w:rsid w:val="00655578"/>
    <w:rsid w:val="00656518"/>
    <w:rsid w:val="00656779"/>
    <w:rsid w:val="00656A9D"/>
    <w:rsid w:val="00656C31"/>
    <w:rsid w:val="00656D17"/>
    <w:rsid w:val="0065730E"/>
    <w:rsid w:val="006576FB"/>
    <w:rsid w:val="006578C1"/>
    <w:rsid w:val="00657983"/>
    <w:rsid w:val="00660010"/>
    <w:rsid w:val="00660037"/>
    <w:rsid w:val="00660BC1"/>
    <w:rsid w:val="00660FF1"/>
    <w:rsid w:val="00661BDA"/>
    <w:rsid w:val="00662312"/>
    <w:rsid w:val="00662503"/>
    <w:rsid w:val="006625D6"/>
    <w:rsid w:val="00662689"/>
    <w:rsid w:val="00662734"/>
    <w:rsid w:val="00662859"/>
    <w:rsid w:val="00662A79"/>
    <w:rsid w:val="006638AA"/>
    <w:rsid w:val="00663AEE"/>
    <w:rsid w:val="00664841"/>
    <w:rsid w:val="00664C8D"/>
    <w:rsid w:val="00664FC5"/>
    <w:rsid w:val="0066543C"/>
    <w:rsid w:val="006654BD"/>
    <w:rsid w:val="00665D48"/>
    <w:rsid w:val="00665D73"/>
    <w:rsid w:val="00666039"/>
    <w:rsid w:val="006664FA"/>
    <w:rsid w:val="006667D9"/>
    <w:rsid w:val="00666CDF"/>
    <w:rsid w:val="00670265"/>
    <w:rsid w:val="00670297"/>
    <w:rsid w:val="00670AAC"/>
    <w:rsid w:val="00670BDE"/>
    <w:rsid w:val="00672436"/>
    <w:rsid w:val="00672558"/>
    <w:rsid w:val="006725AC"/>
    <w:rsid w:val="00672A11"/>
    <w:rsid w:val="00672A66"/>
    <w:rsid w:val="00672B25"/>
    <w:rsid w:val="00672BE3"/>
    <w:rsid w:val="00672F60"/>
    <w:rsid w:val="00673352"/>
    <w:rsid w:val="00673568"/>
    <w:rsid w:val="00673636"/>
    <w:rsid w:val="00673724"/>
    <w:rsid w:val="0067395F"/>
    <w:rsid w:val="006739B3"/>
    <w:rsid w:val="00674175"/>
    <w:rsid w:val="00674250"/>
    <w:rsid w:val="006748A9"/>
    <w:rsid w:val="00674A19"/>
    <w:rsid w:val="00674AD5"/>
    <w:rsid w:val="0067510D"/>
    <w:rsid w:val="006755F4"/>
    <w:rsid w:val="00675A44"/>
    <w:rsid w:val="00675B05"/>
    <w:rsid w:val="00675F89"/>
    <w:rsid w:val="006761E2"/>
    <w:rsid w:val="006762BF"/>
    <w:rsid w:val="00676848"/>
    <w:rsid w:val="006769BF"/>
    <w:rsid w:val="006772D3"/>
    <w:rsid w:val="006775BB"/>
    <w:rsid w:val="0067794D"/>
    <w:rsid w:val="00677B46"/>
    <w:rsid w:val="00677CDF"/>
    <w:rsid w:val="00677F47"/>
    <w:rsid w:val="00680622"/>
    <w:rsid w:val="00680B75"/>
    <w:rsid w:val="00681CA4"/>
    <w:rsid w:val="00681D72"/>
    <w:rsid w:val="006821FA"/>
    <w:rsid w:val="00682718"/>
    <w:rsid w:val="00682BAD"/>
    <w:rsid w:val="0068351A"/>
    <w:rsid w:val="0068395B"/>
    <w:rsid w:val="00683D76"/>
    <w:rsid w:val="0068400E"/>
    <w:rsid w:val="0068464B"/>
    <w:rsid w:val="006847D1"/>
    <w:rsid w:val="006847E9"/>
    <w:rsid w:val="00684A08"/>
    <w:rsid w:val="00684F36"/>
    <w:rsid w:val="006855FF"/>
    <w:rsid w:val="006859CE"/>
    <w:rsid w:val="00685DD1"/>
    <w:rsid w:val="006862D5"/>
    <w:rsid w:val="00686751"/>
    <w:rsid w:val="00686801"/>
    <w:rsid w:val="00686A3C"/>
    <w:rsid w:val="00686CD5"/>
    <w:rsid w:val="006871F9"/>
    <w:rsid w:val="00687560"/>
    <w:rsid w:val="00687709"/>
    <w:rsid w:val="00687D2B"/>
    <w:rsid w:val="00690204"/>
    <w:rsid w:val="00690278"/>
    <w:rsid w:val="00690BBC"/>
    <w:rsid w:val="0069168F"/>
    <w:rsid w:val="00691EE2"/>
    <w:rsid w:val="0069212F"/>
    <w:rsid w:val="006924E6"/>
    <w:rsid w:val="00692523"/>
    <w:rsid w:val="006925C1"/>
    <w:rsid w:val="00692915"/>
    <w:rsid w:val="00693A1D"/>
    <w:rsid w:val="00693CB3"/>
    <w:rsid w:val="00693EF3"/>
    <w:rsid w:val="0069415E"/>
    <w:rsid w:val="006942CA"/>
    <w:rsid w:val="00694343"/>
    <w:rsid w:val="006944A2"/>
    <w:rsid w:val="00694BAB"/>
    <w:rsid w:val="00695289"/>
    <w:rsid w:val="00695B2C"/>
    <w:rsid w:val="00695B50"/>
    <w:rsid w:val="00696098"/>
    <w:rsid w:val="00696641"/>
    <w:rsid w:val="0069671B"/>
    <w:rsid w:val="00696795"/>
    <w:rsid w:val="006968DC"/>
    <w:rsid w:val="006969AA"/>
    <w:rsid w:val="00696DED"/>
    <w:rsid w:val="00697528"/>
    <w:rsid w:val="00697865"/>
    <w:rsid w:val="00697D36"/>
    <w:rsid w:val="00697D8D"/>
    <w:rsid w:val="00697F6D"/>
    <w:rsid w:val="00697FD6"/>
    <w:rsid w:val="006A0368"/>
    <w:rsid w:val="006A15AE"/>
    <w:rsid w:val="006A17C9"/>
    <w:rsid w:val="006A20CD"/>
    <w:rsid w:val="006A28AF"/>
    <w:rsid w:val="006A30BA"/>
    <w:rsid w:val="006A31EF"/>
    <w:rsid w:val="006A36F8"/>
    <w:rsid w:val="006A3EBE"/>
    <w:rsid w:val="006A3FB2"/>
    <w:rsid w:val="006A4222"/>
    <w:rsid w:val="006A4629"/>
    <w:rsid w:val="006A4654"/>
    <w:rsid w:val="006A49FD"/>
    <w:rsid w:val="006A4FEC"/>
    <w:rsid w:val="006A4FF3"/>
    <w:rsid w:val="006A5427"/>
    <w:rsid w:val="006A5B67"/>
    <w:rsid w:val="006A5EBF"/>
    <w:rsid w:val="006A5FA2"/>
    <w:rsid w:val="006A609D"/>
    <w:rsid w:val="006A630C"/>
    <w:rsid w:val="006A6425"/>
    <w:rsid w:val="006A67AA"/>
    <w:rsid w:val="006A6CE1"/>
    <w:rsid w:val="006A7A34"/>
    <w:rsid w:val="006A7C19"/>
    <w:rsid w:val="006B038B"/>
    <w:rsid w:val="006B09B7"/>
    <w:rsid w:val="006B0AB7"/>
    <w:rsid w:val="006B0D77"/>
    <w:rsid w:val="006B0DB3"/>
    <w:rsid w:val="006B0F31"/>
    <w:rsid w:val="006B14B6"/>
    <w:rsid w:val="006B17E6"/>
    <w:rsid w:val="006B1E2A"/>
    <w:rsid w:val="006B21AA"/>
    <w:rsid w:val="006B28EF"/>
    <w:rsid w:val="006B2CCE"/>
    <w:rsid w:val="006B2F62"/>
    <w:rsid w:val="006B3595"/>
    <w:rsid w:val="006B35BC"/>
    <w:rsid w:val="006B3812"/>
    <w:rsid w:val="006B40EF"/>
    <w:rsid w:val="006B4599"/>
    <w:rsid w:val="006B4F65"/>
    <w:rsid w:val="006B5992"/>
    <w:rsid w:val="006B5F69"/>
    <w:rsid w:val="006B5F7B"/>
    <w:rsid w:val="006B60E9"/>
    <w:rsid w:val="006B6175"/>
    <w:rsid w:val="006B6569"/>
    <w:rsid w:val="006B690F"/>
    <w:rsid w:val="006B6B42"/>
    <w:rsid w:val="006B70AE"/>
    <w:rsid w:val="006B7304"/>
    <w:rsid w:val="006B74B0"/>
    <w:rsid w:val="006B7555"/>
    <w:rsid w:val="006B794F"/>
    <w:rsid w:val="006B7A06"/>
    <w:rsid w:val="006C07DC"/>
    <w:rsid w:val="006C0E5B"/>
    <w:rsid w:val="006C1A9A"/>
    <w:rsid w:val="006C1D08"/>
    <w:rsid w:val="006C20DA"/>
    <w:rsid w:val="006C222B"/>
    <w:rsid w:val="006C2237"/>
    <w:rsid w:val="006C26DB"/>
    <w:rsid w:val="006C27EC"/>
    <w:rsid w:val="006C28D4"/>
    <w:rsid w:val="006C2CE9"/>
    <w:rsid w:val="006C343F"/>
    <w:rsid w:val="006C3914"/>
    <w:rsid w:val="006C3A5D"/>
    <w:rsid w:val="006C3ACB"/>
    <w:rsid w:val="006C3DAE"/>
    <w:rsid w:val="006C3DB4"/>
    <w:rsid w:val="006C3E74"/>
    <w:rsid w:val="006C48E9"/>
    <w:rsid w:val="006C4B95"/>
    <w:rsid w:val="006C4EAA"/>
    <w:rsid w:val="006C4FD4"/>
    <w:rsid w:val="006C5513"/>
    <w:rsid w:val="006C579D"/>
    <w:rsid w:val="006C57B3"/>
    <w:rsid w:val="006C6577"/>
    <w:rsid w:val="006C693C"/>
    <w:rsid w:val="006C6FD7"/>
    <w:rsid w:val="006C70DD"/>
    <w:rsid w:val="006C7C14"/>
    <w:rsid w:val="006C7D0B"/>
    <w:rsid w:val="006C7D69"/>
    <w:rsid w:val="006C7DAE"/>
    <w:rsid w:val="006C7F4F"/>
    <w:rsid w:val="006D004F"/>
    <w:rsid w:val="006D0BBB"/>
    <w:rsid w:val="006D13C7"/>
    <w:rsid w:val="006D14C5"/>
    <w:rsid w:val="006D15CC"/>
    <w:rsid w:val="006D18E2"/>
    <w:rsid w:val="006D1DEE"/>
    <w:rsid w:val="006D21BC"/>
    <w:rsid w:val="006D2CC2"/>
    <w:rsid w:val="006D3A79"/>
    <w:rsid w:val="006D3C4C"/>
    <w:rsid w:val="006D3DDA"/>
    <w:rsid w:val="006D3E32"/>
    <w:rsid w:val="006D41F9"/>
    <w:rsid w:val="006D4850"/>
    <w:rsid w:val="006D4AF6"/>
    <w:rsid w:val="006D4F34"/>
    <w:rsid w:val="006D5408"/>
    <w:rsid w:val="006D54D7"/>
    <w:rsid w:val="006D54F6"/>
    <w:rsid w:val="006D5C92"/>
    <w:rsid w:val="006D5DB2"/>
    <w:rsid w:val="006D61FA"/>
    <w:rsid w:val="006D6614"/>
    <w:rsid w:val="006D6867"/>
    <w:rsid w:val="006D6881"/>
    <w:rsid w:val="006D6C96"/>
    <w:rsid w:val="006D6DDF"/>
    <w:rsid w:val="006D6F5C"/>
    <w:rsid w:val="006D75FB"/>
    <w:rsid w:val="006D77AD"/>
    <w:rsid w:val="006E0710"/>
    <w:rsid w:val="006E0FF2"/>
    <w:rsid w:val="006E12B6"/>
    <w:rsid w:val="006E138F"/>
    <w:rsid w:val="006E1AE8"/>
    <w:rsid w:val="006E251C"/>
    <w:rsid w:val="006E2CD6"/>
    <w:rsid w:val="006E2DDB"/>
    <w:rsid w:val="006E395C"/>
    <w:rsid w:val="006E3B74"/>
    <w:rsid w:val="006E3CE3"/>
    <w:rsid w:val="006E48C2"/>
    <w:rsid w:val="006E50A4"/>
    <w:rsid w:val="006E50E2"/>
    <w:rsid w:val="006E56A0"/>
    <w:rsid w:val="006E5C17"/>
    <w:rsid w:val="006E5F47"/>
    <w:rsid w:val="006E650D"/>
    <w:rsid w:val="006E68E1"/>
    <w:rsid w:val="006E6A30"/>
    <w:rsid w:val="006E7370"/>
    <w:rsid w:val="006E73BF"/>
    <w:rsid w:val="006E7462"/>
    <w:rsid w:val="006E7B95"/>
    <w:rsid w:val="006E7BF0"/>
    <w:rsid w:val="006E7CBE"/>
    <w:rsid w:val="006F0FBF"/>
    <w:rsid w:val="006F169F"/>
    <w:rsid w:val="006F1B49"/>
    <w:rsid w:val="006F1CB2"/>
    <w:rsid w:val="006F1EEF"/>
    <w:rsid w:val="006F215D"/>
    <w:rsid w:val="006F23D4"/>
    <w:rsid w:val="006F23ED"/>
    <w:rsid w:val="006F25F6"/>
    <w:rsid w:val="006F2632"/>
    <w:rsid w:val="006F26ED"/>
    <w:rsid w:val="006F2D46"/>
    <w:rsid w:val="006F305C"/>
    <w:rsid w:val="006F34D3"/>
    <w:rsid w:val="006F3B16"/>
    <w:rsid w:val="006F3F74"/>
    <w:rsid w:val="006F45DC"/>
    <w:rsid w:val="006F465D"/>
    <w:rsid w:val="006F46B4"/>
    <w:rsid w:val="006F4A97"/>
    <w:rsid w:val="006F4C99"/>
    <w:rsid w:val="006F53A8"/>
    <w:rsid w:val="006F5CB9"/>
    <w:rsid w:val="006F5E26"/>
    <w:rsid w:val="006F5E5A"/>
    <w:rsid w:val="006F6295"/>
    <w:rsid w:val="006F6407"/>
    <w:rsid w:val="006F686F"/>
    <w:rsid w:val="006F69DF"/>
    <w:rsid w:val="006F6C07"/>
    <w:rsid w:val="006F7358"/>
    <w:rsid w:val="006F7897"/>
    <w:rsid w:val="00700839"/>
    <w:rsid w:val="00700ACF"/>
    <w:rsid w:val="00700BCE"/>
    <w:rsid w:val="00700E89"/>
    <w:rsid w:val="00700FE2"/>
    <w:rsid w:val="0070111C"/>
    <w:rsid w:val="00701409"/>
    <w:rsid w:val="00701693"/>
    <w:rsid w:val="00701903"/>
    <w:rsid w:val="00701B75"/>
    <w:rsid w:val="00701D6E"/>
    <w:rsid w:val="00702217"/>
    <w:rsid w:val="00702BCA"/>
    <w:rsid w:val="00702C47"/>
    <w:rsid w:val="00702E8C"/>
    <w:rsid w:val="00702EF8"/>
    <w:rsid w:val="00703418"/>
    <w:rsid w:val="0070373F"/>
    <w:rsid w:val="007039A3"/>
    <w:rsid w:val="00703AD1"/>
    <w:rsid w:val="00704244"/>
    <w:rsid w:val="00704C3C"/>
    <w:rsid w:val="00704D3B"/>
    <w:rsid w:val="00704F4B"/>
    <w:rsid w:val="0070521C"/>
    <w:rsid w:val="0070553F"/>
    <w:rsid w:val="00705C65"/>
    <w:rsid w:val="00705E00"/>
    <w:rsid w:val="007060CF"/>
    <w:rsid w:val="00706203"/>
    <w:rsid w:val="00706882"/>
    <w:rsid w:val="00707386"/>
    <w:rsid w:val="0070779B"/>
    <w:rsid w:val="00710422"/>
    <w:rsid w:val="00710782"/>
    <w:rsid w:val="00710F76"/>
    <w:rsid w:val="007114E7"/>
    <w:rsid w:val="007116CD"/>
    <w:rsid w:val="00711A3E"/>
    <w:rsid w:val="00711BAA"/>
    <w:rsid w:val="0071240E"/>
    <w:rsid w:val="0071271B"/>
    <w:rsid w:val="00712822"/>
    <w:rsid w:val="00712951"/>
    <w:rsid w:val="00712B27"/>
    <w:rsid w:val="00713566"/>
    <w:rsid w:val="00713967"/>
    <w:rsid w:val="00713D31"/>
    <w:rsid w:val="00713E17"/>
    <w:rsid w:val="007153A6"/>
    <w:rsid w:val="00715401"/>
    <w:rsid w:val="0071548A"/>
    <w:rsid w:val="00715AAC"/>
    <w:rsid w:val="00715B13"/>
    <w:rsid w:val="00715B5A"/>
    <w:rsid w:val="00715E67"/>
    <w:rsid w:val="00716081"/>
    <w:rsid w:val="007163AD"/>
    <w:rsid w:val="00716DFA"/>
    <w:rsid w:val="007177DB"/>
    <w:rsid w:val="00717A4A"/>
    <w:rsid w:val="00717A8E"/>
    <w:rsid w:val="007203B7"/>
    <w:rsid w:val="00720469"/>
    <w:rsid w:val="00720A0B"/>
    <w:rsid w:val="00720DA2"/>
    <w:rsid w:val="007210FE"/>
    <w:rsid w:val="00721F63"/>
    <w:rsid w:val="007225F1"/>
    <w:rsid w:val="007226AF"/>
    <w:rsid w:val="00722821"/>
    <w:rsid w:val="007233B4"/>
    <w:rsid w:val="007235BF"/>
    <w:rsid w:val="007236BB"/>
    <w:rsid w:val="007239DB"/>
    <w:rsid w:val="00723FD8"/>
    <w:rsid w:val="00724397"/>
    <w:rsid w:val="0072448E"/>
    <w:rsid w:val="0072474A"/>
    <w:rsid w:val="00724B4C"/>
    <w:rsid w:val="00724BB2"/>
    <w:rsid w:val="0072522C"/>
    <w:rsid w:val="0072565E"/>
    <w:rsid w:val="0072578A"/>
    <w:rsid w:val="007257E8"/>
    <w:rsid w:val="00725C58"/>
    <w:rsid w:val="0072631C"/>
    <w:rsid w:val="00726411"/>
    <w:rsid w:val="00726498"/>
    <w:rsid w:val="00726525"/>
    <w:rsid w:val="007269F1"/>
    <w:rsid w:val="00726AEC"/>
    <w:rsid w:val="00727474"/>
    <w:rsid w:val="00727C80"/>
    <w:rsid w:val="00727D43"/>
    <w:rsid w:val="00730233"/>
    <w:rsid w:val="00730A6F"/>
    <w:rsid w:val="00731105"/>
    <w:rsid w:val="00731395"/>
    <w:rsid w:val="0073144F"/>
    <w:rsid w:val="00731704"/>
    <w:rsid w:val="007319D8"/>
    <w:rsid w:val="007320B3"/>
    <w:rsid w:val="00732DE5"/>
    <w:rsid w:val="00732E87"/>
    <w:rsid w:val="0073323A"/>
    <w:rsid w:val="0073341F"/>
    <w:rsid w:val="0073413D"/>
    <w:rsid w:val="00734A86"/>
    <w:rsid w:val="00734BD8"/>
    <w:rsid w:val="00734C6C"/>
    <w:rsid w:val="00734FA5"/>
    <w:rsid w:val="007357DE"/>
    <w:rsid w:val="00735B7D"/>
    <w:rsid w:val="00736116"/>
    <w:rsid w:val="007363D7"/>
    <w:rsid w:val="007367E5"/>
    <w:rsid w:val="00737174"/>
    <w:rsid w:val="007375F2"/>
    <w:rsid w:val="00737986"/>
    <w:rsid w:val="00737A4C"/>
    <w:rsid w:val="00740043"/>
    <w:rsid w:val="0074023D"/>
    <w:rsid w:val="00740383"/>
    <w:rsid w:val="007406C4"/>
    <w:rsid w:val="007409AD"/>
    <w:rsid w:val="007409D6"/>
    <w:rsid w:val="00740AD3"/>
    <w:rsid w:val="00740C5E"/>
    <w:rsid w:val="00740CEA"/>
    <w:rsid w:val="00740E59"/>
    <w:rsid w:val="007411C4"/>
    <w:rsid w:val="00741AA0"/>
    <w:rsid w:val="007424F4"/>
    <w:rsid w:val="00742C09"/>
    <w:rsid w:val="0074390B"/>
    <w:rsid w:val="00743AE3"/>
    <w:rsid w:val="00743F1E"/>
    <w:rsid w:val="007441E2"/>
    <w:rsid w:val="007442EA"/>
    <w:rsid w:val="007444E4"/>
    <w:rsid w:val="007448DC"/>
    <w:rsid w:val="007448FB"/>
    <w:rsid w:val="007450E1"/>
    <w:rsid w:val="0074536B"/>
    <w:rsid w:val="00746679"/>
    <w:rsid w:val="007467FF"/>
    <w:rsid w:val="00746820"/>
    <w:rsid w:val="0074748C"/>
    <w:rsid w:val="0074755D"/>
    <w:rsid w:val="00747D30"/>
    <w:rsid w:val="00750536"/>
    <w:rsid w:val="00750A93"/>
    <w:rsid w:val="00750C60"/>
    <w:rsid w:val="007510DF"/>
    <w:rsid w:val="0075110A"/>
    <w:rsid w:val="00751288"/>
    <w:rsid w:val="00751600"/>
    <w:rsid w:val="00751710"/>
    <w:rsid w:val="0075171E"/>
    <w:rsid w:val="00751771"/>
    <w:rsid w:val="00751C37"/>
    <w:rsid w:val="00751DF1"/>
    <w:rsid w:val="00751E9B"/>
    <w:rsid w:val="00751FB9"/>
    <w:rsid w:val="007521A1"/>
    <w:rsid w:val="007521EF"/>
    <w:rsid w:val="007522E8"/>
    <w:rsid w:val="0075237C"/>
    <w:rsid w:val="00752A78"/>
    <w:rsid w:val="00753212"/>
    <w:rsid w:val="007532DD"/>
    <w:rsid w:val="00753459"/>
    <w:rsid w:val="0075402E"/>
    <w:rsid w:val="007540D0"/>
    <w:rsid w:val="00754641"/>
    <w:rsid w:val="007548DD"/>
    <w:rsid w:val="00754C1A"/>
    <w:rsid w:val="00754CDB"/>
    <w:rsid w:val="007554DC"/>
    <w:rsid w:val="00755962"/>
    <w:rsid w:val="00755F0D"/>
    <w:rsid w:val="00756352"/>
    <w:rsid w:val="007565ED"/>
    <w:rsid w:val="00756690"/>
    <w:rsid w:val="00756A27"/>
    <w:rsid w:val="00756DF7"/>
    <w:rsid w:val="007570E1"/>
    <w:rsid w:val="0075723A"/>
    <w:rsid w:val="007572BD"/>
    <w:rsid w:val="007573B9"/>
    <w:rsid w:val="00757541"/>
    <w:rsid w:val="0075763E"/>
    <w:rsid w:val="0075777D"/>
    <w:rsid w:val="00757F3C"/>
    <w:rsid w:val="00757F59"/>
    <w:rsid w:val="007601E5"/>
    <w:rsid w:val="007608B7"/>
    <w:rsid w:val="00760A0C"/>
    <w:rsid w:val="00760BD6"/>
    <w:rsid w:val="007616E1"/>
    <w:rsid w:val="00761737"/>
    <w:rsid w:val="00761CD1"/>
    <w:rsid w:val="00761D7E"/>
    <w:rsid w:val="00761DD5"/>
    <w:rsid w:val="0076231C"/>
    <w:rsid w:val="007624E4"/>
    <w:rsid w:val="0076260D"/>
    <w:rsid w:val="00762D57"/>
    <w:rsid w:val="00763069"/>
    <w:rsid w:val="007630A8"/>
    <w:rsid w:val="007635F7"/>
    <w:rsid w:val="0076387C"/>
    <w:rsid w:val="007639B5"/>
    <w:rsid w:val="00763CF2"/>
    <w:rsid w:val="00763E62"/>
    <w:rsid w:val="00764FBF"/>
    <w:rsid w:val="007655FA"/>
    <w:rsid w:val="00766209"/>
    <w:rsid w:val="007663D9"/>
    <w:rsid w:val="00766434"/>
    <w:rsid w:val="007670A1"/>
    <w:rsid w:val="007672F3"/>
    <w:rsid w:val="00767557"/>
    <w:rsid w:val="007677D2"/>
    <w:rsid w:val="00767E19"/>
    <w:rsid w:val="0077025B"/>
    <w:rsid w:val="00770942"/>
    <w:rsid w:val="00770D2C"/>
    <w:rsid w:val="007712C1"/>
    <w:rsid w:val="00771390"/>
    <w:rsid w:val="007715D6"/>
    <w:rsid w:val="00771715"/>
    <w:rsid w:val="007719A7"/>
    <w:rsid w:val="00771C39"/>
    <w:rsid w:val="007724E4"/>
    <w:rsid w:val="007724E9"/>
    <w:rsid w:val="007729D8"/>
    <w:rsid w:val="00772D8A"/>
    <w:rsid w:val="00772F08"/>
    <w:rsid w:val="00772FA1"/>
    <w:rsid w:val="00773522"/>
    <w:rsid w:val="0077408F"/>
    <w:rsid w:val="00774216"/>
    <w:rsid w:val="00774D2F"/>
    <w:rsid w:val="00774DA3"/>
    <w:rsid w:val="00774E27"/>
    <w:rsid w:val="0077507C"/>
    <w:rsid w:val="0077508A"/>
    <w:rsid w:val="00775130"/>
    <w:rsid w:val="00775149"/>
    <w:rsid w:val="00775F78"/>
    <w:rsid w:val="007766FD"/>
    <w:rsid w:val="00776CD6"/>
    <w:rsid w:val="00777AAC"/>
    <w:rsid w:val="00777CE5"/>
    <w:rsid w:val="00777DAD"/>
    <w:rsid w:val="00780220"/>
    <w:rsid w:val="007803F8"/>
    <w:rsid w:val="00780877"/>
    <w:rsid w:val="00780CF1"/>
    <w:rsid w:val="0078133B"/>
    <w:rsid w:val="007814EB"/>
    <w:rsid w:val="00781654"/>
    <w:rsid w:val="00781862"/>
    <w:rsid w:val="00781869"/>
    <w:rsid w:val="00782118"/>
    <w:rsid w:val="00782122"/>
    <w:rsid w:val="00782134"/>
    <w:rsid w:val="007825D2"/>
    <w:rsid w:val="00782AB8"/>
    <w:rsid w:val="00782CB5"/>
    <w:rsid w:val="00782EF6"/>
    <w:rsid w:val="007835D9"/>
    <w:rsid w:val="00783CC6"/>
    <w:rsid w:val="00783CE5"/>
    <w:rsid w:val="007844A7"/>
    <w:rsid w:val="00784A93"/>
    <w:rsid w:val="00784C06"/>
    <w:rsid w:val="00784E57"/>
    <w:rsid w:val="00785347"/>
    <w:rsid w:val="0078566F"/>
    <w:rsid w:val="00785DC9"/>
    <w:rsid w:val="00786125"/>
    <w:rsid w:val="0078654B"/>
    <w:rsid w:val="007868DE"/>
    <w:rsid w:val="00786C27"/>
    <w:rsid w:val="00787048"/>
    <w:rsid w:val="0078720A"/>
    <w:rsid w:val="007877DE"/>
    <w:rsid w:val="00787EAB"/>
    <w:rsid w:val="00787FF0"/>
    <w:rsid w:val="00790D5A"/>
    <w:rsid w:val="00791B9C"/>
    <w:rsid w:val="00791BE5"/>
    <w:rsid w:val="007922B2"/>
    <w:rsid w:val="00792993"/>
    <w:rsid w:val="00792F9F"/>
    <w:rsid w:val="00793A8F"/>
    <w:rsid w:val="007942F3"/>
    <w:rsid w:val="007944B0"/>
    <w:rsid w:val="0079454F"/>
    <w:rsid w:val="00794653"/>
    <w:rsid w:val="00794C9E"/>
    <w:rsid w:val="00794E7A"/>
    <w:rsid w:val="0079509F"/>
    <w:rsid w:val="00795348"/>
    <w:rsid w:val="0079561D"/>
    <w:rsid w:val="007958C8"/>
    <w:rsid w:val="00795FED"/>
    <w:rsid w:val="00796D2F"/>
    <w:rsid w:val="00797659"/>
    <w:rsid w:val="00797A23"/>
    <w:rsid w:val="00797D97"/>
    <w:rsid w:val="007A00C5"/>
    <w:rsid w:val="007A02D5"/>
    <w:rsid w:val="007A04C1"/>
    <w:rsid w:val="007A0579"/>
    <w:rsid w:val="007A1338"/>
    <w:rsid w:val="007A1607"/>
    <w:rsid w:val="007A1BFC"/>
    <w:rsid w:val="007A24A0"/>
    <w:rsid w:val="007A280D"/>
    <w:rsid w:val="007A36E2"/>
    <w:rsid w:val="007A377D"/>
    <w:rsid w:val="007A3C5B"/>
    <w:rsid w:val="007A3E66"/>
    <w:rsid w:val="007A44CA"/>
    <w:rsid w:val="007A4C9A"/>
    <w:rsid w:val="007A5169"/>
    <w:rsid w:val="007A5476"/>
    <w:rsid w:val="007A58FD"/>
    <w:rsid w:val="007A5E18"/>
    <w:rsid w:val="007A64D8"/>
    <w:rsid w:val="007A65F4"/>
    <w:rsid w:val="007A67D6"/>
    <w:rsid w:val="007A6CFA"/>
    <w:rsid w:val="007A6F53"/>
    <w:rsid w:val="007A7713"/>
    <w:rsid w:val="007A7A68"/>
    <w:rsid w:val="007B0029"/>
    <w:rsid w:val="007B09A2"/>
    <w:rsid w:val="007B0A7C"/>
    <w:rsid w:val="007B0BC1"/>
    <w:rsid w:val="007B0ECF"/>
    <w:rsid w:val="007B0EEB"/>
    <w:rsid w:val="007B1472"/>
    <w:rsid w:val="007B19C9"/>
    <w:rsid w:val="007B19F3"/>
    <w:rsid w:val="007B1E7A"/>
    <w:rsid w:val="007B29B7"/>
    <w:rsid w:val="007B2C46"/>
    <w:rsid w:val="007B2FDE"/>
    <w:rsid w:val="007B3029"/>
    <w:rsid w:val="007B355D"/>
    <w:rsid w:val="007B36C0"/>
    <w:rsid w:val="007B38B6"/>
    <w:rsid w:val="007B394F"/>
    <w:rsid w:val="007B3DFE"/>
    <w:rsid w:val="007B44B8"/>
    <w:rsid w:val="007B44E6"/>
    <w:rsid w:val="007B4549"/>
    <w:rsid w:val="007B49D9"/>
    <w:rsid w:val="007B537A"/>
    <w:rsid w:val="007B538A"/>
    <w:rsid w:val="007B55CC"/>
    <w:rsid w:val="007B5863"/>
    <w:rsid w:val="007B5F5F"/>
    <w:rsid w:val="007B64F1"/>
    <w:rsid w:val="007B654E"/>
    <w:rsid w:val="007B68EF"/>
    <w:rsid w:val="007B6BB2"/>
    <w:rsid w:val="007B6C23"/>
    <w:rsid w:val="007B732F"/>
    <w:rsid w:val="007B7387"/>
    <w:rsid w:val="007B7457"/>
    <w:rsid w:val="007B7C5B"/>
    <w:rsid w:val="007B7E1F"/>
    <w:rsid w:val="007B7ECD"/>
    <w:rsid w:val="007C02B9"/>
    <w:rsid w:val="007C0868"/>
    <w:rsid w:val="007C0B5E"/>
    <w:rsid w:val="007C153B"/>
    <w:rsid w:val="007C17E1"/>
    <w:rsid w:val="007C1B36"/>
    <w:rsid w:val="007C1BF8"/>
    <w:rsid w:val="007C2788"/>
    <w:rsid w:val="007C2E07"/>
    <w:rsid w:val="007C2EA0"/>
    <w:rsid w:val="007C2EDA"/>
    <w:rsid w:val="007C32BF"/>
    <w:rsid w:val="007C35E0"/>
    <w:rsid w:val="007C3651"/>
    <w:rsid w:val="007C3711"/>
    <w:rsid w:val="007C372D"/>
    <w:rsid w:val="007C3C35"/>
    <w:rsid w:val="007C3DE6"/>
    <w:rsid w:val="007C4EFC"/>
    <w:rsid w:val="007C5276"/>
    <w:rsid w:val="007C5309"/>
    <w:rsid w:val="007C5391"/>
    <w:rsid w:val="007C54D9"/>
    <w:rsid w:val="007C59AB"/>
    <w:rsid w:val="007C64C3"/>
    <w:rsid w:val="007C6CBF"/>
    <w:rsid w:val="007C7500"/>
    <w:rsid w:val="007C7899"/>
    <w:rsid w:val="007C78F2"/>
    <w:rsid w:val="007C7FF7"/>
    <w:rsid w:val="007D0386"/>
    <w:rsid w:val="007D09D7"/>
    <w:rsid w:val="007D123A"/>
    <w:rsid w:val="007D1758"/>
    <w:rsid w:val="007D18B4"/>
    <w:rsid w:val="007D1C46"/>
    <w:rsid w:val="007D1DB2"/>
    <w:rsid w:val="007D2212"/>
    <w:rsid w:val="007D2393"/>
    <w:rsid w:val="007D248E"/>
    <w:rsid w:val="007D3297"/>
    <w:rsid w:val="007D3471"/>
    <w:rsid w:val="007D3EB0"/>
    <w:rsid w:val="007D3FE3"/>
    <w:rsid w:val="007D4B84"/>
    <w:rsid w:val="007D4D51"/>
    <w:rsid w:val="007D5284"/>
    <w:rsid w:val="007D5398"/>
    <w:rsid w:val="007D5615"/>
    <w:rsid w:val="007D5A8D"/>
    <w:rsid w:val="007D5C4A"/>
    <w:rsid w:val="007D5C52"/>
    <w:rsid w:val="007D5E4B"/>
    <w:rsid w:val="007D5FDA"/>
    <w:rsid w:val="007D658C"/>
    <w:rsid w:val="007D6772"/>
    <w:rsid w:val="007D6AD3"/>
    <w:rsid w:val="007D6B79"/>
    <w:rsid w:val="007D70A0"/>
    <w:rsid w:val="007D714D"/>
    <w:rsid w:val="007D72EA"/>
    <w:rsid w:val="007D77DE"/>
    <w:rsid w:val="007D78E2"/>
    <w:rsid w:val="007D7D3C"/>
    <w:rsid w:val="007E0020"/>
    <w:rsid w:val="007E00AB"/>
    <w:rsid w:val="007E0E46"/>
    <w:rsid w:val="007E10AD"/>
    <w:rsid w:val="007E11E9"/>
    <w:rsid w:val="007E124B"/>
    <w:rsid w:val="007E1300"/>
    <w:rsid w:val="007E15F7"/>
    <w:rsid w:val="007E185B"/>
    <w:rsid w:val="007E18E9"/>
    <w:rsid w:val="007E192D"/>
    <w:rsid w:val="007E196C"/>
    <w:rsid w:val="007E1A86"/>
    <w:rsid w:val="007E1F08"/>
    <w:rsid w:val="007E204A"/>
    <w:rsid w:val="007E241C"/>
    <w:rsid w:val="007E242E"/>
    <w:rsid w:val="007E2AE2"/>
    <w:rsid w:val="007E2F74"/>
    <w:rsid w:val="007E3281"/>
    <w:rsid w:val="007E32B7"/>
    <w:rsid w:val="007E5481"/>
    <w:rsid w:val="007E5571"/>
    <w:rsid w:val="007E58C2"/>
    <w:rsid w:val="007E5AA9"/>
    <w:rsid w:val="007E60BE"/>
    <w:rsid w:val="007E624E"/>
    <w:rsid w:val="007E62B0"/>
    <w:rsid w:val="007E6374"/>
    <w:rsid w:val="007E63F4"/>
    <w:rsid w:val="007E6441"/>
    <w:rsid w:val="007E6628"/>
    <w:rsid w:val="007E7345"/>
    <w:rsid w:val="007E7847"/>
    <w:rsid w:val="007E79A1"/>
    <w:rsid w:val="007F0077"/>
    <w:rsid w:val="007F0206"/>
    <w:rsid w:val="007F024F"/>
    <w:rsid w:val="007F0343"/>
    <w:rsid w:val="007F07E9"/>
    <w:rsid w:val="007F0910"/>
    <w:rsid w:val="007F0D87"/>
    <w:rsid w:val="007F0E12"/>
    <w:rsid w:val="007F1035"/>
    <w:rsid w:val="007F10D3"/>
    <w:rsid w:val="007F10EF"/>
    <w:rsid w:val="007F11D2"/>
    <w:rsid w:val="007F15DB"/>
    <w:rsid w:val="007F19B4"/>
    <w:rsid w:val="007F1DE6"/>
    <w:rsid w:val="007F212D"/>
    <w:rsid w:val="007F26E6"/>
    <w:rsid w:val="007F2B77"/>
    <w:rsid w:val="007F2E29"/>
    <w:rsid w:val="007F34A3"/>
    <w:rsid w:val="007F354C"/>
    <w:rsid w:val="007F4AB8"/>
    <w:rsid w:val="007F5045"/>
    <w:rsid w:val="007F50C4"/>
    <w:rsid w:val="007F51C6"/>
    <w:rsid w:val="007F544D"/>
    <w:rsid w:val="007F55DB"/>
    <w:rsid w:val="007F5D08"/>
    <w:rsid w:val="007F628B"/>
    <w:rsid w:val="007F64CB"/>
    <w:rsid w:val="007F6965"/>
    <w:rsid w:val="007F71E1"/>
    <w:rsid w:val="007F73C8"/>
    <w:rsid w:val="007F77C4"/>
    <w:rsid w:val="007F7B37"/>
    <w:rsid w:val="007F7B59"/>
    <w:rsid w:val="007F7B69"/>
    <w:rsid w:val="007F7C53"/>
    <w:rsid w:val="00800596"/>
    <w:rsid w:val="008008DB"/>
    <w:rsid w:val="008008EE"/>
    <w:rsid w:val="00800D2B"/>
    <w:rsid w:val="00800FFA"/>
    <w:rsid w:val="008012E4"/>
    <w:rsid w:val="00801D96"/>
    <w:rsid w:val="008021C6"/>
    <w:rsid w:val="0080269E"/>
    <w:rsid w:val="00803726"/>
    <w:rsid w:val="00803F4D"/>
    <w:rsid w:val="00804363"/>
    <w:rsid w:val="0080439E"/>
    <w:rsid w:val="008046DA"/>
    <w:rsid w:val="008053BB"/>
    <w:rsid w:val="00805726"/>
    <w:rsid w:val="008059A8"/>
    <w:rsid w:val="008059F4"/>
    <w:rsid w:val="00805E5A"/>
    <w:rsid w:val="008062D8"/>
    <w:rsid w:val="00806686"/>
    <w:rsid w:val="00806B24"/>
    <w:rsid w:val="00807442"/>
    <w:rsid w:val="0080783D"/>
    <w:rsid w:val="00807C3B"/>
    <w:rsid w:val="00810129"/>
    <w:rsid w:val="0081148C"/>
    <w:rsid w:val="008115A6"/>
    <w:rsid w:val="0081164A"/>
    <w:rsid w:val="008117C0"/>
    <w:rsid w:val="00811ADD"/>
    <w:rsid w:val="00811CD9"/>
    <w:rsid w:val="00811D18"/>
    <w:rsid w:val="00813126"/>
    <w:rsid w:val="0081386C"/>
    <w:rsid w:val="008140EA"/>
    <w:rsid w:val="0081433C"/>
    <w:rsid w:val="008144A8"/>
    <w:rsid w:val="008145D3"/>
    <w:rsid w:val="00815757"/>
    <w:rsid w:val="00816554"/>
    <w:rsid w:val="00816B3D"/>
    <w:rsid w:val="00816BEE"/>
    <w:rsid w:val="00816D38"/>
    <w:rsid w:val="00816D3D"/>
    <w:rsid w:val="0081732A"/>
    <w:rsid w:val="00817548"/>
    <w:rsid w:val="008176AF"/>
    <w:rsid w:val="008177B1"/>
    <w:rsid w:val="00817A41"/>
    <w:rsid w:val="008200B0"/>
    <w:rsid w:val="0082080A"/>
    <w:rsid w:val="00820989"/>
    <w:rsid w:val="00820D41"/>
    <w:rsid w:val="008214F5"/>
    <w:rsid w:val="00821C2C"/>
    <w:rsid w:val="00822063"/>
    <w:rsid w:val="00822728"/>
    <w:rsid w:val="00822CAC"/>
    <w:rsid w:val="0082341A"/>
    <w:rsid w:val="0082373F"/>
    <w:rsid w:val="00823D12"/>
    <w:rsid w:val="00823DB7"/>
    <w:rsid w:val="008244AD"/>
    <w:rsid w:val="00824675"/>
    <w:rsid w:val="00824C30"/>
    <w:rsid w:val="00825B31"/>
    <w:rsid w:val="00825F0C"/>
    <w:rsid w:val="0082667C"/>
    <w:rsid w:val="008269AE"/>
    <w:rsid w:val="00826B90"/>
    <w:rsid w:val="00826BAE"/>
    <w:rsid w:val="00826BC6"/>
    <w:rsid w:val="00826E0E"/>
    <w:rsid w:val="00826F2A"/>
    <w:rsid w:val="00826FF0"/>
    <w:rsid w:val="00827346"/>
    <w:rsid w:val="00827DE2"/>
    <w:rsid w:val="00827FD5"/>
    <w:rsid w:val="00830223"/>
    <w:rsid w:val="00830599"/>
    <w:rsid w:val="00830E6E"/>
    <w:rsid w:val="0083109D"/>
    <w:rsid w:val="00831104"/>
    <w:rsid w:val="008314CD"/>
    <w:rsid w:val="00831995"/>
    <w:rsid w:val="00831F71"/>
    <w:rsid w:val="008321C0"/>
    <w:rsid w:val="00832229"/>
    <w:rsid w:val="00832B63"/>
    <w:rsid w:val="00832E4D"/>
    <w:rsid w:val="00832EE1"/>
    <w:rsid w:val="008331D7"/>
    <w:rsid w:val="00833788"/>
    <w:rsid w:val="00833ECC"/>
    <w:rsid w:val="00833F99"/>
    <w:rsid w:val="00834534"/>
    <w:rsid w:val="008348C7"/>
    <w:rsid w:val="00834A02"/>
    <w:rsid w:val="00835445"/>
    <w:rsid w:val="0083557D"/>
    <w:rsid w:val="0083564C"/>
    <w:rsid w:val="00835821"/>
    <w:rsid w:val="00835CD4"/>
    <w:rsid w:val="00835D87"/>
    <w:rsid w:val="00835DF8"/>
    <w:rsid w:val="00835F11"/>
    <w:rsid w:val="008364A3"/>
    <w:rsid w:val="00836843"/>
    <w:rsid w:val="00836DC8"/>
    <w:rsid w:val="008372A9"/>
    <w:rsid w:val="00837568"/>
    <w:rsid w:val="008377BB"/>
    <w:rsid w:val="008378D4"/>
    <w:rsid w:val="00837D1E"/>
    <w:rsid w:val="0084002D"/>
    <w:rsid w:val="008402EB"/>
    <w:rsid w:val="008407E3"/>
    <w:rsid w:val="00840D1D"/>
    <w:rsid w:val="0084103B"/>
    <w:rsid w:val="00841128"/>
    <w:rsid w:val="008413C3"/>
    <w:rsid w:val="008429A1"/>
    <w:rsid w:val="00842E8F"/>
    <w:rsid w:val="00842FB3"/>
    <w:rsid w:val="00843C0A"/>
    <w:rsid w:val="00843D2F"/>
    <w:rsid w:val="00843E04"/>
    <w:rsid w:val="00843EF2"/>
    <w:rsid w:val="00844FF5"/>
    <w:rsid w:val="008455DA"/>
    <w:rsid w:val="008459CC"/>
    <w:rsid w:val="00846673"/>
    <w:rsid w:val="0084685B"/>
    <w:rsid w:val="00846AE7"/>
    <w:rsid w:val="00846CB5"/>
    <w:rsid w:val="00846D12"/>
    <w:rsid w:val="008472CE"/>
    <w:rsid w:val="008477AA"/>
    <w:rsid w:val="00847A4D"/>
    <w:rsid w:val="0085006E"/>
    <w:rsid w:val="008502F5"/>
    <w:rsid w:val="008507FA"/>
    <w:rsid w:val="00850A22"/>
    <w:rsid w:val="00850BEC"/>
    <w:rsid w:val="00850C75"/>
    <w:rsid w:val="008510EA"/>
    <w:rsid w:val="0085133F"/>
    <w:rsid w:val="0085168F"/>
    <w:rsid w:val="00851F2D"/>
    <w:rsid w:val="0085246F"/>
    <w:rsid w:val="0085294D"/>
    <w:rsid w:val="00852AEE"/>
    <w:rsid w:val="00852C52"/>
    <w:rsid w:val="00852CAF"/>
    <w:rsid w:val="00853137"/>
    <w:rsid w:val="008532B2"/>
    <w:rsid w:val="0085366C"/>
    <w:rsid w:val="0085388B"/>
    <w:rsid w:val="008544B1"/>
    <w:rsid w:val="0085527E"/>
    <w:rsid w:val="00855828"/>
    <w:rsid w:val="00855857"/>
    <w:rsid w:val="0085590A"/>
    <w:rsid w:val="00855EC0"/>
    <w:rsid w:val="00855FCB"/>
    <w:rsid w:val="00856532"/>
    <w:rsid w:val="00856D72"/>
    <w:rsid w:val="00856DF0"/>
    <w:rsid w:val="00857087"/>
    <w:rsid w:val="00857092"/>
    <w:rsid w:val="008575D4"/>
    <w:rsid w:val="00857A37"/>
    <w:rsid w:val="00857B0C"/>
    <w:rsid w:val="00857B4E"/>
    <w:rsid w:val="0086023B"/>
    <w:rsid w:val="008602A3"/>
    <w:rsid w:val="00860977"/>
    <w:rsid w:val="00860CE6"/>
    <w:rsid w:val="00861697"/>
    <w:rsid w:val="00861ABD"/>
    <w:rsid w:val="008623B0"/>
    <w:rsid w:val="00862E04"/>
    <w:rsid w:val="0086316D"/>
    <w:rsid w:val="0086339F"/>
    <w:rsid w:val="00863CD0"/>
    <w:rsid w:val="00863E58"/>
    <w:rsid w:val="008640E7"/>
    <w:rsid w:val="0086433A"/>
    <w:rsid w:val="00864483"/>
    <w:rsid w:val="00864719"/>
    <w:rsid w:val="00864A60"/>
    <w:rsid w:val="00864C75"/>
    <w:rsid w:val="00864E5D"/>
    <w:rsid w:val="008651F7"/>
    <w:rsid w:val="00865289"/>
    <w:rsid w:val="008653F9"/>
    <w:rsid w:val="00865474"/>
    <w:rsid w:val="008654EB"/>
    <w:rsid w:val="008654FD"/>
    <w:rsid w:val="00865782"/>
    <w:rsid w:val="00865878"/>
    <w:rsid w:val="00865A19"/>
    <w:rsid w:val="00865A87"/>
    <w:rsid w:val="00865F15"/>
    <w:rsid w:val="008660DC"/>
    <w:rsid w:val="00866E09"/>
    <w:rsid w:val="008677A2"/>
    <w:rsid w:val="00870D29"/>
    <w:rsid w:val="008711BE"/>
    <w:rsid w:val="00871DC6"/>
    <w:rsid w:val="00872150"/>
    <w:rsid w:val="00872226"/>
    <w:rsid w:val="008725E4"/>
    <w:rsid w:val="00872677"/>
    <w:rsid w:val="00872ACC"/>
    <w:rsid w:val="00873370"/>
    <w:rsid w:val="00873632"/>
    <w:rsid w:val="00873D9F"/>
    <w:rsid w:val="00873F22"/>
    <w:rsid w:val="008740E4"/>
    <w:rsid w:val="008750C1"/>
    <w:rsid w:val="00875947"/>
    <w:rsid w:val="00875955"/>
    <w:rsid w:val="00875E0E"/>
    <w:rsid w:val="0087610D"/>
    <w:rsid w:val="0087639C"/>
    <w:rsid w:val="0087649B"/>
    <w:rsid w:val="008764AC"/>
    <w:rsid w:val="00876689"/>
    <w:rsid w:val="00876939"/>
    <w:rsid w:val="00876EDD"/>
    <w:rsid w:val="0087700F"/>
    <w:rsid w:val="008779BE"/>
    <w:rsid w:val="008779DF"/>
    <w:rsid w:val="00877B4C"/>
    <w:rsid w:val="008800A5"/>
    <w:rsid w:val="008806FC"/>
    <w:rsid w:val="00880847"/>
    <w:rsid w:val="00880DEA"/>
    <w:rsid w:val="00880F45"/>
    <w:rsid w:val="00880FEF"/>
    <w:rsid w:val="00881338"/>
    <w:rsid w:val="0088164C"/>
    <w:rsid w:val="00881C66"/>
    <w:rsid w:val="00882070"/>
    <w:rsid w:val="008821BE"/>
    <w:rsid w:val="0088238C"/>
    <w:rsid w:val="008827D5"/>
    <w:rsid w:val="008827EC"/>
    <w:rsid w:val="008829F2"/>
    <w:rsid w:val="008833C6"/>
    <w:rsid w:val="00883826"/>
    <w:rsid w:val="008839D3"/>
    <w:rsid w:val="00883FB7"/>
    <w:rsid w:val="00884389"/>
    <w:rsid w:val="00884961"/>
    <w:rsid w:val="00884B9E"/>
    <w:rsid w:val="00884E11"/>
    <w:rsid w:val="0088527D"/>
    <w:rsid w:val="0088565F"/>
    <w:rsid w:val="0088578B"/>
    <w:rsid w:val="00885BAE"/>
    <w:rsid w:val="00885BCB"/>
    <w:rsid w:val="00886C84"/>
    <w:rsid w:val="00886E08"/>
    <w:rsid w:val="00886EEF"/>
    <w:rsid w:val="00887016"/>
    <w:rsid w:val="00887028"/>
    <w:rsid w:val="008870F0"/>
    <w:rsid w:val="00887552"/>
    <w:rsid w:val="00887A57"/>
    <w:rsid w:val="00887BB0"/>
    <w:rsid w:val="00890572"/>
    <w:rsid w:val="00890856"/>
    <w:rsid w:val="00890E0F"/>
    <w:rsid w:val="00890F12"/>
    <w:rsid w:val="008918E6"/>
    <w:rsid w:val="00891E49"/>
    <w:rsid w:val="008920BF"/>
    <w:rsid w:val="00892593"/>
    <w:rsid w:val="0089299D"/>
    <w:rsid w:val="00892EE5"/>
    <w:rsid w:val="00893810"/>
    <w:rsid w:val="00893AC2"/>
    <w:rsid w:val="00894172"/>
    <w:rsid w:val="00894177"/>
    <w:rsid w:val="00894E33"/>
    <w:rsid w:val="008954C8"/>
    <w:rsid w:val="00896958"/>
    <w:rsid w:val="00896B25"/>
    <w:rsid w:val="00896BDA"/>
    <w:rsid w:val="00897116"/>
    <w:rsid w:val="00897B3A"/>
    <w:rsid w:val="00897F6D"/>
    <w:rsid w:val="008A08E7"/>
    <w:rsid w:val="008A0A4E"/>
    <w:rsid w:val="008A0BB7"/>
    <w:rsid w:val="008A0E60"/>
    <w:rsid w:val="008A10ED"/>
    <w:rsid w:val="008A13D6"/>
    <w:rsid w:val="008A1794"/>
    <w:rsid w:val="008A18C3"/>
    <w:rsid w:val="008A22FC"/>
    <w:rsid w:val="008A23AC"/>
    <w:rsid w:val="008A2447"/>
    <w:rsid w:val="008A2575"/>
    <w:rsid w:val="008A283F"/>
    <w:rsid w:val="008A296D"/>
    <w:rsid w:val="008A29CF"/>
    <w:rsid w:val="008A2E9A"/>
    <w:rsid w:val="008A2F63"/>
    <w:rsid w:val="008A3F1B"/>
    <w:rsid w:val="008A4126"/>
    <w:rsid w:val="008A42D8"/>
    <w:rsid w:val="008A4389"/>
    <w:rsid w:val="008A43E0"/>
    <w:rsid w:val="008A46F7"/>
    <w:rsid w:val="008A47AC"/>
    <w:rsid w:val="008A48E4"/>
    <w:rsid w:val="008A4910"/>
    <w:rsid w:val="008A4E11"/>
    <w:rsid w:val="008A52DD"/>
    <w:rsid w:val="008A538E"/>
    <w:rsid w:val="008A53E0"/>
    <w:rsid w:val="008A57CA"/>
    <w:rsid w:val="008A5BED"/>
    <w:rsid w:val="008A5DFA"/>
    <w:rsid w:val="008A5E0F"/>
    <w:rsid w:val="008A6110"/>
    <w:rsid w:val="008A6129"/>
    <w:rsid w:val="008A622F"/>
    <w:rsid w:val="008A64C2"/>
    <w:rsid w:val="008A7739"/>
    <w:rsid w:val="008A7A58"/>
    <w:rsid w:val="008B018F"/>
    <w:rsid w:val="008B0406"/>
    <w:rsid w:val="008B0448"/>
    <w:rsid w:val="008B064D"/>
    <w:rsid w:val="008B0E10"/>
    <w:rsid w:val="008B107D"/>
    <w:rsid w:val="008B10D2"/>
    <w:rsid w:val="008B1B39"/>
    <w:rsid w:val="008B1C23"/>
    <w:rsid w:val="008B1D62"/>
    <w:rsid w:val="008B212C"/>
    <w:rsid w:val="008B21AA"/>
    <w:rsid w:val="008B21FF"/>
    <w:rsid w:val="008B2204"/>
    <w:rsid w:val="008B26ED"/>
    <w:rsid w:val="008B29CD"/>
    <w:rsid w:val="008B2A30"/>
    <w:rsid w:val="008B2F42"/>
    <w:rsid w:val="008B2FAA"/>
    <w:rsid w:val="008B3117"/>
    <w:rsid w:val="008B3166"/>
    <w:rsid w:val="008B31E3"/>
    <w:rsid w:val="008B396E"/>
    <w:rsid w:val="008B39CA"/>
    <w:rsid w:val="008B3DC4"/>
    <w:rsid w:val="008B4259"/>
    <w:rsid w:val="008B524B"/>
    <w:rsid w:val="008B55CF"/>
    <w:rsid w:val="008B5699"/>
    <w:rsid w:val="008B5D1E"/>
    <w:rsid w:val="008B608F"/>
    <w:rsid w:val="008B6627"/>
    <w:rsid w:val="008B6B7E"/>
    <w:rsid w:val="008B6F42"/>
    <w:rsid w:val="008B71AB"/>
    <w:rsid w:val="008B7761"/>
    <w:rsid w:val="008C02A3"/>
    <w:rsid w:val="008C07A5"/>
    <w:rsid w:val="008C0A95"/>
    <w:rsid w:val="008C1E14"/>
    <w:rsid w:val="008C20B7"/>
    <w:rsid w:val="008C21A1"/>
    <w:rsid w:val="008C21F3"/>
    <w:rsid w:val="008C2677"/>
    <w:rsid w:val="008C288F"/>
    <w:rsid w:val="008C2BFC"/>
    <w:rsid w:val="008C2D80"/>
    <w:rsid w:val="008C38B4"/>
    <w:rsid w:val="008C4084"/>
    <w:rsid w:val="008C40A3"/>
    <w:rsid w:val="008C47B9"/>
    <w:rsid w:val="008C48DD"/>
    <w:rsid w:val="008C492B"/>
    <w:rsid w:val="008C5263"/>
    <w:rsid w:val="008C58ED"/>
    <w:rsid w:val="008C5CAE"/>
    <w:rsid w:val="008C5EAF"/>
    <w:rsid w:val="008C5FD7"/>
    <w:rsid w:val="008C6268"/>
    <w:rsid w:val="008C6691"/>
    <w:rsid w:val="008C6D6E"/>
    <w:rsid w:val="008C7089"/>
    <w:rsid w:val="008C7D8D"/>
    <w:rsid w:val="008D00F2"/>
    <w:rsid w:val="008D0116"/>
    <w:rsid w:val="008D0347"/>
    <w:rsid w:val="008D0396"/>
    <w:rsid w:val="008D0F4A"/>
    <w:rsid w:val="008D0F5B"/>
    <w:rsid w:val="008D19AD"/>
    <w:rsid w:val="008D1A07"/>
    <w:rsid w:val="008D1A67"/>
    <w:rsid w:val="008D1B58"/>
    <w:rsid w:val="008D1F7A"/>
    <w:rsid w:val="008D20A4"/>
    <w:rsid w:val="008D2127"/>
    <w:rsid w:val="008D2164"/>
    <w:rsid w:val="008D2A73"/>
    <w:rsid w:val="008D2B75"/>
    <w:rsid w:val="008D34C9"/>
    <w:rsid w:val="008D3B52"/>
    <w:rsid w:val="008D40D0"/>
    <w:rsid w:val="008D436E"/>
    <w:rsid w:val="008D559F"/>
    <w:rsid w:val="008D595C"/>
    <w:rsid w:val="008D5B3A"/>
    <w:rsid w:val="008D5BFE"/>
    <w:rsid w:val="008D61A0"/>
    <w:rsid w:val="008D620B"/>
    <w:rsid w:val="008D647B"/>
    <w:rsid w:val="008D680B"/>
    <w:rsid w:val="008D77A7"/>
    <w:rsid w:val="008D77E6"/>
    <w:rsid w:val="008D7F48"/>
    <w:rsid w:val="008E01BC"/>
    <w:rsid w:val="008E0733"/>
    <w:rsid w:val="008E0829"/>
    <w:rsid w:val="008E0C4F"/>
    <w:rsid w:val="008E0DA0"/>
    <w:rsid w:val="008E0F98"/>
    <w:rsid w:val="008E0FDB"/>
    <w:rsid w:val="008E1472"/>
    <w:rsid w:val="008E1612"/>
    <w:rsid w:val="008E1BC1"/>
    <w:rsid w:val="008E210D"/>
    <w:rsid w:val="008E2A78"/>
    <w:rsid w:val="008E2C62"/>
    <w:rsid w:val="008E328B"/>
    <w:rsid w:val="008E3DCE"/>
    <w:rsid w:val="008E4548"/>
    <w:rsid w:val="008E53A3"/>
    <w:rsid w:val="008E5A9E"/>
    <w:rsid w:val="008E5BF5"/>
    <w:rsid w:val="008E5C8C"/>
    <w:rsid w:val="008E5D40"/>
    <w:rsid w:val="008E60DF"/>
    <w:rsid w:val="008E65FA"/>
    <w:rsid w:val="008E66E7"/>
    <w:rsid w:val="008E690D"/>
    <w:rsid w:val="008E6B45"/>
    <w:rsid w:val="008E76C1"/>
    <w:rsid w:val="008E7856"/>
    <w:rsid w:val="008E7CD4"/>
    <w:rsid w:val="008F01D9"/>
    <w:rsid w:val="008F0643"/>
    <w:rsid w:val="008F06DF"/>
    <w:rsid w:val="008F0CC2"/>
    <w:rsid w:val="008F156B"/>
    <w:rsid w:val="008F1705"/>
    <w:rsid w:val="008F198C"/>
    <w:rsid w:val="008F22E1"/>
    <w:rsid w:val="008F2354"/>
    <w:rsid w:val="008F24C0"/>
    <w:rsid w:val="008F274B"/>
    <w:rsid w:val="008F2AFA"/>
    <w:rsid w:val="008F2C4E"/>
    <w:rsid w:val="008F2DB3"/>
    <w:rsid w:val="008F2DED"/>
    <w:rsid w:val="008F368B"/>
    <w:rsid w:val="008F3864"/>
    <w:rsid w:val="008F3DF2"/>
    <w:rsid w:val="008F3E15"/>
    <w:rsid w:val="008F3E34"/>
    <w:rsid w:val="008F3E39"/>
    <w:rsid w:val="008F4130"/>
    <w:rsid w:val="008F4161"/>
    <w:rsid w:val="008F441B"/>
    <w:rsid w:val="008F48AB"/>
    <w:rsid w:val="008F523F"/>
    <w:rsid w:val="008F549D"/>
    <w:rsid w:val="008F55B5"/>
    <w:rsid w:val="008F5C98"/>
    <w:rsid w:val="008F5DC1"/>
    <w:rsid w:val="008F6175"/>
    <w:rsid w:val="008F63CF"/>
    <w:rsid w:val="008F6EF8"/>
    <w:rsid w:val="008F72B5"/>
    <w:rsid w:val="008F743D"/>
    <w:rsid w:val="008F77AE"/>
    <w:rsid w:val="008F7A3D"/>
    <w:rsid w:val="009000AC"/>
    <w:rsid w:val="00900B0F"/>
    <w:rsid w:val="00900D24"/>
    <w:rsid w:val="00901B97"/>
    <w:rsid w:val="00901D0C"/>
    <w:rsid w:val="00901D76"/>
    <w:rsid w:val="00901E04"/>
    <w:rsid w:val="00902467"/>
    <w:rsid w:val="00903902"/>
    <w:rsid w:val="00903924"/>
    <w:rsid w:val="00903AFD"/>
    <w:rsid w:val="00903F1B"/>
    <w:rsid w:val="009045F3"/>
    <w:rsid w:val="00904BB9"/>
    <w:rsid w:val="00905712"/>
    <w:rsid w:val="00905D92"/>
    <w:rsid w:val="00905EAC"/>
    <w:rsid w:val="0090635C"/>
    <w:rsid w:val="00906591"/>
    <w:rsid w:val="009069D2"/>
    <w:rsid w:val="00906B1A"/>
    <w:rsid w:val="00906C1F"/>
    <w:rsid w:val="00907080"/>
    <w:rsid w:val="009077EB"/>
    <w:rsid w:val="00907C9B"/>
    <w:rsid w:val="0091028C"/>
    <w:rsid w:val="00910667"/>
    <w:rsid w:val="00910733"/>
    <w:rsid w:val="009111C6"/>
    <w:rsid w:val="00911207"/>
    <w:rsid w:val="00911B63"/>
    <w:rsid w:val="00911CC0"/>
    <w:rsid w:val="00911D69"/>
    <w:rsid w:val="00912349"/>
    <w:rsid w:val="00912AC9"/>
    <w:rsid w:val="00912B43"/>
    <w:rsid w:val="00913044"/>
    <w:rsid w:val="00913164"/>
    <w:rsid w:val="0091350E"/>
    <w:rsid w:val="00913A24"/>
    <w:rsid w:val="00913C94"/>
    <w:rsid w:val="00913DFA"/>
    <w:rsid w:val="0091491C"/>
    <w:rsid w:val="00914959"/>
    <w:rsid w:val="00914A61"/>
    <w:rsid w:val="00915131"/>
    <w:rsid w:val="00915A1B"/>
    <w:rsid w:val="00915C07"/>
    <w:rsid w:val="00915C43"/>
    <w:rsid w:val="00915C5D"/>
    <w:rsid w:val="00915CEA"/>
    <w:rsid w:val="0091621B"/>
    <w:rsid w:val="009162F4"/>
    <w:rsid w:val="0091666E"/>
    <w:rsid w:val="00916C65"/>
    <w:rsid w:val="00916F4B"/>
    <w:rsid w:val="009170AD"/>
    <w:rsid w:val="00917955"/>
    <w:rsid w:val="00917D4A"/>
    <w:rsid w:val="00917EAB"/>
    <w:rsid w:val="00920162"/>
    <w:rsid w:val="009205F0"/>
    <w:rsid w:val="009214DC"/>
    <w:rsid w:val="00921532"/>
    <w:rsid w:val="00921691"/>
    <w:rsid w:val="00921A2E"/>
    <w:rsid w:val="00921BD3"/>
    <w:rsid w:val="00921D36"/>
    <w:rsid w:val="00921F0F"/>
    <w:rsid w:val="00921F5F"/>
    <w:rsid w:val="00922832"/>
    <w:rsid w:val="00922E6C"/>
    <w:rsid w:val="009235EB"/>
    <w:rsid w:val="00924259"/>
    <w:rsid w:val="009249C8"/>
    <w:rsid w:val="00924B1A"/>
    <w:rsid w:val="00924C14"/>
    <w:rsid w:val="00925443"/>
    <w:rsid w:val="00925555"/>
    <w:rsid w:val="009259D0"/>
    <w:rsid w:val="009262E5"/>
    <w:rsid w:val="00926486"/>
    <w:rsid w:val="009265FB"/>
    <w:rsid w:val="009269D2"/>
    <w:rsid w:val="00926A5C"/>
    <w:rsid w:val="00926DE0"/>
    <w:rsid w:val="00927084"/>
    <w:rsid w:val="009277D2"/>
    <w:rsid w:val="00927B55"/>
    <w:rsid w:val="00927BB5"/>
    <w:rsid w:val="00927EE5"/>
    <w:rsid w:val="009302E4"/>
    <w:rsid w:val="00930384"/>
    <w:rsid w:val="00930AB7"/>
    <w:rsid w:val="00930DF6"/>
    <w:rsid w:val="0093122D"/>
    <w:rsid w:val="009314AF"/>
    <w:rsid w:val="009315BE"/>
    <w:rsid w:val="00931F09"/>
    <w:rsid w:val="00932538"/>
    <w:rsid w:val="009326BD"/>
    <w:rsid w:val="00933510"/>
    <w:rsid w:val="009336A8"/>
    <w:rsid w:val="00933A9B"/>
    <w:rsid w:val="00933AE3"/>
    <w:rsid w:val="00933E2A"/>
    <w:rsid w:val="00934556"/>
    <w:rsid w:val="009345C8"/>
    <w:rsid w:val="00934D9E"/>
    <w:rsid w:val="00935473"/>
    <w:rsid w:val="0093574C"/>
    <w:rsid w:val="00935801"/>
    <w:rsid w:val="00935C3D"/>
    <w:rsid w:val="00936B8D"/>
    <w:rsid w:val="00937507"/>
    <w:rsid w:val="009379B7"/>
    <w:rsid w:val="00937B15"/>
    <w:rsid w:val="00937B9D"/>
    <w:rsid w:val="00937D0D"/>
    <w:rsid w:val="00937DD0"/>
    <w:rsid w:val="00937E14"/>
    <w:rsid w:val="00940050"/>
    <w:rsid w:val="00941100"/>
    <w:rsid w:val="0094156B"/>
    <w:rsid w:val="0094183E"/>
    <w:rsid w:val="00941905"/>
    <w:rsid w:val="009419C3"/>
    <w:rsid w:val="00941AA2"/>
    <w:rsid w:val="00941C17"/>
    <w:rsid w:val="00941FD7"/>
    <w:rsid w:val="00942137"/>
    <w:rsid w:val="00942A77"/>
    <w:rsid w:val="00942DCB"/>
    <w:rsid w:val="00943379"/>
    <w:rsid w:val="009434F1"/>
    <w:rsid w:val="0094359C"/>
    <w:rsid w:val="009435E7"/>
    <w:rsid w:val="00943891"/>
    <w:rsid w:val="00943A9D"/>
    <w:rsid w:val="00943EF8"/>
    <w:rsid w:val="00943FF2"/>
    <w:rsid w:val="0094465C"/>
    <w:rsid w:val="0094468A"/>
    <w:rsid w:val="00944766"/>
    <w:rsid w:val="00944A40"/>
    <w:rsid w:val="00944CB8"/>
    <w:rsid w:val="009451FD"/>
    <w:rsid w:val="00945228"/>
    <w:rsid w:val="009464B8"/>
    <w:rsid w:val="009466A7"/>
    <w:rsid w:val="00946CDC"/>
    <w:rsid w:val="00947360"/>
    <w:rsid w:val="009473BE"/>
    <w:rsid w:val="009474F6"/>
    <w:rsid w:val="009477BE"/>
    <w:rsid w:val="009477CC"/>
    <w:rsid w:val="00947A18"/>
    <w:rsid w:val="00947BFC"/>
    <w:rsid w:val="009500E0"/>
    <w:rsid w:val="00950EED"/>
    <w:rsid w:val="0095137D"/>
    <w:rsid w:val="009515D8"/>
    <w:rsid w:val="009515F9"/>
    <w:rsid w:val="00951AC0"/>
    <w:rsid w:val="00951B69"/>
    <w:rsid w:val="00951C84"/>
    <w:rsid w:val="00951CF7"/>
    <w:rsid w:val="00951DEC"/>
    <w:rsid w:val="00951F4A"/>
    <w:rsid w:val="009521B5"/>
    <w:rsid w:val="00952423"/>
    <w:rsid w:val="00953313"/>
    <w:rsid w:val="0095335D"/>
    <w:rsid w:val="009535D6"/>
    <w:rsid w:val="00953C0B"/>
    <w:rsid w:val="00954A71"/>
    <w:rsid w:val="00955086"/>
    <w:rsid w:val="00955E20"/>
    <w:rsid w:val="00956457"/>
    <w:rsid w:val="0095668B"/>
    <w:rsid w:val="00956A1D"/>
    <w:rsid w:val="00956B34"/>
    <w:rsid w:val="00956EBC"/>
    <w:rsid w:val="00957098"/>
    <w:rsid w:val="009574A0"/>
    <w:rsid w:val="00957716"/>
    <w:rsid w:val="009577A6"/>
    <w:rsid w:val="00957D47"/>
    <w:rsid w:val="00960D53"/>
    <w:rsid w:val="00960E4E"/>
    <w:rsid w:val="0096100F"/>
    <w:rsid w:val="009619C3"/>
    <w:rsid w:val="00961E86"/>
    <w:rsid w:val="00961F52"/>
    <w:rsid w:val="00962115"/>
    <w:rsid w:val="0096285B"/>
    <w:rsid w:val="00962A6E"/>
    <w:rsid w:val="00962FE7"/>
    <w:rsid w:val="0096307F"/>
    <w:rsid w:val="00963105"/>
    <w:rsid w:val="0096383C"/>
    <w:rsid w:val="00963842"/>
    <w:rsid w:val="00963926"/>
    <w:rsid w:val="00963EB6"/>
    <w:rsid w:val="00964113"/>
    <w:rsid w:val="0096420E"/>
    <w:rsid w:val="0096444E"/>
    <w:rsid w:val="00964C8A"/>
    <w:rsid w:val="00964CA2"/>
    <w:rsid w:val="0096526B"/>
    <w:rsid w:val="0096563D"/>
    <w:rsid w:val="00965680"/>
    <w:rsid w:val="0096574B"/>
    <w:rsid w:val="00965961"/>
    <w:rsid w:val="00965F6F"/>
    <w:rsid w:val="009664E1"/>
    <w:rsid w:val="009665FE"/>
    <w:rsid w:val="0096696F"/>
    <w:rsid w:val="00967847"/>
    <w:rsid w:val="00967D8C"/>
    <w:rsid w:val="00967F11"/>
    <w:rsid w:val="009708D4"/>
    <w:rsid w:val="00970D14"/>
    <w:rsid w:val="00971019"/>
    <w:rsid w:val="009711C5"/>
    <w:rsid w:val="009711F2"/>
    <w:rsid w:val="009714A2"/>
    <w:rsid w:val="00971745"/>
    <w:rsid w:val="00971781"/>
    <w:rsid w:val="00971A66"/>
    <w:rsid w:val="00971AB1"/>
    <w:rsid w:val="00971B02"/>
    <w:rsid w:val="00971C43"/>
    <w:rsid w:val="009721AD"/>
    <w:rsid w:val="009722A7"/>
    <w:rsid w:val="0097284B"/>
    <w:rsid w:val="00972F37"/>
    <w:rsid w:val="00973108"/>
    <w:rsid w:val="0097337D"/>
    <w:rsid w:val="009734BA"/>
    <w:rsid w:val="0097443F"/>
    <w:rsid w:val="00974CDB"/>
    <w:rsid w:val="00975059"/>
    <w:rsid w:val="009754A6"/>
    <w:rsid w:val="0097565D"/>
    <w:rsid w:val="00975B79"/>
    <w:rsid w:val="00975EBB"/>
    <w:rsid w:val="0097652C"/>
    <w:rsid w:val="00976715"/>
    <w:rsid w:val="00976BB5"/>
    <w:rsid w:val="00976D49"/>
    <w:rsid w:val="00976E1D"/>
    <w:rsid w:val="00977845"/>
    <w:rsid w:val="009801C3"/>
    <w:rsid w:val="0098094A"/>
    <w:rsid w:val="009811CD"/>
    <w:rsid w:val="00981282"/>
    <w:rsid w:val="009813B2"/>
    <w:rsid w:val="00981476"/>
    <w:rsid w:val="009815FE"/>
    <w:rsid w:val="00981617"/>
    <w:rsid w:val="009817EE"/>
    <w:rsid w:val="00981F4E"/>
    <w:rsid w:val="00982720"/>
    <w:rsid w:val="009828AE"/>
    <w:rsid w:val="00982F69"/>
    <w:rsid w:val="00983053"/>
    <w:rsid w:val="00983C0B"/>
    <w:rsid w:val="00983D8D"/>
    <w:rsid w:val="00983E97"/>
    <w:rsid w:val="0098407F"/>
    <w:rsid w:val="00984768"/>
    <w:rsid w:val="00984D2E"/>
    <w:rsid w:val="00985177"/>
    <w:rsid w:val="00985557"/>
    <w:rsid w:val="00985BD7"/>
    <w:rsid w:val="0098614C"/>
    <w:rsid w:val="009868FA"/>
    <w:rsid w:val="0098707B"/>
    <w:rsid w:val="00987605"/>
    <w:rsid w:val="0098782F"/>
    <w:rsid w:val="00987997"/>
    <w:rsid w:val="00987BDD"/>
    <w:rsid w:val="00987D48"/>
    <w:rsid w:val="00987E48"/>
    <w:rsid w:val="00990178"/>
    <w:rsid w:val="00990213"/>
    <w:rsid w:val="00990C87"/>
    <w:rsid w:val="00990E0F"/>
    <w:rsid w:val="00991234"/>
    <w:rsid w:val="00991539"/>
    <w:rsid w:val="00991607"/>
    <w:rsid w:val="00991D7B"/>
    <w:rsid w:val="0099204E"/>
    <w:rsid w:val="009920C7"/>
    <w:rsid w:val="00992109"/>
    <w:rsid w:val="00992651"/>
    <w:rsid w:val="00992728"/>
    <w:rsid w:val="00993150"/>
    <w:rsid w:val="00994A33"/>
    <w:rsid w:val="00995068"/>
    <w:rsid w:val="009950A9"/>
    <w:rsid w:val="00995443"/>
    <w:rsid w:val="009954E7"/>
    <w:rsid w:val="00995B51"/>
    <w:rsid w:val="00995DDC"/>
    <w:rsid w:val="00995E76"/>
    <w:rsid w:val="00995F7F"/>
    <w:rsid w:val="00996B92"/>
    <w:rsid w:val="00996CCE"/>
    <w:rsid w:val="00996D36"/>
    <w:rsid w:val="00996D3B"/>
    <w:rsid w:val="00996F63"/>
    <w:rsid w:val="00997DFC"/>
    <w:rsid w:val="009A0196"/>
    <w:rsid w:val="009A03B8"/>
    <w:rsid w:val="009A0623"/>
    <w:rsid w:val="009A0ADA"/>
    <w:rsid w:val="009A1128"/>
    <w:rsid w:val="009A128F"/>
    <w:rsid w:val="009A1A6C"/>
    <w:rsid w:val="009A1B01"/>
    <w:rsid w:val="009A204B"/>
    <w:rsid w:val="009A2119"/>
    <w:rsid w:val="009A223A"/>
    <w:rsid w:val="009A257A"/>
    <w:rsid w:val="009A2D03"/>
    <w:rsid w:val="009A2F2A"/>
    <w:rsid w:val="009A307F"/>
    <w:rsid w:val="009A3210"/>
    <w:rsid w:val="009A32F3"/>
    <w:rsid w:val="009A35BE"/>
    <w:rsid w:val="009A362E"/>
    <w:rsid w:val="009A37C4"/>
    <w:rsid w:val="009A3A1C"/>
    <w:rsid w:val="009A3B42"/>
    <w:rsid w:val="009A42C9"/>
    <w:rsid w:val="009A4711"/>
    <w:rsid w:val="009A4E1F"/>
    <w:rsid w:val="009A4F4D"/>
    <w:rsid w:val="009A51D6"/>
    <w:rsid w:val="009A5437"/>
    <w:rsid w:val="009A549B"/>
    <w:rsid w:val="009A589D"/>
    <w:rsid w:val="009A5B72"/>
    <w:rsid w:val="009A6646"/>
    <w:rsid w:val="009A6BE4"/>
    <w:rsid w:val="009A74C9"/>
    <w:rsid w:val="009A7812"/>
    <w:rsid w:val="009A795B"/>
    <w:rsid w:val="009A7D10"/>
    <w:rsid w:val="009B006F"/>
    <w:rsid w:val="009B059C"/>
    <w:rsid w:val="009B06D0"/>
    <w:rsid w:val="009B1593"/>
    <w:rsid w:val="009B15FE"/>
    <w:rsid w:val="009B1778"/>
    <w:rsid w:val="009B190D"/>
    <w:rsid w:val="009B1DC0"/>
    <w:rsid w:val="009B1EEB"/>
    <w:rsid w:val="009B20A8"/>
    <w:rsid w:val="009B2944"/>
    <w:rsid w:val="009B2C17"/>
    <w:rsid w:val="009B300C"/>
    <w:rsid w:val="009B35EB"/>
    <w:rsid w:val="009B381C"/>
    <w:rsid w:val="009B3F8B"/>
    <w:rsid w:val="009B41E6"/>
    <w:rsid w:val="009B41EA"/>
    <w:rsid w:val="009B42DB"/>
    <w:rsid w:val="009B44B0"/>
    <w:rsid w:val="009B481C"/>
    <w:rsid w:val="009B5A3E"/>
    <w:rsid w:val="009B5D66"/>
    <w:rsid w:val="009B5DDC"/>
    <w:rsid w:val="009B666D"/>
    <w:rsid w:val="009B6CF1"/>
    <w:rsid w:val="009B6E45"/>
    <w:rsid w:val="009B738C"/>
    <w:rsid w:val="009B74D0"/>
    <w:rsid w:val="009C0169"/>
    <w:rsid w:val="009C0CA9"/>
    <w:rsid w:val="009C0CF8"/>
    <w:rsid w:val="009C0D1E"/>
    <w:rsid w:val="009C13D9"/>
    <w:rsid w:val="009C17A6"/>
    <w:rsid w:val="009C24E1"/>
    <w:rsid w:val="009C2634"/>
    <w:rsid w:val="009C310D"/>
    <w:rsid w:val="009C336D"/>
    <w:rsid w:val="009C536F"/>
    <w:rsid w:val="009C571A"/>
    <w:rsid w:val="009C581A"/>
    <w:rsid w:val="009C588B"/>
    <w:rsid w:val="009C5C9E"/>
    <w:rsid w:val="009C5EF2"/>
    <w:rsid w:val="009C6B74"/>
    <w:rsid w:val="009C7C22"/>
    <w:rsid w:val="009D0239"/>
    <w:rsid w:val="009D059E"/>
    <w:rsid w:val="009D075E"/>
    <w:rsid w:val="009D0760"/>
    <w:rsid w:val="009D0B21"/>
    <w:rsid w:val="009D1B45"/>
    <w:rsid w:val="009D1EA6"/>
    <w:rsid w:val="009D2243"/>
    <w:rsid w:val="009D235E"/>
    <w:rsid w:val="009D2681"/>
    <w:rsid w:val="009D2779"/>
    <w:rsid w:val="009D29A8"/>
    <w:rsid w:val="009D2B97"/>
    <w:rsid w:val="009D2F82"/>
    <w:rsid w:val="009D31BE"/>
    <w:rsid w:val="009D369C"/>
    <w:rsid w:val="009D44B7"/>
    <w:rsid w:val="009D45DB"/>
    <w:rsid w:val="009D4C18"/>
    <w:rsid w:val="009D4EFB"/>
    <w:rsid w:val="009D4FF2"/>
    <w:rsid w:val="009D575B"/>
    <w:rsid w:val="009D5EFB"/>
    <w:rsid w:val="009D6867"/>
    <w:rsid w:val="009D6D12"/>
    <w:rsid w:val="009D6F54"/>
    <w:rsid w:val="009D73C1"/>
    <w:rsid w:val="009D756C"/>
    <w:rsid w:val="009D7896"/>
    <w:rsid w:val="009D7EAB"/>
    <w:rsid w:val="009E01C6"/>
    <w:rsid w:val="009E0D3F"/>
    <w:rsid w:val="009E0E2D"/>
    <w:rsid w:val="009E0E46"/>
    <w:rsid w:val="009E1620"/>
    <w:rsid w:val="009E1EDE"/>
    <w:rsid w:val="009E1F81"/>
    <w:rsid w:val="009E1F87"/>
    <w:rsid w:val="009E234D"/>
    <w:rsid w:val="009E2ABF"/>
    <w:rsid w:val="009E2B39"/>
    <w:rsid w:val="009E2D8B"/>
    <w:rsid w:val="009E2EE7"/>
    <w:rsid w:val="009E39F3"/>
    <w:rsid w:val="009E3BED"/>
    <w:rsid w:val="009E431E"/>
    <w:rsid w:val="009E4A43"/>
    <w:rsid w:val="009E50A7"/>
    <w:rsid w:val="009E511F"/>
    <w:rsid w:val="009E5B42"/>
    <w:rsid w:val="009E5D27"/>
    <w:rsid w:val="009E6919"/>
    <w:rsid w:val="009E7116"/>
    <w:rsid w:val="009E77DD"/>
    <w:rsid w:val="009E78CC"/>
    <w:rsid w:val="009E7B9E"/>
    <w:rsid w:val="009E7CC2"/>
    <w:rsid w:val="009F0023"/>
    <w:rsid w:val="009F02C3"/>
    <w:rsid w:val="009F0B02"/>
    <w:rsid w:val="009F1974"/>
    <w:rsid w:val="009F1D39"/>
    <w:rsid w:val="009F20DF"/>
    <w:rsid w:val="009F212D"/>
    <w:rsid w:val="009F2261"/>
    <w:rsid w:val="009F2721"/>
    <w:rsid w:val="009F2A1F"/>
    <w:rsid w:val="009F2B52"/>
    <w:rsid w:val="009F2CD7"/>
    <w:rsid w:val="009F2F73"/>
    <w:rsid w:val="009F32DF"/>
    <w:rsid w:val="009F3B28"/>
    <w:rsid w:val="009F3E31"/>
    <w:rsid w:val="009F40F1"/>
    <w:rsid w:val="009F41A8"/>
    <w:rsid w:val="009F45B3"/>
    <w:rsid w:val="009F4816"/>
    <w:rsid w:val="009F4C0F"/>
    <w:rsid w:val="009F4C6B"/>
    <w:rsid w:val="009F53B1"/>
    <w:rsid w:val="009F582B"/>
    <w:rsid w:val="009F5CF3"/>
    <w:rsid w:val="009F62CA"/>
    <w:rsid w:val="009F641E"/>
    <w:rsid w:val="009F6BEF"/>
    <w:rsid w:val="009F6F8A"/>
    <w:rsid w:val="009F7113"/>
    <w:rsid w:val="009F716C"/>
    <w:rsid w:val="009F762C"/>
    <w:rsid w:val="009F76D2"/>
    <w:rsid w:val="009F798F"/>
    <w:rsid w:val="00A004D2"/>
    <w:rsid w:val="00A0053F"/>
    <w:rsid w:val="00A00BC8"/>
    <w:rsid w:val="00A00CAF"/>
    <w:rsid w:val="00A00E51"/>
    <w:rsid w:val="00A015F1"/>
    <w:rsid w:val="00A01860"/>
    <w:rsid w:val="00A019C7"/>
    <w:rsid w:val="00A01C83"/>
    <w:rsid w:val="00A027BD"/>
    <w:rsid w:val="00A027D6"/>
    <w:rsid w:val="00A02807"/>
    <w:rsid w:val="00A02A9F"/>
    <w:rsid w:val="00A02AF6"/>
    <w:rsid w:val="00A02DA1"/>
    <w:rsid w:val="00A03737"/>
    <w:rsid w:val="00A039C4"/>
    <w:rsid w:val="00A03E55"/>
    <w:rsid w:val="00A03E5A"/>
    <w:rsid w:val="00A03FED"/>
    <w:rsid w:val="00A042BB"/>
    <w:rsid w:val="00A044A0"/>
    <w:rsid w:val="00A04FC2"/>
    <w:rsid w:val="00A05139"/>
    <w:rsid w:val="00A051AF"/>
    <w:rsid w:val="00A053BF"/>
    <w:rsid w:val="00A054B7"/>
    <w:rsid w:val="00A05819"/>
    <w:rsid w:val="00A061F4"/>
    <w:rsid w:val="00A0669D"/>
    <w:rsid w:val="00A0696B"/>
    <w:rsid w:val="00A06DA8"/>
    <w:rsid w:val="00A072D5"/>
    <w:rsid w:val="00A07785"/>
    <w:rsid w:val="00A077E4"/>
    <w:rsid w:val="00A078D9"/>
    <w:rsid w:val="00A079CA"/>
    <w:rsid w:val="00A07C9C"/>
    <w:rsid w:val="00A07E1F"/>
    <w:rsid w:val="00A10596"/>
    <w:rsid w:val="00A10EA8"/>
    <w:rsid w:val="00A10EFC"/>
    <w:rsid w:val="00A111E4"/>
    <w:rsid w:val="00A1136B"/>
    <w:rsid w:val="00A11B9E"/>
    <w:rsid w:val="00A1200B"/>
    <w:rsid w:val="00A1235D"/>
    <w:rsid w:val="00A12426"/>
    <w:rsid w:val="00A1248E"/>
    <w:rsid w:val="00A124EE"/>
    <w:rsid w:val="00A12541"/>
    <w:rsid w:val="00A12F27"/>
    <w:rsid w:val="00A130E5"/>
    <w:rsid w:val="00A13F66"/>
    <w:rsid w:val="00A142C3"/>
    <w:rsid w:val="00A147E3"/>
    <w:rsid w:val="00A14805"/>
    <w:rsid w:val="00A148AA"/>
    <w:rsid w:val="00A15653"/>
    <w:rsid w:val="00A15A89"/>
    <w:rsid w:val="00A15C83"/>
    <w:rsid w:val="00A16437"/>
    <w:rsid w:val="00A16703"/>
    <w:rsid w:val="00A16C59"/>
    <w:rsid w:val="00A16FC7"/>
    <w:rsid w:val="00A1756B"/>
    <w:rsid w:val="00A17895"/>
    <w:rsid w:val="00A17BF3"/>
    <w:rsid w:val="00A17EDD"/>
    <w:rsid w:val="00A202D2"/>
    <w:rsid w:val="00A2034E"/>
    <w:rsid w:val="00A20593"/>
    <w:rsid w:val="00A205FB"/>
    <w:rsid w:val="00A20850"/>
    <w:rsid w:val="00A20852"/>
    <w:rsid w:val="00A20C76"/>
    <w:rsid w:val="00A212F6"/>
    <w:rsid w:val="00A219C8"/>
    <w:rsid w:val="00A21A89"/>
    <w:rsid w:val="00A21BA1"/>
    <w:rsid w:val="00A21C63"/>
    <w:rsid w:val="00A21E7A"/>
    <w:rsid w:val="00A225E8"/>
    <w:rsid w:val="00A228EC"/>
    <w:rsid w:val="00A22D1F"/>
    <w:rsid w:val="00A23822"/>
    <w:rsid w:val="00A23B2E"/>
    <w:rsid w:val="00A24121"/>
    <w:rsid w:val="00A2431A"/>
    <w:rsid w:val="00A24435"/>
    <w:rsid w:val="00A2475F"/>
    <w:rsid w:val="00A258B9"/>
    <w:rsid w:val="00A25A4A"/>
    <w:rsid w:val="00A26425"/>
    <w:rsid w:val="00A26C5F"/>
    <w:rsid w:val="00A26D2B"/>
    <w:rsid w:val="00A26DA1"/>
    <w:rsid w:val="00A270A0"/>
    <w:rsid w:val="00A271FE"/>
    <w:rsid w:val="00A27298"/>
    <w:rsid w:val="00A27E08"/>
    <w:rsid w:val="00A30273"/>
    <w:rsid w:val="00A30982"/>
    <w:rsid w:val="00A309F8"/>
    <w:rsid w:val="00A30B47"/>
    <w:rsid w:val="00A31295"/>
    <w:rsid w:val="00A31423"/>
    <w:rsid w:val="00A31632"/>
    <w:rsid w:val="00A31B44"/>
    <w:rsid w:val="00A32026"/>
    <w:rsid w:val="00A32206"/>
    <w:rsid w:val="00A32F7C"/>
    <w:rsid w:val="00A330C6"/>
    <w:rsid w:val="00A337A2"/>
    <w:rsid w:val="00A338EB"/>
    <w:rsid w:val="00A33AB4"/>
    <w:rsid w:val="00A34ABA"/>
    <w:rsid w:val="00A34DC9"/>
    <w:rsid w:val="00A34E58"/>
    <w:rsid w:val="00A35094"/>
    <w:rsid w:val="00A3535A"/>
    <w:rsid w:val="00A355A1"/>
    <w:rsid w:val="00A3569B"/>
    <w:rsid w:val="00A362D0"/>
    <w:rsid w:val="00A364DD"/>
    <w:rsid w:val="00A36904"/>
    <w:rsid w:val="00A3751C"/>
    <w:rsid w:val="00A40375"/>
    <w:rsid w:val="00A403EE"/>
    <w:rsid w:val="00A407E2"/>
    <w:rsid w:val="00A408B9"/>
    <w:rsid w:val="00A40F4C"/>
    <w:rsid w:val="00A4117D"/>
    <w:rsid w:val="00A4149E"/>
    <w:rsid w:val="00A41587"/>
    <w:rsid w:val="00A41CC1"/>
    <w:rsid w:val="00A41DEE"/>
    <w:rsid w:val="00A41FE8"/>
    <w:rsid w:val="00A42022"/>
    <w:rsid w:val="00A424DB"/>
    <w:rsid w:val="00A424EC"/>
    <w:rsid w:val="00A42B38"/>
    <w:rsid w:val="00A43544"/>
    <w:rsid w:val="00A4389C"/>
    <w:rsid w:val="00A43D2E"/>
    <w:rsid w:val="00A43EAE"/>
    <w:rsid w:val="00A44289"/>
    <w:rsid w:val="00A4430E"/>
    <w:rsid w:val="00A44714"/>
    <w:rsid w:val="00A448E4"/>
    <w:rsid w:val="00A458E9"/>
    <w:rsid w:val="00A45F91"/>
    <w:rsid w:val="00A46665"/>
    <w:rsid w:val="00A46DAF"/>
    <w:rsid w:val="00A46E87"/>
    <w:rsid w:val="00A47108"/>
    <w:rsid w:val="00A4757E"/>
    <w:rsid w:val="00A502F0"/>
    <w:rsid w:val="00A50443"/>
    <w:rsid w:val="00A5071E"/>
    <w:rsid w:val="00A50A7A"/>
    <w:rsid w:val="00A50B97"/>
    <w:rsid w:val="00A513CC"/>
    <w:rsid w:val="00A524CD"/>
    <w:rsid w:val="00A52957"/>
    <w:rsid w:val="00A5319A"/>
    <w:rsid w:val="00A53490"/>
    <w:rsid w:val="00A534B5"/>
    <w:rsid w:val="00A535F2"/>
    <w:rsid w:val="00A5362F"/>
    <w:rsid w:val="00A53D46"/>
    <w:rsid w:val="00A54803"/>
    <w:rsid w:val="00A54A85"/>
    <w:rsid w:val="00A54F13"/>
    <w:rsid w:val="00A557AD"/>
    <w:rsid w:val="00A56729"/>
    <w:rsid w:val="00A568BC"/>
    <w:rsid w:val="00A56921"/>
    <w:rsid w:val="00A56D7E"/>
    <w:rsid w:val="00A579AC"/>
    <w:rsid w:val="00A57CB9"/>
    <w:rsid w:val="00A57E83"/>
    <w:rsid w:val="00A57FE6"/>
    <w:rsid w:val="00A60469"/>
    <w:rsid w:val="00A60727"/>
    <w:rsid w:val="00A608FD"/>
    <w:rsid w:val="00A60A55"/>
    <w:rsid w:val="00A6103C"/>
    <w:rsid w:val="00A610FD"/>
    <w:rsid w:val="00A6136A"/>
    <w:rsid w:val="00A617CD"/>
    <w:rsid w:val="00A61ABB"/>
    <w:rsid w:val="00A6211A"/>
    <w:rsid w:val="00A62153"/>
    <w:rsid w:val="00A6294C"/>
    <w:rsid w:val="00A62C1D"/>
    <w:rsid w:val="00A62D08"/>
    <w:rsid w:val="00A63626"/>
    <w:rsid w:val="00A63AB0"/>
    <w:rsid w:val="00A63B1D"/>
    <w:rsid w:val="00A63D6B"/>
    <w:rsid w:val="00A64411"/>
    <w:rsid w:val="00A64906"/>
    <w:rsid w:val="00A64B4C"/>
    <w:rsid w:val="00A65A31"/>
    <w:rsid w:val="00A65F32"/>
    <w:rsid w:val="00A66173"/>
    <w:rsid w:val="00A66605"/>
    <w:rsid w:val="00A67927"/>
    <w:rsid w:val="00A700A8"/>
    <w:rsid w:val="00A700BA"/>
    <w:rsid w:val="00A70154"/>
    <w:rsid w:val="00A70538"/>
    <w:rsid w:val="00A70D78"/>
    <w:rsid w:val="00A715A9"/>
    <w:rsid w:val="00A718EA"/>
    <w:rsid w:val="00A71C2F"/>
    <w:rsid w:val="00A71D9E"/>
    <w:rsid w:val="00A71FF3"/>
    <w:rsid w:val="00A72041"/>
    <w:rsid w:val="00A7218B"/>
    <w:rsid w:val="00A727C2"/>
    <w:rsid w:val="00A7280F"/>
    <w:rsid w:val="00A72903"/>
    <w:rsid w:val="00A72DF3"/>
    <w:rsid w:val="00A732BA"/>
    <w:rsid w:val="00A73833"/>
    <w:rsid w:val="00A7418D"/>
    <w:rsid w:val="00A741A5"/>
    <w:rsid w:val="00A7421D"/>
    <w:rsid w:val="00A7454C"/>
    <w:rsid w:val="00A74708"/>
    <w:rsid w:val="00A7478B"/>
    <w:rsid w:val="00A749D0"/>
    <w:rsid w:val="00A753AA"/>
    <w:rsid w:val="00A754D0"/>
    <w:rsid w:val="00A7693D"/>
    <w:rsid w:val="00A76C36"/>
    <w:rsid w:val="00A76E55"/>
    <w:rsid w:val="00A7704D"/>
    <w:rsid w:val="00A77142"/>
    <w:rsid w:val="00A775DE"/>
    <w:rsid w:val="00A77ADF"/>
    <w:rsid w:val="00A77E2C"/>
    <w:rsid w:val="00A800DD"/>
    <w:rsid w:val="00A80447"/>
    <w:rsid w:val="00A805DD"/>
    <w:rsid w:val="00A806AB"/>
    <w:rsid w:val="00A807F9"/>
    <w:rsid w:val="00A80D50"/>
    <w:rsid w:val="00A80E6D"/>
    <w:rsid w:val="00A82082"/>
    <w:rsid w:val="00A82424"/>
    <w:rsid w:val="00A8249B"/>
    <w:rsid w:val="00A8299B"/>
    <w:rsid w:val="00A82CB8"/>
    <w:rsid w:val="00A82EE4"/>
    <w:rsid w:val="00A8323F"/>
    <w:rsid w:val="00A832EA"/>
    <w:rsid w:val="00A83B05"/>
    <w:rsid w:val="00A8412A"/>
    <w:rsid w:val="00A842DB"/>
    <w:rsid w:val="00A84497"/>
    <w:rsid w:val="00A844B7"/>
    <w:rsid w:val="00A84C8C"/>
    <w:rsid w:val="00A84D4E"/>
    <w:rsid w:val="00A8518F"/>
    <w:rsid w:val="00A85CF0"/>
    <w:rsid w:val="00A85E6F"/>
    <w:rsid w:val="00A867BE"/>
    <w:rsid w:val="00A867C3"/>
    <w:rsid w:val="00A86D14"/>
    <w:rsid w:val="00A86FCD"/>
    <w:rsid w:val="00A87359"/>
    <w:rsid w:val="00A877E8"/>
    <w:rsid w:val="00A902ED"/>
    <w:rsid w:val="00A908F3"/>
    <w:rsid w:val="00A90B85"/>
    <w:rsid w:val="00A913B7"/>
    <w:rsid w:val="00A91AEB"/>
    <w:rsid w:val="00A91C54"/>
    <w:rsid w:val="00A91DB6"/>
    <w:rsid w:val="00A91DE7"/>
    <w:rsid w:val="00A923CC"/>
    <w:rsid w:val="00A92616"/>
    <w:rsid w:val="00A92662"/>
    <w:rsid w:val="00A927D1"/>
    <w:rsid w:val="00A92BAD"/>
    <w:rsid w:val="00A92DBD"/>
    <w:rsid w:val="00A93935"/>
    <w:rsid w:val="00A939CF"/>
    <w:rsid w:val="00A93A67"/>
    <w:rsid w:val="00A93BC3"/>
    <w:rsid w:val="00A9409B"/>
    <w:rsid w:val="00A9428E"/>
    <w:rsid w:val="00A94608"/>
    <w:rsid w:val="00A94748"/>
    <w:rsid w:val="00A949B7"/>
    <w:rsid w:val="00A94DAD"/>
    <w:rsid w:val="00A95442"/>
    <w:rsid w:val="00A95594"/>
    <w:rsid w:val="00A95862"/>
    <w:rsid w:val="00A95D28"/>
    <w:rsid w:val="00A960EC"/>
    <w:rsid w:val="00A96170"/>
    <w:rsid w:val="00A96723"/>
    <w:rsid w:val="00A96928"/>
    <w:rsid w:val="00A96E36"/>
    <w:rsid w:val="00A973D1"/>
    <w:rsid w:val="00A9748A"/>
    <w:rsid w:val="00A977C9"/>
    <w:rsid w:val="00AA05B6"/>
    <w:rsid w:val="00AA0A87"/>
    <w:rsid w:val="00AA166C"/>
    <w:rsid w:val="00AA1738"/>
    <w:rsid w:val="00AA19C7"/>
    <w:rsid w:val="00AA1FBB"/>
    <w:rsid w:val="00AA211D"/>
    <w:rsid w:val="00AA230F"/>
    <w:rsid w:val="00AA2665"/>
    <w:rsid w:val="00AA273E"/>
    <w:rsid w:val="00AA2F9D"/>
    <w:rsid w:val="00AA33BF"/>
    <w:rsid w:val="00AA361F"/>
    <w:rsid w:val="00AA3881"/>
    <w:rsid w:val="00AA4260"/>
    <w:rsid w:val="00AA4C6E"/>
    <w:rsid w:val="00AA5381"/>
    <w:rsid w:val="00AA5ABC"/>
    <w:rsid w:val="00AA5FBD"/>
    <w:rsid w:val="00AA6005"/>
    <w:rsid w:val="00AA6602"/>
    <w:rsid w:val="00AA6707"/>
    <w:rsid w:val="00AA7097"/>
    <w:rsid w:val="00AA736E"/>
    <w:rsid w:val="00AA7601"/>
    <w:rsid w:val="00AA7710"/>
    <w:rsid w:val="00AB0D12"/>
    <w:rsid w:val="00AB245A"/>
    <w:rsid w:val="00AB284C"/>
    <w:rsid w:val="00AB2B3E"/>
    <w:rsid w:val="00AB2E43"/>
    <w:rsid w:val="00AB2FBC"/>
    <w:rsid w:val="00AB320D"/>
    <w:rsid w:val="00AB3A1D"/>
    <w:rsid w:val="00AB3B57"/>
    <w:rsid w:val="00AB3BFE"/>
    <w:rsid w:val="00AB3F3F"/>
    <w:rsid w:val="00AB430A"/>
    <w:rsid w:val="00AB4726"/>
    <w:rsid w:val="00AB59AA"/>
    <w:rsid w:val="00AB61EE"/>
    <w:rsid w:val="00AB6848"/>
    <w:rsid w:val="00AB6BAD"/>
    <w:rsid w:val="00AB7256"/>
    <w:rsid w:val="00AB76FA"/>
    <w:rsid w:val="00AB7ADF"/>
    <w:rsid w:val="00AB7C46"/>
    <w:rsid w:val="00AB7EDF"/>
    <w:rsid w:val="00AC0139"/>
    <w:rsid w:val="00AC02FF"/>
    <w:rsid w:val="00AC0F59"/>
    <w:rsid w:val="00AC1264"/>
    <w:rsid w:val="00AC24A7"/>
    <w:rsid w:val="00AC269D"/>
    <w:rsid w:val="00AC2C22"/>
    <w:rsid w:val="00AC2D37"/>
    <w:rsid w:val="00AC2D7D"/>
    <w:rsid w:val="00AC35F3"/>
    <w:rsid w:val="00AC382F"/>
    <w:rsid w:val="00AC3B1E"/>
    <w:rsid w:val="00AC3BD4"/>
    <w:rsid w:val="00AC3E4F"/>
    <w:rsid w:val="00AC3F3C"/>
    <w:rsid w:val="00AC462D"/>
    <w:rsid w:val="00AC4805"/>
    <w:rsid w:val="00AC4B83"/>
    <w:rsid w:val="00AC571E"/>
    <w:rsid w:val="00AC5C8D"/>
    <w:rsid w:val="00AC615D"/>
    <w:rsid w:val="00AC6192"/>
    <w:rsid w:val="00AC6396"/>
    <w:rsid w:val="00AC6B5E"/>
    <w:rsid w:val="00AC6E11"/>
    <w:rsid w:val="00AC794F"/>
    <w:rsid w:val="00AC7BF0"/>
    <w:rsid w:val="00AC7D74"/>
    <w:rsid w:val="00AD0056"/>
    <w:rsid w:val="00AD0739"/>
    <w:rsid w:val="00AD08B6"/>
    <w:rsid w:val="00AD0C6B"/>
    <w:rsid w:val="00AD0D93"/>
    <w:rsid w:val="00AD0E95"/>
    <w:rsid w:val="00AD0FF8"/>
    <w:rsid w:val="00AD1088"/>
    <w:rsid w:val="00AD1760"/>
    <w:rsid w:val="00AD1E0F"/>
    <w:rsid w:val="00AD3193"/>
    <w:rsid w:val="00AD3E68"/>
    <w:rsid w:val="00AD440F"/>
    <w:rsid w:val="00AD44E9"/>
    <w:rsid w:val="00AD490F"/>
    <w:rsid w:val="00AD4962"/>
    <w:rsid w:val="00AD5375"/>
    <w:rsid w:val="00AD560A"/>
    <w:rsid w:val="00AD57BE"/>
    <w:rsid w:val="00AD5801"/>
    <w:rsid w:val="00AD5BFE"/>
    <w:rsid w:val="00AD5C50"/>
    <w:rsid w:val="00AD5FCB"/>
    <w:rsid w:val="00AD685A"/>
    <w:rsid w:val="00AD69B5"/>
    <w:rsid w:val="00AD6EE4"/>
    <w:rsid w:val="00AD7CFE"/>
    <w:rsid w:val="00AD7E38"/>
    <w:rsid w:val="00AD7EBA"/>
    <w:rsid w:val="00AD7F30"/>
    <w:rsid w:val="00AE0AC9"/>
    <w:rsid w:val="00AE0C2B"/>
    <w:rsid w:val="00AE0C34"/>
    <w:rsid w:val="00AE0F07"/>
    <w:rsid w:val="00AE1544"/>
    <w:rsid w:val="00AE155A"/>
    <w:rsid w:val="00AE1AE5"/>
    <w:rsid w:val="00AE21FD"/>
    <w:rsid w:val="00AE2251"/>
    <w:rsid w:val="00AE233E"/>
    <w:rsid w:val="00AE23C7"/>
    <w:rsid w:val="00AE3C71"/>
    <w:rsid w:val="00AE3F7F"/>
    <w:rsid w:val="00AE4134"/>
    <w:rsid w:val="00AE4520"/>
    <w:rsid w:val="00AE4633"/>
    <w:rsid w:val="00AE466B"/>
    <w:rsid w:val="00AE469D"/>
    <w:rsid w:val="00AE4A3A"/>
    <w:rsid w:val="00AE4B33"/>
    <w:rsid w:val="00AE4BF0"/>
    <w:rsid w:val="00AE4C74"/>
    <w:rsid w:val="00AE521D"/>
    <w:rsid w:val="00AE525C"/>
    <w:rsid w:val="00AE531A"/>
    <w:rsid w:val="00AE53FF"/>
    <w:rsid w:val="00AE57BD"/>
    <w:rsid w:val="00AE5854"/>
    <w:rsid w:val="00AE5EB5"/>
    <w:rsid w:val="00AE6176"/>
    <w:rsid w:val="00AE6DC6"/>
    <w:rsid w:val="00AE6EC7"/>
    <w:rsid w:val="00AE735C"/>
    <w:rsid w:val="00AE736C"/>
    <w:rsid w:val="00AE7446"/>
    <w:rsid w:val="00AE75AF"/>
    <w:rsid w:val="00AE76EB"/>
    <w:rsid w:val="00AE7957"/>
    <w:rsid w:val="00AE7997"/>
    <w:rsid w:val="00AE7F08"/>
    <w:rsid w:val="00AE7FE6"/>
    <w:rsid w:val="00AF0926"/>
    <w:rsid w:val="00AF0CA0"/>
    <w:rsid w:val="00AF118D"/>
    <w:rsid w:val="00AF1C98"/>
    <w:rsid w:val="00AF1FCF"/>
    <w:rsid w:val="00AF2644"/>
    <w:rsid w:val="00AF318F"/>
    <w:rsid w:val="00AF36CB"/>
    <w:rsid w:val="00AF3842"/>
    <w:rsid w:val="00AF3A0D"/>
    <w:rsid w:val="00AF4D0F"/>
    <w:rsid w:val="00AF4EA9"/>
    <w:rsid w:val="00AF5374"/>
    <w:rsid w:val="00AF6029"/>
    <w:rsid w:val="00AF62BF"/>
    <w:rsid w:val="00AF649B"/>
    <w:rsid w:val="00AF6625"/>
    <w:rsid w:val="00AF7116"/>
    <w:rsid w:val="00AF79E4"/>
    <w:rsid w:val="00AF7F9A"/>
    <w:rsid w:val="00B00C97"/>
    <w:rsid w:val="00B00F65"/>
    <w:rsid w:val="00B010E3"/>
    <w:rsid w:val="00B01199"/>
    <w:rsid w:val="00B013B6"/>
    <w:rsid w:val="00B014FB"/>
    <w:rsid w:val="00B01B0A"/>
    <w:rsid w:val="00B01B61"/>
    <w:rsid w:val="00B02336"/>
    <w:rsid w:val="00B0234E"/>
    <w:rsid w:val="00B024A4"/>
    <w:rsid w:val="00B02878"/>
    <w:rsid w:val="00B028D7"/>
    <w:rsid w:val="00B0290A"/>
    <w:rsid w:val="00B03372"/>
    <w:rsid w:val="00B03B11"/>
    <w:rsid w:val="00B03E91"/>
    <w:rsid w:val="00B04040"/>
    <w:rsid w:val="00B042DC"/>
    <w:rsid w:val="00B04378"/>
    <w:rsid w:val="00B047D2"/>
    <w:rsid w:val="00B051F9"/>
    <w:rsid w:val="00B05871"/>
    <w:rsid w:val="00B058B6"/>
    <w:rsid w:val="00B058F3"/>
    <w:rsid w:val="00B059F3"/>
    <w:rsid w:val="00B05C75"/>
    <w:rsid w:val="00B06021"/>
    <w:rsid w:val="00B0629C"/>
    <w:rsid w:val="00B06825"/>
    <w:rsid w:val="00B06AEC"/>
    <w:rsid w:val="00B0702D"/>
    <w:rsid w:val="00B0714D"/>
    <w:rsid w:val="00B0724E"/>
    <w:rsid w:val="00B0727B"/>
    <w:rsid w:val="00B07C15"/>
    <w:rsid w:val="00B10192"/>
    <w:rsid w:val="00B101CC"/>
    <w:rsid w:val="00B10B2E"/>
    <w:rsid w:val="00B10BBB"/>
    <w:rsid w:val="00B10DE1"/>
    <w:rsid w:val="00B10F51"/>
    <w:rsid w:val="00B11115"/>
    <w:rsid w:val="00B11297"/>
    <w:rsid w:val="00B114A8"/>
    <w:rsid w:val="00B116D1"/>
    <w:rsid w:val="00B11C50"/>
    <w:rsid w:val="00B11EB2"/>
    <w:rsid w:val="00B122BC"/>
    <w:rsid w:val="00B12765"/>
    <w:rsid w:val="00B129CB"/>
    <w:rsid w:val="00B135AA"/>
    <w:rsid w:val="00B135DA"/>
    <w:rsid w:val="00B13888"/>
    <w:rsid w:val="00B13DD2"/>
    <w:rsid w:val="00B14384"/>
    <w:rsid w:val="00B1450A"/>
    <w:rsid w:val="00B15C5D"/>
    <w:rsid w:val="00B16887"/>
    <w:rsid w:val="00B16A09"/>
    <w:rsid w:val="00B16F9C"/>
    <w:rsid w:val="00B16FB2"/>
    <w:rsid w:val="00B1736B"/>
    <w:rsid w:val="00B2080F"/>
    <w:rsid w:val="00B20A34"/>
    <w:rsid w:val="00B2111F"/>
    <w:rsid w:val="00B2127E"/>
    <w:rsid w:val="00B214C3"/>
    <w:rsid w:val="00B21778"/>
    <w:rsid w:val="00B21CE2"/>
    <w:rsid w:val="00B21E01"/>
    <w:rsid w:val="00B21E81"/>
    <w:rsid w:val="00B22064"/>
    <w:rsid w:val="00B22705"/>
    <w:rsid w:val="00B22B86"/>
    <w:rsid w:val="00B22BE6"/>
    <w:rsid w:val="00B22ED8"/>
    <w:rsid w:val="00B231DA"/>
    <w:rsid w:val="00B233A8"/>
    <w:rsid w:val="00B233DA"/>
    <w:rsid w:val="00B235A2"/>
    <w:rsid w:val="00B235AB"/>
    <w:rsid w:val="00B23B27"/>
    <w:rsid w:val="00B23F1C"/>
    <w:rsid w:val="00B240E4"/>
    <w:rsid w:val="00B24721"/>
    <w:rsid w:val="00B2532D"/>
    <w:rsid w:val="00B2540A"/>
    <w:rsid w:val="00B2577A"/>
    <w:rsid w:val="00B257C6"/>
    <w:rsid w:val="00B26832"/>
    <w:rsid w:val="00B26951"/>
    <w:rsid w:val="00B269B0"/>
    <w:rsid w:val="00B269F5"/>
    <w:rsid w:val="00B26DA3"/>
    <w:rsid w:val="00B272B4"/>
    <w:rsid w:val="00B273C8"/>
    <w:rsid w:val="00B2761B"/>
    <w:rsid w:val="00B277AE"/>
    <w:rsid w:val="00B279B0"/>
    <w:rsid w:val="00B30E17"/>
    <w:rsid w:val="00B30E3E"/>
    <w:rsid w:val="00B3106E"/>
    <w:rsid w:val="00B315F3"/>
    <w:rsid w:val="00B31DE1"/>
    <w:rsid w:val="00B328C8"/>
    <w:rsid w:val="00B32979"/>
    <w:rsid w:val="00B3346D"/>
    <w:rsid w:val="00B334C1"/>
    <w:rsid w:val="00B3364C"/>
    <w:rsid w:val="00B3405D"/>
    <w:rsid w:val="00B34BCF"/>
    <w:rsid w:val="00B35658"/>
    <w:rsid w:val="00B360EA"/>
    <w:rsid w:val="00B3652A"/>
    <w:rsid w:val="00B37868"/>
    <w:rsid w:val="00B37C00"/>
    <w:rsid w:val="00B403D2"/>
    <w:rsid w:val="00B40427"/>
    <w:rsid w:val="00B4084E"/>
    <w:rsid w:val="00B40877"/>
    <w:rsid w:val="00B408FD"/>
    <w:rsid w:val="00B40BF9"/>
    <w:rsid w:val="00B41024"/>
    <w:rsid w:val="00B412D5"/>
    <w:rsid w:val="00B41588"/>
    <w:rsid w:val="00B41788"/>
    <w:rsid w:val="00B417B7"/>
    <w:rsid w:val="00B41927"/>
    <w:rsid w:val="00B41B4A"/>
    <w:rsid w:val="00B41D24"/>
    <w:rsid w:val="00B41EAB"/>
    <w:rsid w:val="00B4201B"/>
    <w:rsid w:val="00B42B5F"/>
    <w:rsid w:val="00B42E02"/>
    <w:rsid w:val="00B430E2"/>
    <w:rsid w:val="00B431B5"/>
    <w:rsid w:val="00B435F4"/>
    <w:rsid w:val="00B43622"/>
    <w:rsid w:val="00B43A51"/>
    <w:rsid w:val="00B441A8"/>
    <w:rsid w:val="00B4457A"/>
    <w:rsid w:val="00B447B9"/>
    <w:rsid w:val="00B449C1"/>
    <w:rsid w:val="00B44F99"/>
    <w:rsid w:val="00B453E8"/>
    <w:rsid w:val="00B45479"/>
    <w:rsid w:val="00B45734"/>
    <w:rsid w:val="00B4577A"/>
    <w:rsid w:val="00B45E3F"/>
    <w:rsid w:val="00B4608D"/>
    <w:rsid w:val="00B46183"/>
    <w:rsid w:val="00B46505"/>
    <w:rsid w:val="00B46739"/>
    <w:rsid w:val="00B467F0"/>
    <w:rsid w:val="00B46DB8"/>
    <w:rsid w:val="00B46F04"/>
    <w:rsid w:val="00B478C5"/>
    <w:rsid w:val="00B47E41"/>
    <w:rsid w:val="00B47E8C"/>
    <w:rsid w:val="00B5001A"/>
    <w:rsid w:val="00B5016C"/>
    <w:rsid w:val="00B5026F"/>
    <w:rsid w:val="00B503E3"/>
    <w:rsid w:val="00B50C82"/>
    <w:rsid w:val="00B51011"/>
    <w:rsid w:val="00B511BA"/>
    <w:rsid w:val="00B518CB"/>
    <w:rsid w:val="00B51C27"/>
    <w:rsid w:val="00B51C70"/>
    <w:rsid w:val="00B51FCF"/>
    <w:rsid w:val="00B521D8"/>
    <w:rsid w:val="00B527E3"/>
    <w:rsid w:val="00B52808"/>
    <w:rsid w:val="00B52BB1"/>
    <w:rsid w:val="00B52EC5"/>
    <w:rsid w:val="00B532BE"/>
    <w:rsid w:val="00B53379"/>
    <w:rsid w:val="00B5347F"/>
    <w:rsid w:val="00B53A14"/>
    <w:rsid w:val="00B53A6D"/>
    <w:rsid w:val="00B54343"/>
    <w:rsid w:val="00B54B5B"/>
    <w:rsid w:val="00B5515A"/>
    <w:rsid w:val="00B55293"/>
    <w:rsid w:val="00B55329"/>
    <w:rsid w:val="00B55660"/>
    <w:rsid w:val="00B55789"/>
    <w:rsid w:val="00B558F1"/>
    <w:rsid w:val="00B55EF5"/>
    <w:rsid w:val="00B55F12"/>
    <w:rsid w:val="00B55F93"/>
    <w:rsid w:val="00B56557"/>
    <w:rsid w:val="00B567E4"/>
    <w:rsid w:val="00B5688C"/>
    <w:rsid w:val="00B56AF8"/>
    <w:rsid w:val="00B57496"/>
    <w:rsid w:val="00B57CE1"/>
    <w:rsid w:val="00B609E0"/>
    <w:rsid w:val="00B60BD7"/>
    <w:rsid w:val="00B60E08"/>
    <w:rsid w:val="00B60F59"/>
    <w:rsid w:val="00B612AE"/>
    <w:rsid w:val="00B6166F"/>
    <w:rsid w:val="00B61C64"/>
    <w:rsid w:val="00B61DD9"/>
    <w:rsid w:val="00B61E98"/>
    <w:rsid w:val="00B632CC"/>
    <w:rsid w:val="00B64432"/>
    <w:rsid w:val="00B64DC9"/>
    <w:rsid w:val="00B65990"/>
    <w:rsid w:val="00B659D4"/>
    <w:rsid w:val="00B66073"/>
    <w:rsid w:val="00B663D6"/>
    <w:rsid w:val="00B67C13"/>
    <w:rsid w:val="00B67F8E"/>
    <w:rsid w:val="00B70129"/>
    <w:rsid w:val="00B704D7"/>
    <w:rsid w:val="00B712F6"/>
    <w:rsid w:val="00B716C5"/>
    <w:rsid w:val="00B72043"/>
    <w:rsid w:val="00B7262E"/>
    <w:rsid w:val="00B72A43"/>
    <w:rsid w:val="00B7304D"/>
    <w:rsid w:val="00B730D0"/>
    <w:rsid w:val="00B733FC"/>
    <w:rsid w:val="00B73958"/>
    <w:rsid w:val="00B73DFB"/>
    <w:rsid w:val="00B74372"/>
    <w:rsid w:val="00B74A96"/>
    <w:rsid w:val="00B74DE8"/>
    <w:rsid w:val="00B74F37"/>
    <w:rsid w:val="00B7584B"/>
    <w:rsid w:val="00B75952"/>
    <w:rsid w:val="00B75B6A"/>
    <w:rsid w:val="00B75BE9"/>
    <w:rsid w:val="00B75F70"/>
    <w:rsid w:val="00B75FE6"/>
    <w:rsid w:val="00B76019"/>
    <w:rsid w:val="00B76844"/>
    <w:rsid w:val="00B76A99"/>
    <w:rsid w:val="00B76BAC"/>
    <w:rsid w:val="00B76BC2"/>
    <w:rsid w:val="00B76EB2"/>
    <w:rsid w:val="00B77317"/>
    <w:rsid w:val="00B77D02"/>
    <w:rsid w:val="00B77F3D"/>
    <w:rsid w:val="00B80257"/>
    <w:rsid w:val="00B8035B"/>
    <w:rsid w:val="00B805F2"/>
    <w:rsid w:val="00B80F34"/>
    <w:rsid w:val="00B819CD"/>
    <w:rsid w:val="00B81B84"/>
    <w:rsid w:val="00B81C5F"/>
    <w:rsid w:val="00B81DE7"/>
    <w:rsid w:val="00B82051"/>
    <w:rsid w:val="00B82746"/>
    <w:rsid w:val="00B8364C"/>
    <w:rsid w:val="00B83763"/>
    <w:rsid w:val="00B837BD"/>
    <w:rsid w:val="00B83D2D"/>
    <w:rsid w:val="00B8402F"/>
    <w:rsid w:val="00B8437A"/>
    <w:rsid w:val="00B84890"/>
    <w:rsid w:val="00B8492B"/>
    <w:rsid w:val="00B84B30"/>
    <w:rsid w:val="00B84E80"/>
    <w:rsid w:val="00B855CB"/>
    <w:rsid w:val="00B85ED6"/>
    <w:rsid w:val="00B85FB7"/>
    <w:rsid w:val="00B864C0"/>
    <w:rsid w:val="00B866E7"/>
    <w:rsid w:val="00B86852"/>
    <w:rsid w:val="00B87570"/>
    <w:rsid w:val="00B87590"/>
    <w:rsid w:val="00B876E0"/>
    <w:rsid w:val="00B87C1A"/>
    <w:rsid w:val="00B87E22"/>
    <w:rsid w:val="00B90378"/>
    <w:rsid w:val="00B90781"/>
    <w:rsid w:val="00B91471"/>
    <w:rsid w:val="00B91706"/>
    <w:rsid w:val="00B91730"/>
    <w:rsid w:val="00B91924"/>
    <w:rsid w:val="00B91A30"/>
    <w:rsid w:val="00B91A31"/>
    <w:rsid w:val="00B91ACE"/>
    <w:rsid w:val="00B91C5E"/>
    <w:rsid w:val="00B91DA4"/>
    <w:rsid w:val="00B91EB2"/>
    <w:rsid w:val="00B9220F"/>
    <w:rsid w:val="00B92AA0"/>
    <w:rsid w:val="00B92C1C"/>
    <w:rsid w:val="00B9323B"/>
    <w:rsid w:val="00B932F1"/>
    <w:rsid w:val="00B93375"/>
    <w:rsid w:val="00B9360B"/>
    <w:rsid w:val="00B9381B"/>
    <w:rsid w:val="00B9386D"/>
    <w:rsid w:val="00B93D7D"/>
    <w:rsid w:val="00B9434B"/>
    <w:rsid w:val="00B94713"/>
    <w:rsid w:val="00B948F8"/>
    <w:rsid w:val="00B94938"/>
    <w:rsid w:val="00B94C8E"/>
    <w:rsid w:val="00B94D05"/>
    <w:rsid w:val="00B9522E"/>
    <w:rsid w:val="00B95E98"/>
    <w:rsid w:val="00B96DEF"/>
    <w:rsid w:val="00B973E7"/>
    <w:rsid w:val="00B975CC"/>
    <w:rsid w:val="00B97699"/>
    <w:rsid w:val="00B97754"/>
    <w:rsid w:val="00BA04EB"/>
    <w:rsid w:val="00BA082A"/>
    <w:rsid w:val="00BA0E6B"/>
    <w:rsid w:val="00BA0EB1"/>
    <w:rsid w:val="00BA0ED6"/>
    <w:rsid w:val="00BA1663"/>
    <w:rsid w:val="00BA1ED3"/>
    <w:rsid w:val="00BA23A0"/>
    <w:rsid w:val="00BA259D"/>
    <w:rsid w:val="00BA28BB"/>
    <w:rsid w:val="00BA2933"/>
    <w:rsid w:val="00BA298C"/>
    <w:rsid w:val="00BA2DA6"/>
    <w:rsid w:val="00BA3376"/>
    <w:rsid w:val="00BA3695"/>
    <w:rsid w:val="00BA386E"/>
    <w:rsid w:val="00BA39E7"/>
    <w:rsid w:val="00BA410A"/>
    <w:rsid w:val="00BA41F8"/>
    <w:rsid w:val="00BA44C5"/>
    <w:rsid w:val="00BA4973"/>
    <w:rsid w:val="00BA4E37"/>
    <w:rsid w:val="00BA4EAF"/>
    <w:rsid w:val="00BA5175"/>
    <w:rsid w:val="00BA5BB6"/>
    <w:rsid w:val="00BA5BC4"/>
    <w:rsid w:val="00BA5BDA"/>
    <w:rsid w:val="00BA5BFD"/>
    <w:rsid w:val="00BA5EC5"/>
    <w:rsid w:val="00BA63F5"/>
    <w:rsid w:val="00BA657F"/>
    <w:rsid w:val="00BA6617"/>
    <w:rsid w:val="00BA6D35"/>
    <w:rsid w:val="00BA6FA2"/>
    <w:rsid w:val="00BA712E"/>
    <w:rsid w:val="00BA719C"/>
    <w:rsid w:val="00BA7553"/>
    <w:rsid w:val="00BA775C"/>
    <w:rsid w:val="00BA7873"/>
    <w:rsid w:val="00BA7EB4"/>
    <w:rsid w:val="00BB00A5"/>
    <w:rsid w:val="00BB1094"/>
    <w:rsid w:val="00BB1216"/>
    <w:rsid w:val="00BB1716"/>
    <w:rsid w:val="00BB1922"/>
    <w:rsid w:val="00BB2048"/>
    <w:rsid w:val="00BB2172"/>
    <w:rsid w:val="00BB21FC"/>
    <w:rsid w:val="00BB225F"/>
    <w:rsid w:val="00BB25E6"/>
    <w:rsid w:val="00BB2694"/>
    <w:rsid w:val="00BB26FF"/>
    <w:rsid w:val="00BB2DF6"/>
    <w:rsid w:val="00BB2FE7"/>
    <w:rsid w:val="00BB3773"/>
    <w:rsid w:val="00BB3831"/>
    <w:rsid w:val="00BB3A18"/>
    <w:rsid w:val="00BB403E"/>
    <w:rsid w:val="00BB4323"/>
    <w:rsid w:val="00BB4464"/>
    <w:rsid w:val="00BB4545"/>
    <w:rsid w:val="00BB479A"/>
    <w:rsid w:val="00BB5116"/>
    <w:rsid w:val="00BB5120"/>
    <w:rsid w:val="00BB5125"/>
    <w:rsid w:val="00BB52DF"/>
    <w:rsid w:val="00BB55F2"/>
    <w:rsid w:val="00BB5D8D"/>
    <w:rsid w:val="00BB602F"/>
    <w:rsid w:val="00BB6079"/>
    <w:rsid w:val="00BB6721"/>
    <w:rsid w:val="00BB6777"/>
    <w:rsid w:val="00BB6B38"/>
    <w:rsid w:val="00BB6EF4"/>
    <w:rsid w:val="00BB6F28"/>
    <w:rsid w:val="00BB7329"/>
    <w:rsid w:val="00BB7A47"/>
    <w:rsid w:val="00BC00B6"/>
    <w:rsid w:val="00BC0A25"/>
    <w:rsid w:val="00BC143A"/>
    <w:rsid w:val="00BC19E2"/>
    <w:rsid w:val="00BC1FEC"/>
    <w:rsid w:val="00BC21AC"/>
    <w:rsid w:val="00BC2523"/>
    <w:rsid w:val="00BC28FB"/>
    <w:rsid w:val="00BC2940"/>
    <w:rsid w:val="00BC2986"/>
    <w:rsid w:val="00BC36DB"/>
    <w:rsid w:val="00BC3783"/>
    <w:rsid w:val="00BC3939"/>
    <w:rsid w:val="00BC39F0"/>
    <w:rsid w:val="00BC3CBE"/>
    <w:rsid w:val="00BC47EC"/>
    <w:rsid w:val="00BC4817"/>
    <w:rsid w:val="00BC493D"/>
    <w:rsid w:val="00BC49C8"/>
    <w:rsid w:val="00BC4A2C"/>
    <w:rsid w:val="00BC4E43"/>
    <w:rsid w:val="00BC4F2A"/>
    <w:rsid w:val="00BC5BF9"/>
    <w:rsid w:val="00BC5C53"/>
    <w:rsid w:val="00BC5DE2"/>
    <w:rsid w:val="00BC5F99"/>
    <w:rsid w:val="00BC6A1A"/>
    <w:rsid w:val="00BC7133"/>
    <w:rsid w:val="00BC72FB"/>
    <w:rsid w:val="00BC739A"/>
    <w:rsid w:val="00BC73E6"/>
    <w:rsid w:val="00BC74D0"/>
    <w:rsid w:val="00BC76BB"/>
    <w:rsid w:val="00BC775D"/>
    <w:rsid w:val="00BD01A6"/>
    <w:rsid w:val="00BD0628"/>
    <w:rsid w:val="00BD0664"/>
    <w:rsid w:val="00BD0AD1"/>
    <w:rsid w:val="00BD0B13"/>
    <w:rsid w:val="00BD0E2F"/>
    <w:rsid w:val="00BD1003"/>
    <w:rsid w:val="00BD180F"/>
    <w:rsid w:val="00BD1B2B"/>
    <w:rsid w:val="00BD2ACE"/>
    <w:rsid w:val="00BD3597"/>
    <w:rsid w:val="00BD362D"/>
    <w:rsid w:val="00BD3791"/>
    <w:rsid w:val="00BD388E"/>
    <w:rsid w:val="00BD3D28"/>
    <w:rsid w:val="00BD4035"/>
    <w:rsid w:val="00BD4040"/>
    <w:rsid w:val="00BD410B"/>
    <w:rsid w:val="00BD421F"/>
    <w:rsid w:val="00BD479C"/>
    <w:rsid w:val="00BD5075"/>
    <w:rsid w:val="00BD5511"/>
    <w:rsid w:val="00BD55A2"/>
    <w:rsid w:val="00BD5D03"/>
    <w:rsid w:val="00BD5EA9"/>
    <w:rsid w:val="00BD60E4"/>
    <w:rsid w:val="00BD6512"/>
    <w:rsid w:val="00BD652B"/>
    <w:rsid w:val="00BD71FB"/>
    <w:rsid w:val="00BD79F4"/>
    <w:rsid w:val="00BD7CA2"/>
    <w:rsid w:val="00BE020B"/>
    <w:rsid w:val="00BE0245"/>
    <w:rsid w:val="00BE0619"/>
    <w:rsid w:val="00BE0BF2"/>
    <w:rsid w:val="00BE0D74"/>
    <w:rsid w:val="00BE2046"/>
    <w:rsid w:val="00BE2127"/>
    <w:rsid w:val="00BE24E8"/>
    <w:rsid w:val="00BE270E"/>
    <w:rsid w:val="00BE2980"/>
    <w:rsid w:val="00BE2A6B"/>
    <w:rsid w:val="00BE2FE5"/>
    <w:rsid w:val="00BE2FE8"/>
    <w:rsid w:val="00BE36B3"/>
    <w:rsid w:val="00BE378C"/>
    <w:rsid w:val="00BE3BBE"/>
    <w:rsid w:val="00BE3C9A"/>
    <w:rsid w:val="00BE3EDC"/>
    <w:rsid w:val="00BE442E"/>
    <w:rsid w:val="00BE4802"/>
    <w:rsid w:val="00BE4BDF"/>
    <w:rsid w:val="00BE5506"/>
    <w:rsid w:val="00BE552E"/>
    <w:rsid w:val="00BE562B"/>
    <w:rsid w:val="00BE59E5"/>
    <w:rsid w:val="00BE5C56"/>
    <w:rsid w:val="00BE5EE9"/>
    <w:rsid w:val="00BE628E"/>
    <w:rsid w:val="00BE6364"/>
    <w:rsid w:val="00BE6AE4"/>
    <w:rsid w:val="00BE6E3B"/>
    <w:rsid w:val="00BE6F09"/>
    <w:rsid w:val="00BE735E"/>
    <w:rsid w:val="00BE7882"/>
    <w:rsid w:val="00BE7F46"/>
    <w:rsid w:val="00BF00DD"/>
    <w:rsid w:val="00BF0191"/>
    <w:rsid w:val="00BF01B2"/>
    <w:rsid w:val="00BF05B1"/>
    <w:rsid w:val="00BF0F40"/>
    <w:rsid w:val="00BF10BF"/>
    <w:rsid w:val="00BF1D48"/>
    <w:rsid w:val="00BF1E41"/>
    <w:rsid w:val="00BF1E55"/>
    <w:rsid w:val="00BF20AD"/>
    <w:rsid w:val="00BF2100"/>
    <w:rsid w:val="00BF23E1"/>
    <w:rsid w:val="00BF28EF"/>
    <w:rsid w:val="00BF2B50"/>
    <w:rsid w:val="00BF2E1B"/>
    <w:rsid w:val="00BF3016"/>
    <w:rsid w:val="00BF3287"/>
    <w:rsid w:val="00BF3EB6"/>
    <w:rsid w:val="00BF44A4"/>
    <w:rsid w:val="00BF4B04"/>
    <w:rsid w:val="00BF52CE"/>
    <w:rsid w:val="00BF5E28"/>
    <w:rsid w:val="00BF5E67"/>
    <w:rsid w:val="00BF661F"/>
    <w:rsid w:val="00BF68B8"/>
    <w:rsid w:val="00BF72DD"/>
    <w:rsid w:val="00BF76EE"/>
    <w:rsid w:val="00BF7CAF"/>
    <w:rsid w:val="00C003D7"/>
    <w:rsid w:val="00C008D0"/>
    <w:rsid w:val="00C0092C"/>
    <w:rsid w:val="00C00D20"/>
    <w:rsid w:val="00C01096"/>
    <w:rsid w:val="00C01492"/>
    <w:rsid w:val="00C021B2"/>
    <w:rsid w:val="00C023D0"/>
    <w:rsid w:val="00C024CA"/>
    <w:rsid w:val="00C0267C"/>
    <w:rsid w:val="00C0294A"/>
    <w:rsid w:val="00C02A87"/>
    <w:rsid w:val="00C0352C"/>
    <w:rsid w:val="00C038A0"/>
    <w:rsid w:val="00C03A54"/>
    <w:rsid w:val="00C03C93"/>
    <w:rsid w:val="00C04219"/>
    <w:rsid w:val="00C04657"/>
    <w:rsid w:val="00C047EA"/>
    <w:rsid w:val="00C04CC0"/>
    <w:rsid w:val="00C04DCF"/>
    <w:rsid w:val="00C04ECA"/>
    <w:rsid w:val="00C05235"/>
    <w:rsid w:val="00C05D14"/>
    <w:rsid w:val="00C061FF"/>
    <w:rsid w:val="00C0628F"/>
    <w:rsid w:val="00C06917"/>
    <w:rsid w:val="00C06B6E"/>
    <w:rsid w:val="00C06ED5"/>
    <w:rsid w:val="00C07452"/>
    <w:rsid w:val="00C07A2E"/>
    <w:rsid w:val="00C07D21"/>
    <w:rsid w:val="00C10057"/>
    <w:rsid w:val="00C10A78"/>
    <w:rsid w:val="00C10B62"/>
    <w:rsid w:val="00C10BA3"/>
    <w:rsid w:val="00C11628"/>
    <w:rsid w:val="00C1179C"/>
    <w:rsid w:val="00C11A7B"/>
    <w:rsid w:val="00C12325"/>
    <w:rsid w:val="00C12483"/>
    <w:rsid w:val="00C12851"/>
    <w:rsid w:val="00C129D2"/>
    <w:rsid w:val="00C1306A"/>
    <w:rsid w:val="00C13853"/>
    <w:rsid w:val="00C14145"/>
    <w:rsid w:val="00C14346"/>
    <w:rsid w:val="00C14A7C"/>
    <w:rsid w:val="00C14A95"/>
    <w:rsid w:val="00C14BD4"/>
    <w:rsid w:val="00C150FA"/>
    <w:rsid w:val="00C1524B"/>
    <w:rsid w:val="00C15A34"/>
    <w:rsid w:val="00C15C2A"/>
    <w:rsid w:val="00C15DC3"/>
    <w:rsid w:val="00C167BA"/>
    <w:rsid w:val="00C169AD"/>
    <w:rsid w:val="00C16B64"/>
    <w:rsid w:val="00C16CA9"/>
    <w:rsid w:val="00C16D5E"/>
    <w:rsid w:val="00C17CB3"/>
    <w:rsid w:val="00C17D45"/>
    <w:rsid w:val="00C207A9"/>
    <w:rsid w:val="00C207D4"/>
    <w:rsid w:val="00C20C4A"/>
    <w:rsid w:val="00C20EC8"/>
    <w:rsid w:val="00C21287"/>
    <w:rsid w:val="00C214F4"/>
    <w:rsid w:val="00C21C9E"/>
    <w:rsid w:val="00C21DFD"/>
    <w:rsid w:val="00C21F68"/>
    <w:rsid w:val="00C2203A"/>
    <w:rsid w:val="00C228B7"/>
    <w:rsid w:val="00C22906"/>
    <w:rsid w:val="00C22A73"/>
    <w:rsid w:val="00C22CAB"/>
    <w:rsid w:val="00C23700"/>
    <w:rsid w:val="00C23A7F"/>
    <w:rsid w:val="00C23EEF"/>
    <w:rsid w:val="00C24086"/>
    <w:rsid w:val="00C2483B"/>
    <w:rsid w:val="00C24CDA"/>
    <w:rsid w:val="00C24D49"/>
    <w:rsid w:val="00C24E1C"/>
    <w:rsid w:val="00C24E46"/>
    <w:rsid w:val="00C25714"/>
    <w:rsid w:val="00C2576F"/>
    <w:rsid w:val="00C258B4"/>
    <w:rsid w:val="00C25F5D"/>
    <w:rsid w:val="00C25F6E"/>
    <w:rsid w:val="00C26253"/>
    <w:rsid w:val="00C2643D"/>
    <w:rsid w:val="00C2644E"/>
    <w:rsid w:val="00C2647C"/>
    <w:rsid w:val="00C26C6B"/>
    <w:rsid w:val="00C2719D"/>
    <w:rsid w:val="00C30298"/>
    <w:rsid w:val="00C3055B"/>
    <w:rsid w:val="00C309AF"/>
    <w:rsid w:val="00C30C1D"/>
    <w:rsid w:val="00C31052"/>
    <w:rsid w:val="00C313A8"/>
    <w:rsid w:val="00C3226E"/>
    <w:rsid w:val="00C322E4"/>
    <w:rsid w:val="00C325CB"/>
    <w:rsid w:val="00C32600"/>
    <w:rsid w:val="00C32DE3"/>
    <w:rsid w:val="00C330F2"/>
    <w:rsid w:val="00C333AD"/>
    <w:rsid w:val="00C334A9"/>
    <w:rsid w:val="00C3380C"/>
    <w:rsid w:val="00C33B90"/>
    <w:rsid w:val="00C3408A"/>
    <w:rsid w:val="00C340FF"/>
    <w:rsid w:val="00C34167"/>
    <w:rsid w:val="00C346B7"/>
    <w:rsid w:val="00C34A19"/>
    <w:rsid w:val="00C34EA8"/>
    <w:rsid w:val="00C34F19"/>
    <w:rsid w:val="00C351AD"/>
    <w:rsid w:val="00C354FE"/>
    <w:rsid w:val="00C359BF"/>
    <w:rsid w:val="00C35AB5"/>
    <w:rsid w:val="00C35B3A"/>
    <w:rsid w:val="00C36636"/>
    <w:rsid w:val="00C36BE7"/>
    <w:rsid w:val="00C373A5"/>
    <w:rsid w:val="00C37A92"/>
    <w:rsid w:val="00C37AA5"/>
    <w:rsid w:val="00C37ABF"/>
    <w:rsid w:val="00C37C94"/>
    <w:rsid w:val="00C40510"/>
    <w:rsid w:val="00C40977"/>
    <w:rsid w:val="00C4161D"/>
    <w:rsid w:val="00C4195D"/>
    <w:rsid w:val="00C41F53"/>
    <w:rsid w:val="00C42131"/>
    <w:rsid w:val="00C42344"/>
    <w:rsid w:val="00C4266E"/>
    <w:rsid w:val="00C42A2B"/>
    <w:rsid w:val="00C43606"/>
    <w:rsid w:val="00C43FBB"/>
    <w:rsid w:val="00C4408E"/>
    <w:rsid w:val="00C440BC"/>
    <w:rsid w:val="00C4464E"/>
    <w:rsid w:val="00C44877"/>
    <w:rsid w:val="00C45564"/>
    <w:rsid w:val="00C45664"/>
    <w:rsid w:val="00C45C47"/>
    <w:rsid w:val="00C45CB3"/>
    <w:rsid w:val="00C45E17"/>
    <w:rsid w:val="00C45F90"/>
    <w:rsid w:val="00C46016"/>
    <w:rsid w:val="00C46592"/>
    <w:rsid w:val="00C46641"/>
    <w:rsid w:val="00C468DB"/>
    <w:rsid w:val="00C46E31"/>
    <w:rsid w:val="00C47481"/>
    <w:rsid w:val="00C476F4"/>
    <w:rsid w:val="00C47D73"/>
    <w:rsid w:val="00C47E61"/>
    <w:rsid w:val="00C5068B"/>
    <w:rsid w:val="00C50725"/>
    <w:rsid w:val="00C507B5"/>
    <w:rsid w:val="00C5099D"/>
    <w:rsid w:val="00C510CB"/>
    <w:rsid w:val="00C512D4"/>
    <w:rsid w:val="00C51300"/>
    <w:rsid w:val="00C516DB"/>
    <w:rsid w:val="00C517D6"/>
    <w:rsid w:val="00C51916"/>
    <w:rsid w:val="00C5195E"/>
    <w:rsid w:val="00C51E51"/>
    <w:rsid w:val="00C5265E"/>
    <w:rsid w:val="00C52D40"/>
    <w:rsid w:val="00C5308F"/>
    <w:rsid w:val="00C53426"/>
    <w:rsid w:val="00C535C6"/>
    <w:rsid w:val="00C53AE0"/>
    <w:rsid w:val="00C53F6A"/>
    <w:rsid w:val="00C5403E"/>
    <w:rsid w:val="00C540FE"/>
    <w:rsid w:val="00C5443C"/>
    <w:rsid w:val="00C5449D"/>
    <w:rsid w:val="00C54749"/>
    <w:rsid w:val="00C5486E"/>
    <w:rsid w:val="00C54C98"/>
    <w:rsid w:val="00C54DF4"/>
    <w:rsid w:val="00C550EF"/>
    <w:rsid w:val="00C55159"/>
    <w:rsid w:val="00C551F6"/>
    <w:rsid w:val="00C55375"/>
    <w:rsid w:val="00C55392"/>
    <w:rsid w:val="00C5570C"/>
    <w:rsid w:val="00C557F6"/>
    <w:rsid w:val="00C55812"/>
    <w:rsid w:val="00C55918"/>
    <w:rsid w:val="00C5594B"/>
    <w:rsid w:val="00C55A8F"/>
    <w:rsid w:val="00C562C8"/>
    <w:rsid w:val="00C56327"/>
    <w:rsid w:val="00C56CAB"/>
    <w:rsid w:val="00C56D5E"/>
    <w:rsid w:val="00C5700D"/>
    <w:rsid w:val="00C57153"/>
    <w:rsid w:val="00C571DF"/>
    <w:rsid w:val="00C571E1"/>
    <w:rsid w:val="00C577A9"/>
    <w:rsid w:val="00C57F33"/>
    <w:rsid w:val="00C57FD1"/>
    <w:rsid w:val="00C60219"/>
    <w:rsid w:val="00C60617"/>
    <w:rsid w:val="00C60CBD"/>
    <w:rsid w:val="00C60CFC"/>
    <w:rsid w:val="00C60EB0"/>
    <w:rsid w:val="00C61ACA"/>
    <w:rsid w:val="00C62152"/>
    <w:rsid w:val="00C629DE"/>
    <w:rsid w:val="00C633F1"/>
    <w:rsid w:val="00C6353C"/>
    <w:rsid w:val="00C642C3"/>
    <w:rsid w:val="00C64B4B"/>
    <w:rsid w:val="00C64DDB"/>
    <w:rsid w:val="00C64EF8"/>
    <w:rsid w:val="00C6517A"/>
    <w:rsid w:val="00C659A7"/>
    <w:rsid w:val="00C65F3C"/>
    <w:rsid w:val="00C6642C"/>
    <w:rsid w:val="00C66607"/>
    <w:rsid w:val="00C668B5"/>
    <w:rsid w:val="00C66CAF"/>
    <w:rsid w:val="00C66F57"/>
    <w:rsid w:val="00C67721"/>
    <w:rsid w:val="00C67B2D"/>
    <w:rsid w:val="00C67B91"/>
    <w:rsid w:val="00C71175"/>
    <w:rsid w:val="00C71CE9"/>
    <w:rsid w:val="00C72271"/>
    <w:rsid w:val="00C722F5"/>
    <w:rsid w:val="00C726BB"/>
    <w:rsid w:val="00C72A1D"/>
    <w:rsid w:val="00C72ADE"/>
    <w:rsid w:val="00C73D6A"/>
    <w:rsid w:val="00C73DCC"/>
    <w:rsid w:val="00C73ED1"/>
    <w:rsid w:val="00C74304"/>
    <w:rsid w:val="00C74347"/>
    <w:rsid w:val="00C744CD"/>
    <w:rsid w:val="00C744F9"/>
    <w:rsid w:val="00C74675"/>
    <w:rsid w:val="00C74814"/>
    <w:rsid w:val="00C750DA"/>
    <w:rsid w:val="00C751D8"/>
    <w:rsid w:val="00C7529E"/>
    <w:rsid w:val="00C7555C"/>
    <w:rsid w:val="00C75653"/>
    <w:rsid w:val="00C75756"/>
    <w:rsid w:val="00C75830"/>
    <w:rsid w:val="00C7672C"/>
    <w:rsid w:val="00C76C5F"/>
    <w:rsid w:val="00C76C7E"/>
    <w:rsid w:val="00C77154"/>
    <w:rsid w:val="00C77792"/>
    <w:rsid w:val="00C77906"/>
    <w:rsid w:val="00C77ADB"/>
    <w:rsid w:val="00C805B2"/>
    <w:rsid w:val="00C80787"/>
    <w:rsid w:val="00C80C30"/>
    <w:rsid w:val="00C80E46"/>
    <w:rsid w:val="00C80F13"/>
    <w:rsid w:val="00C810A7"/>
    <w:rsid w:val="00C81104"/>
    <w:rsid w:val="00C811D2"/>
    <w:rsid w:val="00C813EF"/>
    <w:rsid w:val="00C82665"/>
    <w:rsid w:val="00C826D3"/>
    <w:rsid w:val="00C82CD0"/>
    <w:rsid w:val="00C82E82"/>
    <w:rsid w:val="00C831AD"/>
    <w:rsid w:val="00C83478"/>
    <w:rsid w:val="00C837C9"/>
    <w:rsid w:val="00C84686"/>
    <w:rsid w:val="00C846DD"/>
    <w:rsid w:val="00C8482B"/>
    <w:rsid w:val="00C8486A"/>
    <w:rsid w:val="00C84929"/>
    <w:rsid w:val="00C84A8D"/>
    <w:rsid w:val="00C84B12"/>
    <w:rsid w:val="00C84FA2"/>
    <w:rsid w:val="00C86271"/>
    <w:rsid w:val="00C86E19"/>
    <w:rsid w:val="00C86EFE"/>
    <w:rsid w:val="00C87141"/>
    <w:rsid w:val="00C871C3"/>
    <w:rsid w:val="00C872C5"/>
    <w:rsid w:val="00C87AF3"/>
    <w:rsid w:val="00C87F87"/>
    <w:rsid w:val="00C904BF"/>
    <w:rsid w:val="00C904E7"/>
    <w:rsid w:val="00C90AA3"/>
    <w:rsid w:val="00C90F7C"/>
    <w:rsid w:val="00C917B8"/>
    <w:rsid w:val="00C918A0"/>
    <w:rsid w:val="00C91A64"/>
    <w:rsid w:val="00C91B1B"/>
    <w:rsid w:val="00C91B97"/>
    <w:rsid w:val="00C92AE4"/>
    <w:rsid w:val="00C92DD2"/>
    <w:rsid w:val="00C93504"/>
    <w:rsid w:val="00C93652"/>
    <w:rsid w:val="00C936C5"/>
    <w:rsid w:val="00C936ED"/>
    <w:rsid w:val="00C9397A"/>
    <w:rsid w:val="00C93D53"/>
    <w:rsid w:val="00C94540"/>
    <w:rsid w:val="00C9467A"/>
    <w:rsid w:val="00C94D81"/>
    <w:rsid w:val="00C94F99"/>
    <w:rsid w:val="00C95231"/>
    <w:rsid w:val="00C953C2"/>
    <w:rsid w:val="00C9585E"/>
    <w:rsid w:val="00C95D34"/>
    <w:rsid w:val="00C960BB"/>
    <w:rsid w:val="00C96206"/>
    <w:rsid w:val="00C9622C"/>
    <w:rsid w:val="00C962AB"/>
    <w:rsid w:val="00C96AB2"/>
    <w:rsid w:val="00C96EF8"/>
    <w:rsid w:val="00C96FF3"/>
    <w:rsid w:val="00C97199"/>
    <w:rsid w:val="00C977D4"/>
    <w:rsid w:val="00C97961"/>
    <w:rsid w:val="00C97BB9"/>
    <w:rsid w:val="00C97E2D"/>
    <w:rsid w:val="00C97F2F"/>
    <w:rsid w:val="00CA04BC"/>
    <w:rsid w:val="00CA09AA"/>
    <w:rsid w:val="00CA0F46"/>
    <w:rsid w:val="00CA1398"/>
    <w:rsid w:val="00CA13B9"/>
    <w:rsid w:val="00CA14B4"/>
    <w:rsid w:val="00CA228E"/>
    <w:rsid w:val="00CA237A"/>
    <w:rsid w:val="00CA2DC4"/>
    <w:rsid w:val="00CA3132"/>
    <w:rsid w:val="00CA33C3"/>
    <w:rsid w:val="00CA3584"/>
    <w:rsid w:val="00CA395E"/>
    <w:rsid w:val="00CA3E3E"/>
    <w:rsid w:val="00CA40EF"/>
    <w:rsid w:val="00CA427E"/>
    <w:rsid w:val="00CA4EAA"/>
    <w:rsid w:val="00CA4F0A"/>
    <w:rsid w:val="00CA4FF4"/>
    <w:rsid w:val="00CA54EE"/>
    <w:rsid w:val="00CA56D8"/>
    <w:rsid w:val="00CA5847"/>
    <w:rsid w:val="00CA5C55"/>
    <w:rsid w:val="00CA5DBF"/>
    <w:rsid w:val="00CA606F"/>
    <w:rsid w:val="00CA64C1"/>
    <w:rsid w:val="00CA656F"/>
    <w:rsid w:val="00CA6AB1"/>
    <w:rsid w:val="00CA7249"/>
    <w:rsid w:val="00CA7866"/>
    <w:rsid w:val="00CA788D"/>
    <w:rsid w:val="00CA7BBF"/>
    <w:rsid w:val="00CA7C74"/>
    <w:rsid w:val="00CA7C7D"/>
    <w:rsid w:val="00CA7D11"/>
    <w:rsid w:val="00CB0177"/>
    <w:rsid w:val="00CB0BDD"/>
    <w:rsid w:val="00CB1520"/>
    <w:rsid w:val="00CB1575"/>
    <w:rsid w:val="00CB1D31"/>
    <w:rsid w:val="00CB1DCE"/>
    <w:rsid w:val="00CB2295"/>
    <w:rsid w:val="00CB2317"/>
    <w:rsid w:val="00CB2558"/>
    <w:rsid w:val="00CB2713"/>
    <w:rsid w:val="00CB2923"/>
    <w:rsid w:val="00CB2B91"/>
    <w:rsid w:val="00CB2C4F"/>
    <w:rsid w:val="00CB32D2"/>
    <w:rsid w:val="00CB3325"/>
    <w:rsid w:val="00CB3475"/>
    <w:rsid w:val="00CB34E8"/>
    <w:rsid w:val="00CB3686"/>
    <w:rsid w:val="00CB4077"/>
    <w:rsid w:val="00CB440E"/>
    <w:rsid w:val="00CB454B"/>
    <w:rsid w:val="00CB45D7"/>
    <w:rsid w:val="00CB48EB"/>
    <w:rsid w:val="00CB4999"/>
    <w:rsid w:val="00CB4B35"/>
    <w:rsid w:val="00CB51E7"/>
    <w:rsid w:val="00CB53B3"/>
    <w:rsid w:val="00CB56E5"/>
    <w:rsid w:val="00CB5FA5"/>
    <w:rsid w:val="00CB6195"/>
    <w:rsid w:val="00CB6252"/>
    <w:rsid w:val="00CB62F1"/>
    <w:rsid w:val="00CB633B"/>
    <w:rsid w:val="00CB67DC"/>
    <w:rsid w:val="00CB67F4"/>
    <w:rsid w:val="00CB6A45"/>
    <w:rsid w:val="00CB71CA"/>
    <w:rsid w:val="00CB7228"/>
    <w:rsid w:val="00CB7358"/>
    <w:rsid w:val="00CB7489"/>
    <w:rsid w:val="00CB749A"/>
    <w:rsid w:val="00CB7608"/>
    <w:rsid w:val="00CB7A4C"/>
    <w:rsid w:val="00CB7B95"/>
    <w:rsid w:val="00CB7DDC"/>
    <w:rsid w:val="00CC041E"/>
    <w:rsid w:val="00CC0A26"/>
    <w:rsid w:val="00CC0A42"/>
    <w:rsid w:val="00CC1148"/>
    <w:rsid w:val="00CC1726"/>
    <w:rsid w:val="00CC1752"/>
    <w:rsid w:val="00CC1A66"/>
    <w:rsid w:val="00CC1C19"/>
    <w:rsid w:val="00CC1CB9"/>
    <w:rsid w:val="00CC1E0D"/>
    <w:rsid w:val="00CC2CB6"/>
    <w:rsid w:val="00CC43E2"/>
    <w:rsid w:val="00CC471F"/>
    <w:rsid w:val="00CC523B"/>
    <w:rsid w:val="00CC5635"/>
    <w:rsid w:val="00CC572B"/>
    <w:rsid w:val="00CC7194"/>
    <w:rsid w:val="00CC73D0"/>
    <w:rsid w:val="00CC76C7"/>
    <w:rsid w:val="00CC7F54"/>
    <w:rsid w:val="00CC7F80"/>
    <w:rsid w:val="00CD0570"/>
    <w:rsid w:val="00CD07E0"/>
    <w:rsid w:val="00CD07EF"/>
    <w:rsid w:val="00CD08EF"/>
    <w:rsid w:val="00CD0EAC"/>
    <w:rsid w:val="00CD0F05"/>
    <w:rsid w:val="00CD1153"/>
    <w:rsid w:val="00CD12DF"/>
    <w:rsid w:val="00CD141C"/>
    <w:rsid w:val="00CD17A0"/>
    <w:rsid w:val="00CD225C"/>
    <w:rsid w:val="00CD22D9"/>
    <w:rsid w:val="00CD235A"/>
    <w:rsid w:val="00CD237A"/>
    <w:rsid w:val="00CD29D8"/>
    <w:rsid w:val="00CD2BAA"/>
    <w:rsid w:val="00CD2C16"/>
    <w:rsid w:val="00CD2C73"/>
    <w:rsid w:val="00CD325B"/>
    <w:rsid w:val="00CD3341"/>
    <w:rsid w:val="00CD3D91"/>
    <w:rsid w:val="00CD4327"/>
    <w:rsid w:val="00CD4381"/>
    <w:rsid w:val="00CD558D"/>
    <w:rsid w:val="00CD5680"/>
    <w:rsid w:val="00CD5A34"/>
    <w:rsid w:val="00CD5D1A"/>
    <w:rsid w:val="00CD61EB"/>
    <w:rsid w:val="00CD62CC"/>
    <w:rsid w:val="00CD6534"/>
    <w:rsid w:val="00CD66AC"/>
    <w:rsid w:val="00CD68B4"/>
    <w:rsid w:val="00CD6A32"/>
    <w:rsid w:val="00CD7162"/>
    <w:rsid w:val="00CD76EF"/>
    <w:rsid w:val="00CD783D"/>
    <w:rsid w:val="00CD7E59"/>
    <w:rsid w:val="00CE0001"/>
    <w:rsid w:val="00CE0140"/>
    <w:rsid w:val="00CE05C0"/>
    <w:rsid w:val="00CE10BB"/>
    <w:rsid w:val="00CE1655"/>
    <w:rsid w:val="00CE19F0"/>
    <w:rsid w:val="00CE24F0"/>
    <w:rsid w:val="00CE2BCB"/>
    <w:rsid w:val="00CE2C59"/>
    <w:rsid w:val="00CE2E83"/>
    <w:rsid w:val="00CE3297"/>
    <w:rsid w:val="00CE3335"/>
    <w:rsid w:val="00CE3AEF"/>
    <w:rsid w:val="00CE3B1B"/>
    <w:rsid w:val="00CE4017"/>
    <w:rsid w:val="00CE403D"/>
    <w:rsid w:val="00CE452E"/>
    <w:rsid w:val="00CE45C9"/>
    <w:rsid w:val="00CE49C3"/>
    <w:rsid w:val="00CE5381"/>
    <w:rsid w:val="00CE53CD"/>
    <w:rsid w:val="00CE57AE"/>
    <w:rsid w:val="00CE5E4F"/>
    <w:rsid w:val="00CE611B"/>
    <w:rsid w:val="00CE62F3"/>
    <w:rsid w:val="00CE6457"/>
    <w:rsid w:val="00CE68C4"/>
    <w:rsid w:val="00CE6949"/>
    <w:rsid w:val="00CE6C23"/>
    <w:rsid w:val="00CE6F05"/>
    <w:rsid w:val="00CE7217"/>
    <w:rsid w:val="00CE7340"/>
    <w:rsid w:val="00CE7BB2"/>
    <w:rsid w:val="00CE7C96"/>
    <w:rsid w:val="00CE7DA6"/>
    <w:rsid w:val="00CE7DFA"/>
    <w:rsid w:val="00CF029E"/>
    <w:rsid w:val="00CF0306"/>
    <w:rsid w:val="00CF042D"/>
    <w:rsid w:val="00CF06FD"/>
    <w:rsid w:val="00CF0770"/>
    <w:rsid w:val="00CF14E8"/>
    <w:rsid w:val="00CF1600"/>
    <w:rsid w:val="00CF1782"/>
    <w:rsid w:val="00CF2447"/>
    <w:rsid w:val="00CF247D"/>
    <w:rsid w:val="00CF27B2"/>
    <w:rsid w:val="00CF2AAB"/>
    <w:rsid w:val="00CF2EBE"/>
    <w:rsid w:val="00CF2F33"/>
    <w:rsid w:val="00CF3316"/>
    <w:rsid w:val="00CF3848"/>
    <w:rsid w:val="00CF3BB7"/>
    <w:rsid w:val="00CF3C7D"/>
    <w:rsid w:val="00CF3CF6"/>
    <w:rsid w:val="00CF4341"/>
    <w:rsid w:val="00CF45DA"/>
    <w:rsid w:val="00CF55B1"/>
    <w:rsid w:val="00CF5E47"/>
    <w:rsid w:val="00CF6544"/>
    <w:rsid w:val="00CF6B4F"/>
    <w:rsid w:val="00CF6CD7"/>
    <w:rsid w:val="00CF718C"/>
    <w:rsid w:val="00CF71A1"/>
    <w:rsid w:val="00D008D1"/>
    <w:rsid w:val="00D00CB5"/>
    <w:rsid w:val="00D01068"/>
    <w:rsid w:val="00D012D9"/>
    <w:rsid w:val="00D014D8"/>
    <w:rsid w:val="00D017F5"/>
    <w:rsid w:val="00D01C28"/>
    <w:rsid w:val="00D01FBB"/>
    <w:rsid w:val="00D01FF8"/>
    <w:rsid w:val="00D020E2"/>
    <w:rsid w:val="00D024A1"/>
    <w:rsid w:val="00D02782"/>
    <w:rsid w:val="00D029EE"/>
    <w:rsid w:val="00D02C7B"/>
    <w:rsid w:val="00D02E3A"/>
    <w:rsid w:val="00D03068"/>
    <w:rsid w:val="00D0335A"/>
    <w:rsid w:val="00D034F5"/>
    <w:rsid w:val="00D03525"/>
    <w:rsid w:val="00D03C2F"/>
    <w:rsid w:val="00D03EB1"/>
    <w:rsid w:val="00D03F30"/>
    <w:rsid w:val="00D04212"/>
    <w:rsid w:val="00D043C6"/>
    <w:rsid w:val="00D044BA"/>
    <w:rsid w:val="00D0496D"/>
    <w:rsid w:val="00D04BAF"/>
    <w:rsid w:val="00D04FA7"/>
    <w:rsid w:val="00D0583D"/>
    <w:rsid w:val="00D05AE2"/>
    <w:rsid w:val="00D05FA0"/>
    <w:rsid w:val="00D06597"/>
    <w:rsid w:val="00D06A4E"/>
    <w:rsid w:val="00D06DFA"/>
    <w:rsid w:val="00D074DE"/>
    <w:rsid w:val="00D077C1"/>
    <w:rsid w:val="00D079A8"/>
    <w:rsid w:val="00D1003D"/>
    <w:rsid w:val="00D10251"/>
    <w:rsid w:val="00D110E2"/>
    <w:rsid w:val="00D11121"/>
    <w:rsid w:val="00D1161D"/>
    <w:rsid w:val="00D11661"/>
    <w:rsid w:val="00D11F9F"/>
    <w:rsid w:val="00D120D9"/>
    <w:rsid w:val="00D1247D"/>
    <w:rsid w:val="00D12830"/>
    <w:rsid w:val="00D129E9"/>
    <w:rsid w:val="00D13158"/>
    <w:rsid w:val="00D13258"/>
    <w:rsid w:val="00D13298"/>
    <w:rsid w:val="00D13662"/>
    <w:rsid w:val="00D14022"/>
    <w:rsid w:val="00D140A3"/>
    <w:rsid w:val="00D14350"/>
    <w:rsid w:val="00D14518"/>
    <w:rsid w:val="00D14CE2"/>
    <w:rsid w:val="00D15CFE"/>
    <w:rsid w:val="00D163C1"/>
    <w:rsid w:val="00D16418"/>
    <w:rsid w:val="00D165AB"/>
    <w:rsid w:val="00D168E0"/>
    <w:rsid w:val="00D1709F"/>
    <w:rsid w:val="00D17516"/>
    <w:rsid w:val="00D17F85"/>
    <w:rsid w:val="00D20CE7"/>
    <w:rsid w:val="00D21289"/>
    <w:rsid w:val="00D214CA"/>
    <w:rsid w:val="00D216CE"/>
    <w:rsid w:val="00D223DE"/>
    <w:rsid w:val="00D223E4"/>
    <w:rsid w:val="00D224FA"/>
    <w:rsid w:val="00D22A97"/>
    <w:rsid w:val="00D22D7B"/>
    <w:rsid w:val="00D23951"/>
    <w:rsid w:val="00D23C9C"/>
    <w:rsid w:val="00D23E78"/>
    <w:rsid w:val="00D24524"/>
    <w:rsid w:val="00D2460B"/>
    <w:rsid w:val="00D24FA1"/>
    <w:rsid w:val="00D2545E"/>
    <w:rsid w:val="00D25649"/>
    <w:rsid w:val="00D2612D"/>
    <w:rsid w:val="00D26690"/>
    <w:rsid w:val="00D26F1A"/>
    <w:rsid w:val="00D270AE"/>
    <w:rsid w:val="00D2738F"/>
    <w:rsid w:val="00D274B1"/>
    <w:rsid w:val="00D27585"/>
    <w:rsid w:val="00D27FCC"/>
    <w:rsid w:val="00D303F6"/>
    <w:rsid w:val="00D30953"/>
    <w:rsid w:val="00D30968"/>
    <w:rsid w:val="00D30EEA"/>
    <w:rsid w:val="00D30FAC"/>
    <w:rsid w:val="00D313D4"/>
    <w:rsid w:val="00D3165D"/>
    <w:rsid w:val="00D31A28"/>
    <w:rsid w:val="00D31B8B"/>
    <w:rsid w:val="00D31C5C"/>
    <w:rsid w:val="00D31DA1"/>
    <w:rsid w:val="00D31E80"/>
    <w:rsid w:val="00D321B4"/>
    <w:rsid w:val="00D32812"/>
    <w:rsid w:val="00D32BEC"/>
    <w:rsid w:val="00D3310B"/>
    <w:rsid w:val="00D33420"/>
    <w:rsid w:val="00D33534"/>
    <w:rsid w:val="00D34514"/>
    <w:rsid w:val="00D345E5"/>
    <w:rsid w:val="00D34828"/>
    <w:rsid w:val="00D34988"/>
    <w:rsid w:val="00D34AE0"/>
    <w:rsid w:val="00D3521D"/>
    <w:rsid w:val="00D3573E"/>
    <w:rsid w:val="00D35A67"/>
    <w:rsid w:val="00D35F60"/>
    <w:rsid w:val="00D35F81"/>
    <w:rsid w:val="00D36182"/>
    <w:rsid w:val="00D36DB3"/>
    <w:rsid w:val="00D3707E"/>
    <w:rsid w:val="00D3757D"/>
    <w:rsid w:val="00D37660"/>
    <w:rsid w:val="00D3782A"/>
    <w:rsid w:val="00D379A6"/>
    <w:rsid w:val="00D379C8"/>
    <w:rsid w:val="00D40D99"/>
    <w:rsid w:val="00D4162F"/>
    <w:rsid w:val="00D41B1F"/>
    <w:rsid w:val="00D41CF5"/>
    <w:rsid w:val="00D41DA9"/>
    <w:rsid w:val="00D42A85"/>
    <w:rsid w:val="00D42F9F"/>
    <w:rsid w:val="00D4350F"/>
    <w:rsid w:val="00D43764"/>
    <w:rsid w:val="00D43AE5"/>
    <w:rsid w:val="00D43FBE"/>
    <w:rsid w:val="00D442E3"/>
    <w:rsid w:val="00D4470B"/>
    <w:rsid w:val="00D4484A"/>
    <w:rsid w:val="00D44932"/>
    <w:rsid w:val="00D44C3D"/>
    <w:rsid w:val="00D44CC1"/>
    <w:rsid w:val="00D4539F"/>
    <w:rsid w:val="00D4548B"/>
    <w:rsid w:val="00D45A22"/>
    <w:rsid w:val="00D45B2A"/>
    <w:rsid w:val="00D45E13"/>
    <w:rsid w:val="00D464B3"/>
    <w:rsid w:val="00D464EA"/>
    <w:rsid w:val="00D465BE"/>
    <w:rsid w:val="00D4674A"/>
    <w:rsid w:val="00D46914"/>
    <w:rsid w:val="00D469C6"/>
    <w:rsid w:val="00D46D7A"/>
    <w:rsid w:val="00D46E35"/>
    <w:rsid w:val="00D474D0"/>
    <w:rsid w:val="00D4761C"/>
    <w:rsid w:val="00D4763F"/>
    <w:rsid w:val="00D47A1B"/>
    <w:rsid w:val="00D505CA"/>
    <w:rsid w:val="00D50CC1"/>
    <w:rsid w:val="00D51316"/>
    <w:rsid w:val="00D51596"/>
    <w:rsid w:val="00D51742"/>
    <w:rsid w:val="00D5209F"/>
    <w:rsid w:val="00D526CC"/>
    <w:rsid w:val="00D5276D"/>
    <w:rsid w:val="00D52A01"/>
    <w:rsid w:val="00D52CCA"/>
    <w:rsid w:val="00D532E3"/>
    <w:rsid w:val="00D534B8"/>
    <w:rsid w:val="00D535BA"/>
    <w:rsid w:val="00D5384D"/>
    <w:rsid w:val="00D53F00"/>
    <w:rsid w:val="00D5450C"/>
    <w:rsid w:val="00D54597"/>
    <w:rsid w:val="00D54CEE"/>
    <w:rsid w:val="00D567D7"/>
    <w:rsid w:val="00D569EF"/>
    <w:rsid w:val="00D56AA9"/>
    <w:rsid w:val="00D56CF3"/>
    <w:rsid w:val="00D572A9"/>
    <w:rsid w:val="00D576D2"/>
    <w:rsid w:val="00D5785A"/>
    <w:rsid w:val="00D60387"/>
    <w:rsid w:val="00D603CC"/>
    <w:rsid w:val="00D60542"/>
    <w:rsid w:val="00D60765"/>
    <w:rsid w:val="00D60AAB"/>
    <w:rsid w:val="00D60BE6"/>
    <w:rsid w:val="00D60DC4"/>
    <w:rsid w:val="00D61206"/>
    <w:rsid w:val="00D61580"/>
    <w:rsid w:val="00D615A4"/>
    <w:rsid w:val="00D61C17"/>
    <w:rsid w:val="00D61F86"/>
    <w:rsid w:val="00D6213F"/>
    <w:rsid w:val="00D62311"/>
    <w:rsid w:val="00D6231B"/>
    <w:rsid w:val="00D628B9"/>
    <w:rsid w:val="00D62998"/>
    <w:rsid w:val="00D62F62"/>
    <w:rsid w:val="00D63487"/>
    <w:rsid w:val="00D636D0"/>
    <w:rsid w:val="00D63974"/>
    <w:rsid w:val="00D63B2C"/>
    <w:rsid w:val="00D63E83"/>
    <w:rsid w:val="00D64424"/>
    <w:rsid w:val="00D64762"/>
    <w:rsid w:val="00D64C82"/>
    <w:rsid w:val="00D64D38"/>
    <w:rsid w:val="00D651CF"/>
    <w:rsid w:val="00D65492"/>
    <w:rsid w:val="00D657F8"/>
    <w:rsid w:val="00D65A2E"/>
    <w:rsid w:val="00D65B90"/>
    <w:rsid w:val="00D66281"/>
    <w:rsid w:val="00D66385"/>
    <w:rsid w:val="00D6642E"/>
    <w:rsid w:val="00D665C0"/>
    <w:rsid w:val="00D66859"/>
    <w:rsid w:val="00D66AF6"/>
    <w:rsid w:val="00D66CD9"/>
    <w:rsid w:val="00D672CF"/>
    <w:rsid w:val="00D67441"/>
    <w:rsid w:val="00D674AC"/>
    <w:rsid w:val="00D67637"/>
    <w:rsid w:val="00D67744"/>
    <w:rsid w:val="00D677FA"/>
    <w:rsid w:val="00D6798F"/>
    <w:rsid w:val="00D70267"/>
    <w:rsid w:val="00D70700"/>
    <w:rsid w:val="00D7174B"/>
    <w:rsid w:val="00D717B8"/>
    <w:rsid w:val="00D71FF2"/>
    <w:rsid w:val="00D7227F"/>
    <w:rsid w:val="00D7263C"/>
    <w:rsid w:val="00D728BC"/>
    <w:rsid w:val="00D72B0D"/>
    <w:rsid w:val="00D732EA"/>
    <w:rsid w:val="00D73707"/>
    <w:rsid w:val="00D7387D"/>
    <w:rsid w:val="00D73F0A"/>
    <w:rsid w:val="00D73F59"/>
    <w:rsid w:val="00D743C2"/>
    <w:rsid w:val="00D74618"/>
    <w:rsid w:val="00D74656"/>
    <w:rsid w:val="00D747AC"/>
    <w:rsid w:val="00D74AAE"/>
    <w:rsid w:val="00D74AE8"/>
    <w:rsid w:val="00D760C1"/>
    <w:rsid w:val="00D760F0"/>
    <w:rsid w:val="00D7629A"/>
    <w:rsid w:val="00D76573"/>
    <w:rsid w:val="00D7657D"/>
    <w:rsid w:val="00D768B3"/>
    <w:rsid w:val="00D76BB3"/>
    <w:rsid w:val="00D76CF8"/>
    <w:rsid w:val="00D76DBC"/>
    <w:rsid w:val="00D77428"/>
    <w:rsid w:val="00D77B70"/>
    <w:rsid w:val="00D77E81"/>
    <w:rsid w:val="00D81495"/>
    <w:rsid w:val="00D820A1"/>
    <w:rsid w:val="00D82938"/>
    <w:rsid w:val="00D82CC1"/>
    <w:rsid w:val="00D830B4"/>
    <w:rsid w:val="00D84887"/>
    <w:rsid w:val="00D84D0A"/>
    <w:rsid w:val="00D8507F"/>
    <w:rsid w:val="00D856EE"/>
    <w:rsid w:val="00D85B87"/>
    <w:rsid w:val="00D8647E"/>
    <w:rsid w:val="00D86FDD"/>
    <w:rsid w:val="00D8712B"/>
    <w:rsid w:val="00D878A0"/>
    <w:rsid w:val="00D87B83"/>
    <w:rsid w:val="00D87C84"/>
    <w:rsid w:val="00D90118"/>
    <w:rsid w:val="00D90476"/>
    <w:rsid w:val="00D90689"/>
    <w:rsid w:val="00D90D37"/>
    <w:rsid w:val="00D91129"/>
    <w:rsid w:val="00D91332"/>
    <w:rsid w:val="00D91A30"/>
    <w:rsid w:val="00D91B29"/>
    <w:rsid w:val="00D91FBC"/>
    <w:rsid w:val="00D92011"/>
    <w:rsid w:val="00D92094"/>
    <w:rsid w:val="00D9247C"/>
    <w:rsid w:val="00D92567"/>
    <w:rsid w:val="00D93F2D"/>
    <w:rsid w:val="00D94394"/>
    <w:rsid w:val="00D94831"/>
    <w:rsid w:val="00D95572"/>
    <w:rsid w:val="00D95DFE"/>
    <w:rsid w:val="00D96796"/>
    <w:rsid w:val="00D96907"/>
    <w:rsid w:val="00DA04E1"/>
    <w:rsid w:val="00DA09DA"/>
    <w:rsid w:val="00DA0C52"/>
    <w:rsid w:val="00DA0D26"/>
    <w:rsid w:val="00DA1079"/>
    <w:rsid w:val="00DA1F1A"/>
    <w:rsid w:val="00DA2363"/>
    <w:rsid w:val="00DA296D"/>
    <w:rsid w:val="00DA2A3E"/>
    <w:rsid w:val="00DA2A5D"/>
    <w:rsid w:val="00DA2ECD"/>
    <w:rsid w:val="00DA3031"/>
    <w:rsid w:val="00DA39C4"/>
    <w:rsid w:val="00DA3E51"/>
    <w:rsid w:val="00DA4531"/>
    <w:rsid w:val="00DA575A"/>
    <w:rsid w:val="00DA5FCC"/>
    <w:rsid w:val="00DA6380"/>
    <w:rsid w:val="00DA67BD"/>
    <w:rsid w:val="00DA6878"/>
    <w:rsid w:val="00DA68CA"/>
    <w:rsid w:val="00DA6F8A"/>
    <w:rsid w:val="00DA71EF"/>
    <w:rsid w:val="00DA7741"/>
    <w:rsid w:val="00DA7C0E"/>
    <w:rsid w:val="00DA7DBE"/>
    <w:rsid w:val="00DB0691"/>
    <w:rsid w:val="00DB158E"/>
    <w:rsid w:val="00DB16BC"/>
    <w:rsid w:val="00DB17DB"/>
    <w:rsid w:val="00DB2919"/>
    <w:rsid w:val="00DB2E15"/>
    <w:rsid w:val="00DB31B4"/>
    <w:rsid w:val="00DB3CFF"/>
    <w:rsid w:val="00DB3DE4"/>
    <w:rsid w:val="00DB418C"/>
    <w:rsid w:val="00DB42AB"/>
    <w:rsid w:val="00DB4911"/>
    <w:rsid w:val="00DB4A39"/>
    <w:rsid w:val="00DB4EAE"/>
    <w:rsid w:val="00DB5026"/>
    <w:rsid w:val="00DB50C7"/>
    <w:rsid w:val="00DB554E"/>
    <w:rsid w:val="00DB5ACD"/>
    <w:rsid w:val="00DB5CFC"/>
    <w:rsid w:val="00DB5DE9"/>
    <w:rsid w:val="00DB5F2F"/>
    <w:rsid w:val="00DB63E3"/>
    <w:rsid w:val="00DB6436"/>
    <w:rsid w:val="00DB6767"/>
    <w:rsid w:val="00DB6977"/>
    <w:rsid w:val="00DB6D5F"/>
    <w:rsid w:val="00DB6F01"/>
    <w:rsid w:val="00DB769A"/>
    <w:rsid w:val="00DB78CE"/>
    <w:rsid w:val="00DB7BEB"/>
    <w:rsid w:val="00DB7CB4"/>
    <w:rsid w:val="00DC04CB"/>
    <w:rsid w:val="00DC073B"/>
    <w:rsid w:val="00DC08C8"/>
    <w:rsid w:val="00DC09E9"/>
    <w:rsid w:val="00DC0CC5"/>
    <w:rsid w:val="00DC0EB5"/>
    <w:rsid w:val="00DC110D"/>
    <w:rsid w:val="00DC1711"/>
    <w:rsid w:val="00DC1DA5"/>
    <w:rsid w:val="00DC24B9"/>
    <w:rsid w:val="00DC29E8"/>
    <w:rsid w:val="00DC2BB1"/>
    <w:rsid w:val="00DC2C34"/>
    <w:rsid w:val="00DC3301"/>
    <w:rsid w:val="00DC340F"/>
    <w:rsid w:val="00DC44EC"/>
    <w:rsid w:val="00DC4A01"/>
    <w:rsid w:val="00DC4B92"/>
    <w:rsid w:val="00DC4C0F"/>
    <w:rsid w:val="00DC4F55"/>
    <w:rsid w:val="00DC551A"/>
    <w:rsid w:val="00DC6449"/>
    <w:rsid w:val="00DC66DC"/>
    <w:rsid w:val="00DC6B44"/>
    <w:rsid w:val="00DC7058"/>
    <w:rsid w:val="00DC73F5"/>
    <w:rsid w:val="00DC7981"/>
    <w:rsid w:val="00DC7B1B"/>
    <w:rsid w:val="00DD01B3"/>
    <w:rsid w:val="00DD14C1"/>
    <w:rsid w:val="00DD1A1F"/>
    <w:rsid w:val="00DD1A79"/>
    <w:rsid w:val="00DD1B05"/>
    <w:rsid w:val="00DD1B78"/>
    <w:rsid w:val="00DD1C7A"/>
    <w:rsid w:val="00DD1EF6"/>
    <w:rsid w:val="00DD1FA0"/>
    <w:rsid w:val="00DD27F8"/>
    <w:rsid w:val="00DD2EE1"/>
    <w:rsid w:val="00DD2FC1"/>
    <w:rsid w:val="00DD30EA"/>
    <w:rsid w:val="00DD37A2"/>
    <w:rsid w:val="00DD387E"/>
    <w:rsid w:val="00DD3F4F"/>
    <w:rsid w:val="00DD40AC"/>
    <w:rsid w:val="00DD416C"/>
    <w:rsid w:val="00DD420B"/>
    <w:rsid w:val="00DD444B"/>
    <w:rsid w:val="00DD4715"/>
    <w:rsid w:val="00DD49EF"/>
    <w:rsid w:val="00DD4FA2"/>
    <w:rsid w:val="00DD500F"/>
    <w:rsid w:val="00DD50BA"/>
    <w:rsid w:val="00DD53E5"/>
    <w:rsid w:val="00DD59AF"/>
    <w:rsid w:val="00DD60CB"/>
    <w:rsid w:val="00DD6164"/>
    <w:rsid w:val="00DD6223"/>
    <w:rsid w:val="00DD6CB9"/>
    <w:rsid w:val="00DD6F48"/>
    <w:rsid w:val="00DD7182"/>
    <w:rsid w:val="00DD7221"/>
    <w:rsid w:val="00DD737E"/>
    <w:rsid w:val="00DD744B"/>
    <w:rsid w:val="00DD7585"/>
    <w:rsid w:val="00DD7DE9"/>
    <w:rsid w:val="00DE006E"/>
    <w:rsid w:val="00DE00F1"/>
    <w:rsid w:val="00DE0B11"/>
    <w:rsid w:val="00DE0B25"/>
    <w:rsid w:val="00DE10B2"/>
    <w:rsid w:val="00DE1143"/>
    <w:rsid w:val="00DE1429"/>
    <w:rsid w:val="00DE161B"/>
    <w:rsid w:val="00DE18A8"/>
    <w:rsid w:val="00DE1D08"/>
    <w:rsid w:val="00DE1E98"/>
    <w:rsid w:val="00DE1EB3"/>
    <w:rsid w:val="00DE2B86"/>
    <w:rsid w:val="00DE36E4"/>
    <w:rsid w:val="00DE3755"/>
    <w:rsid w:val="00DE38E1"/>
    <w:rsid w:val="00DE3C36"/>
    <w:rsid w:val="00DE4492"/>
    <w:rsid w:val="00DE456C"/>
    <w:rsid w:val="00DE4667"/>
    <w:rsid w:val="00DE4C84"/>
    <w:rsid w:val="00DE4CF1"/>
    <w:rsid w:val="00DE5083"/>
    <w:rsid w:val="00DE528D"/>
    <w:rsid w:val="00DE53A3"/>
    <w:rsid w:val="00DE5C0D"/>
    <w:rsid w:val="00DE5DEF"/>
    <w:rsid w:val="00DE5E54"/>
    <w:rsid w:val="00DE6089"/>
    <w:rsid w:val="00DE6D9A"/>
    <w:rsid w:val="00DE6DCC"/>
    <w:rsid w:val="00DE72BA"/>
    <w:rsid w:val="00DE7A66"/>
    <w:rsid w:val="00DE7C05"/>
    <w:rsid w:val="00DE7E21"/>
    <w:rsid w:val="00DF02B2"/>
    <w:rsid w:val="00DF07D1"/>
    <w:rsid w:val="00DF0A24"/>
    <w:rsid w:val="00DF0E3D"/>
    <w:rsid w:val="00DF1715"/>
    <w:rsid w:val="00DF17CE"/>
    <w:rsid w:val="00DF1D2A"/>
    <w:rsid w:val="00DF1E8B"/>
    <w:rsid w:val="00DF2929"/>
    <w:rsid w:val="00DF2A9A"/>
    <w:rsid w:val="00DF2C30"/>
    <w:rsid w:val="00DF444E"/>
    <w:rsid w:val="00DF4D66"/>
    <w:rsid w:val="00DF4FE9"/>
    <w:rsid w:val="00DF5205"/>
    <w:rsid w:val="00DF5B05"/>
    <w:rsid w:val="00DF5B62"/>
    <w:rsid w:val="00DF5D39"/>
    <w:rsid w:val="00DF6587"/>
    <w:rsid w:val="00DF6776"/>
    <w:rsid w:val="00DF6816"/>
    <w:rsid w:val="00DF72B6"/>
    <w:rsid w:val="00DF7403"/>
    <w:rsid w:val="00DF743F"/>
    <w:rsid w:val="00DF75CB"/>
    <w:rsid w:val="00DF7BE5"/>
    <w:rsid w:val="00E0015D"/>
    <w:rsid w:val="00E0073A"/>
    <w:rsid w:val="00E00B97"/>
    <w:rsid w:val="00E00BB8"/>
    <w:rsid w:val="00E00C59"/>
    <w:rsid w:val="00E01957"/>
    <w:rsid w:val="00E01E6E"/>
    <w:rsid w:val="00E01FA1"/>
    <w:rsid w:val="00E029B9"/>
    <w:rsid w:val="00E02B62"/>
    <w:rsid w:val="00E03663"/>
    <w:rsid w:val="00E03BEE"/>
    <w:rsid w:val="00E04430"/>
    <w:rsid w:val="00E044E4"/>
    <w:rsid w:val="00E058EE"/>
    <w:rsid w:val="00E05E74"/>
    <w:rsid w:val="00E06128"/>
    <w:rsid w:val="00E06C58"/>
    <w:rsid w:val="00E06D36"/>
    <w:rsid w:val="00E06E51"/>
    <w:rsid w:val="00E07362"/>
    <w:rsid w:val="00E074BA"/>
    <w:rsid w:val="00E10266"/>
    <w:rsid w:val="00E103DD"/>
    <w:rsid w:val="00E10709"/>
    <w:rsid w:val="00E10A0C"/>
    <w:rsid w:val="00E10A0F"/>
    <w:rsid w:val="00E111CD"/>
    <w:rsid w:val="00E112EA"/>
    <w:rsid w:val="00E11348"/>
    <w:rsid w:val="00E115C5"/>
    <w:rsid w:val="00E1164B"/>
    <w:rsid w:val="00E119F1"/>
    <w:rsid w:val="00E11AA2"/>
    <w:rsid w:val="00E11C91"/>
    <w:rsid w:val="00E11CE3"/>
    <w:rsid w:val="00E11D18"/>
    <w:rsid w:val="00E11FE5"/>
    <w:rsid w:val="00E127E6"/>
    <w:rsid w:val="00E12C71"/>
    <w:rsid w:val="00E13867"/>
    <w:rsid w:val="00E13FBB"/>
    <w:rsid w:val="00E141C5"/>
    <w:rsid w:val="00E1456A"/>
    <w:rsid w:val="00E149B1"/>
    <w:rsid w:val="00E14BED"/>
    <w:rsid w:val="00E14F22"/>
    <w:rsid w:val="00E150F4"/>
    <w:rsid w:val="00E155E8"/>
    <w:rsid w:val="00E15C8D"/>
    <w:rsid w:val="00E15DD2"/>
    <w:rsid w:val="00E16277"/>
    <w:rsid w:val="00E16B46"/>
    <w:rsid w:val="00E17F48"/>
    <w:rsid w:val="00E2017A"/>
    <w:rsid w:val="00E202E5"/>
    <w:rsid w:val="00E2060B"/>
    <w:rsid w:val="00E20955"/>
    <w:rsid w:val="00E211D4"/>
    <w:rsid w:val="00E217CF"/>
    <w:rsid w:val="00E2207A"/>
    <w:rsid w:val="00E220BA"/>
    <w:rsid w:val="00E221E0"/>
    <w:rsid w:val="00E2220C"/>
    <w:rsid w:val="00E2227C"/>
    <w:rsid w:val="00E223D5"/>
    <w:rsid w:val="00E22817"/>
    <w:rsid w:val="00E23569"/>
    <w:rsid w:val="00E2357F"/>
    <w:rsid w:val="00E23701"/>
    <w:rsid w:val="00E23980"/>
    <w:rsid w:val="00E2398A"/>
    <w:rsid w:val="00E24291"/>
    <w:rsid w:val="00E244C2"/>
    <w:rsid w:val="00E246AB"/>
    <w:rsid w:val="00E248E9"/>
    <w:rsid w:val="00E24AFB"/>
    <w:rsid w:val="00E2508F"/>
    <w:rsid w:val="00E25E66"/>
    <w:rsid w:val="00E260BD"/>
    <w:rsid w:val="00E26492"/>
    <w:rsid w:val="00E267CF"/>
    <w:rsid w:val="00E26F64"/>
    <w:rsid w:val="00E27ECA"/>
    <w:rsid w:val="00E27EE1"/>
    <w:rsid w:val="00E30316"/>
    <w:rsid w:val="00E3044D"/>
    <w:rsid w:val="00E3056B"/>
    <w:rsid w:val="00E30C93"/>
    <w:rsid w:val="00E30EC2"/>
    <w:rsid w:val="00E30FCD"/>
    <w:rsid w:val="00E3136C"/>
    <w:rsid w:val="00E31472"/>
    <w:rsid w:val="00E316BB"/>
    <w:rsid w:val="00E31A5D"/>
    <w:rsid w:val="00E32066"/>
    <w:rsid w:val="00E33090"/>
    <w:rsid w:val="00E3387D"/>
    <w:rsid w:val="00E338C4"/>
    <w:rsid w:val="00E338D7"/>
    <w:rsid w:val="00E33AFD"/>
    <w:rsid w:val="00E3449B"/>
    <w:rsid w:val="00E34517"/>
    <w:rsid w:val="00E3458E"/>
    <w:rsid w:val="00E34A8B"/>
    <w:rsid w:val="00E34CB5"/>
    <w:rsid w:val="00E3514F"/>
    <w:rsid w:val="00E35B47"/>
    <w:rsid w:val="00E361E9"/>
    <w:rsid w:val="00E36261"/>
    <w:rsid w:val="00E364CB"/>
    <w:rsid w:val="00E368A3"/>
    <w:rsid w:val="00E3693B"/>
    <w:rsid w:val="00E36A87"/>
    <w:rsid w:val="00E36ADC"/>
    <w:rsid w:val="00E3726E"/>
    <w:rsid w:val="00E3755B"/>
    <w:rsid w:val="00E3757E"/>
    <w:rsid w:val="00E3770C"/>
    <w:rsid w:val="00E37787"/>
    <w:rsid w:val="00E40190"/>
    <w:rsid w:val="00E40A2C"/>
    <w:rsid w:val="00E40EB7"/>
    <w:rsid w:val="00E41828"/>
    <w:rsid w:val="00E41A48"/>
    <w:rsid w:val="00E41B10"/>
    <w:rsid w:val="00E41DD6"/>
    <w:rsid w:val="00E41E73"/>
    <w:rsid w:val="00E438ED"/>
    <w:rsid w:val="00E43E49"/>
    <w:rsid w:val="00E443E1"/>
    <w:rsid w:val="00E44526"/>
    <w:rsid w:val="00E44D8C"/>
    <w:rsid w:val="00E44F62"/>
    <w:rsid w:val="00E45129"/>
    <w:rsid w:val="00E453E9"/>
    <w:rsid w:val="00E454E5"/>
    <w:rsid w:val="00E45BD7"/>
    <w:rsid w:val="00E45F3E"/>
    <w:rsid w:val="00E45F8D"/>
    <w:rsid w:val="00E4645B"/>
    <w:rsid w:val="00E46603"/>
    <w:rsid w:val="00E46A7F"/>
    <w:rsid w:val="00E4753D"/>
    <w:rsid w:val="00E47ADE"/>
    <w:rsid w:val="00E47B6F"/>
    <w:rsid w:val="00E47D8C"/>
    <w:rsid w:val="00E47EA1"/>
    <w:rsid w:val="00E5074C"/>
    <w:rsid w:val="00E509C1"/>
    <w:rsid w:val="00E512CF"/>
    <w:rsid w:val="00E51970"/>
    <w:rsid w:val="00E51974"/>
    <w:rsid w:val="00E51B3A"/>
    <w:rsid w:val="00E51EB1"/>
    <w:rsid w:val="00E52749"/>
    <w:rsid w:val="00E52AF2"/>
    <w:rsid w:val="00E53403"/>
    <w:rsid w:val="00E53464"/>
    <w:rsid w:val="00E53680"/>
    <w:rsid w:val="00E537DB"/>
    <w:rsid w:val="00E539D1"/>
    <w:rsid w:val="00E53DD7"/>
    <w:rsid w:val="00E53FF6"/>
    <w:rsid w:val="00E545EC"/>
    <w:rsid w:val="00E54E4A"/>
    <w:rsid w:val="00E55938"/>
    <w:rsid w:val="00E5600B"/>
    <w:rsid w:val="00E607A5"/>
    <w:rsid w:val="00E60980"/>
    <w:rsid w:val="00E60BFC"/>
    <w:rsid w:val="00E610A2"/>
    <w:rsid w:val="00E61277"/>
    <w:rsid w:val="00E612A1"/>
    <w:rsid w:val="00E61A42"/>
    <w:rsid w:val="00E624D5"/>
    <w:rsid w:val="00E62856"/>
    <w:rsid w:val="00E62961"/>
    <w:rsid w:val="00E62DE7"/>
    <w:rsid w:val="00E62E58"/>
    <w:rsid w:val="00E62E7B"/>
    <w:rsid w:val="00E63308"/>
    <w:rsid w:val="00E63370"/>
    <w:rsid w:val="00E634DD"/>
    <w:rsid w:val="00E63B8B"/>
    <w:rsid w:val="00E63D86"/>
    <w:rsid w:val="00E63D96"/>
    <w:rsid w:val="00E63E49"/>
    <w:rsid w:val="00E64546"/>
    <w:rsid w:val="00E647D5"/>
    <w:rsid w:val="00E64F47"/>
    <w:rsid w:val="00E65014"/>
    <w:rsid w:val="00E6566E"/>
    <w:rsid w:val="00E6568F"/>
    <w:rsid w:val="00E65839"/>
    <w:rsid w:val="00E659F9"/>
    <w:rsid w:val="00E65C8B"/>
    <w:rsid w:val="00E65D3D"/>
    <w:rsid w:val="00E65E6A"/>
    <w:rsid w:val="00E65EA8"/>
    <w:rsid w:val="00E65FEA"/>
    <w:rsid w:val="00E66368"/>
    <w:rsid w:val="00E669A7"/>
    <w:rsid w:val="00E66BA5"/>
    <w:rsid w:val="00E67210"/>
    <w:rsid w:val="00E67530"/>
    <w:rsid w:val="00E678C6"/>
    <w:rsid w:val="00E679E8"/>
    <w:rsid w:val="00E67B1C"/>
    <w:rsid w:val="00E67F0D"/>
    <w:rsid w:val="00E706BC"/>
    <w:rsid w:val="00E71231"/>
    <w:rsid w:val="00E71605"/>
    <w:rsid w:val="00E71682"/>
    <w:rsid w:val="00E71D38"/>
    <w:rsid w:val="00E71DBD"/>
    <w:rsid w:val="00E71F0E"/>
    <w:rsid w:val="00E7231D"/>
    <w:rsid w:val="00E726C3"/>
    <w:rsid w:val="00E72923"/>
    <w:rsid w:val="00E72F9B"/>
    <w:rsid w:val="00E7324E"/>
    <w:rsid w:val="00E73CCB"/>
    <w:rsid w:val="00E73D1F"/>
    <w:rsid w:val="00E73E12"/>
    <w:rsid w:val="00E748E4"/>
    <w:rsid w:val="00E74DC1"/>
    <w:rsid w:val="00E75AD5"/>
    <w:rsid w:val="00E75F95"/>
    <w:rsid w:val="00E76080"/>
    <w:rsid w:val="00E76418"/>
    <w:rsid w:val="00E765BE"/>
    <w:rsid w:val="00E767F4"/>
    <w:rsid w:val="00E76950"/>
    <w:rsid w:val="00E77F60"/>
    <w:rsid w:val="00E8048C"/>
    <w:rsid w:val="00E80801"/>
    <w:rsid w:val="00E81247"/>
    <w:rsid w:val="00E8186F"/>
    <w:rsid w:val="00E81B51"/>
    <w:rsid w:val="00E81CED"/>
    <w:rsid w:val="00E826B0"/>
    <w:rsid w:val="00E828E0"/>
    <w:rsid w:val="00E829C9"/>
    <w:rsid w:val="00E8329F"/>
    <w:rsid w:val="00E8392B"/>
    <w:rsid w:val="00E83C12"/>
    <w:rsid w:val="00E840EB"/>
    <w:rsid w:val="00E8440A"/>
    <w:rsid w:val="00E84519"/>
    <w:rsid w:val="00E8476C"/>
    <w:rsid w:val="00E85033"/>
    <w:rsid w:val="00E850E6"/>
    <w:rsid w:val="00E8514C"/>
    <w:rsid w:val="00E854C2"/>
    <w:rsid w:val="00E85F38"/>
    <w:rsid w:val="00E86546"/>
    <w:rsid w:val="00E867A4"/>
    <w:rsid w:val="00E86939"/>
    <w:rsid w:val="00E86A57"/>
    <w:rsid w:val="00E87053"/>
    <w:rsid w:val="00E87A75"/>
    <w:rsid w:val="00E87C32"/>
    <w:rsid w:val="00E87EA6"/>
    <w:rsid w:val="00E90226"/>
    <w:rsid w:val="00E90247"/>
    <w:rsid w:val="00E903F4"/>
    <w:rsid w:val="00E90DA5"/>
    <w:rsid w:val="00E9108A"/>
    <w:rsid w:val="00E9146A"/>
    <w:rsid w:val="00E91676"/>
    <w:rsid w:val="00E9173E"/>
    <w:rsid w:val="00E91C4B"/>
    <w:rsid w:val="00E9290D"/>
    <w:rsid w:val="00E92A89"/>
    <w:rsid w:val="00E92DA7"/>
    <w:rsid w:val="00E930A8"/>
    <w:rsid w:val="00E930BF"/>
    <w:rsid w:val="00E932C9"/>
    <w:rsid w:val="00E93CBC"/>
    <w:rsid w:val="00E93FCE"/>
    <w:rsid w:val="00E94C2C"/>
    <w:rsid w:val="00E95160"/>
    <w:rsid w:val="00E951C4"/>
    <w:rsid w:val="00E951C8"/>
    <w:rsid w:val="00E95293"/>
    <w:rsid w:val="00E955BA"/>
    <w:rsid w:val="00E959E5"/>
    <w:rsid w:val="00E95A55"/>
    <w:rsid w:val="00E95AAD"/>
    <w:rsid w:val="00E95AE3"/>
    <w:rsid w:val="00E95DC3"/>
    <w:rsid w:val="00E95F56"/>
    <w:rsid w:val="00E96623"/>
    <w:rsid w:val="00E970D0"/>
    <w:rsid w:val="00E97342"/>
    <w:rsid w:val="00E97FC3"/>
    <w:rsid w:val="00EA0399"/>
    <w:rsid w:val="00EA07F5"/>
    <w:rsid w:val="00EA0815"/>
    <w:rsid w:val="00EA0B6B"/>
    <w:rsid w:val="00EA0E74"/>
    <w:rsid w:val="00EA1570"/>
    <w:rsid w:val="00EA1A07"/>
    <w:rsid w:val="00EA2EBE"/>
    <w:rsid w:val="00EA360A"/>
    <w:rsid w:val="00EA3653"/>
    <w:rsid w:val="00EA3D3F"/>
    <w:rsid w:val="00EA3F4F"/>
    <w:rsid w:val="00EA4159"/>
    <w:rsid w:val="00EA426C"/>
    <w:rsid w:val="00EA43B7"/>
    <w:rsid w:val="00EA48C0"/>
    <w:rsid w:val="00EA4E13"/>
    <w:rsid w:val="00EA4E16"/>
    <w:rsid w:val="00EA55A2"/>
    <w:rsid w:val="00EA55D8"/>
    <w:rsid w:val="00EA58CC"/>
    <w:rsid w:val="00EA5B94"/>
    <w:rsid w:val="00EA62EB"/>
    <w:rsid w:val="00EA693C"/>
    <w:rsid w:val="00EA6CC7"/>
    <w:rsid w:val="00EA6CD8"/>
    <w:rsid w:val="00EA727D"/>
    <w:rsid w:val="00EA75C9"/>
    <w:rsid w:val="00EA7991"/>
    <w:rsid w:val="00EA7D86"/>
    <w:rsid w:val="00EA7F42"/>
    <w:rsid w:val="00EB00C8"/>
    <w:rsid w:val="00EB0EEB"/>
    <w:rsid w:val="00EB1218"/>
    <w:rsid w:val="00EB12E9"/>
    <w:rsid w:val="00EB1AED"/>
    <w:rsid w:val="00EB20F0"/>
    <w:rsid w:val="00EB2583"/>
    <w:rsid w:val="00EB2895"/>
    <w:rsid w:val="00EB2D23"/>
    <w:rsid w:val="00EB3511"/>
    <w:rsid w:val="00EB37E5"/>
    <w:rsid w:val="00EB39DF"/>
    <w:rsid w:val="00EB3D14"/>
    <w:rsid w:val="00EB4BAE"/>
    <w:rsid w:val="00EB4E3A"/>
    <w:rsid w:val="00EB51C8"/>
    <w:rsid w:val="00EB5949"/>
    <w:rsid w:val="00EB594B"/>
    <w:rsid w:val="00EB5BFF"/>
    <w:rsid w:val="00EB5E0A"/>
    <w:rsid w:val="00EB60AF"/>
    <w:rsid w:val="00EB61B8"/>
    <w:rsid w:val="00EB65C7"/>
    <w:rsid w:val="00EB65EB"/>
    <w:rsid w:val="00EB7737"/>
    <w:rsid w:val="00EB7E66"/>
    <w:rsid w:val="00EC0E9F"/>
    <w:rsid w:val="00EC1032"/>
    <w:rsid w:val="00EC10AD"/>
    <w:rsid w:val="00EC1395"/>
    <w:rsid w:val="00EC1B70"/>
    <w:rsid w:val="00EC1C3F"/>
    <w:rsid w:val="00EC1D8E"/>
    <w:rsid w:val="00EC1E85"/>
    <w:rsid w:val="00EC243E"/>
    <w:rsid w:val="00EC24B1"/>
    <w:rsid w:val="00EC259A"/>
    <w:rsid w:val="00EC2939"/>
    <w:rsid w:val="00EC2A47"/>
    <w:rsid w:val="00EC2AEF"/>
    <w:rsid w:val="00EC2D55"/>
    <w:rsid w:val="00EC2E10"/>
    <w:rsid w:val="00EC3489"/>
    <w:rsid w:val="00EC35E7"/>
    <w:rsid w:val="00EC3771"/>
    <w:rsid w:val="00EC396C"/>
    <w:rsid w:val="00EC3B86"/>
    <w:rsid w:val="00EC44C9"/>
    <w:rsid w:val="00EC455F"/>
    <w:rsid w:val="00EC4606"/>
    <w:rsid w:val="00EC51CD"/>
    <w:rsid w:val="00EC521A"/>
    <w:rsid w:val="00EC58B9"/>
    <w:rsid w:val="00EC5911"/>
    <w:rsid w:val="00EC5AD7"/>
    <w:rsid w:val="00EC60D1"/>
    <w:rsid w:val="00EC6AAE"/>
    <w:rsid w:val="00EC75B2"/>
    <w:rsid w:val="00EC7A6F"/>
    <w:rsid w:val="00EC7CC8"/>
    <w:rsid w:val="00ED017C"/>
    <w:rsid w:val="00ED0DB4"/>
    <w:rsid w:val="00ED11F5"/>
    <w:rsid w:val="00ED1383"/>
    <w:rsid w:val="00ED1814"/>
    <w:rsid w:val="00ED1AF6"/>
    <w:rsid w:val="00ED1EA1"/>
    <w:rsid w:val="00ED1EBD"/>
    <w:rsid w:val="00ED2179"/>
    <w:rsid w:val="00ED2321"/>
    <w:rsid w:val="00ED2378"/>
    <w:rsid w:val="00ED25A8"/>
    <w:rsid w:val="00ED262F"/>
    <w:rsid w:val="00ED28CC"/>
    <w:rsid w:val="00ED2958"/>
    <w:rsid w:val="00ED3496"/>
    <w:rsid w:val="00ED3FA5"/>
    <w:rsid w:val="00ED4081"/>
    <w:rsid w:val="00ED4C1D"/>
    <w:rsid w:val="00ED4C50"/>
    <w:rsid w:val="00ED4D94"/>
    <w:rsid w:val="00ED7120"/>
    <w:rsid w:val="00ED767F"/>
    <w:rsid w:val="00ED796C"/>
    <w:rsid w:val="00ED7B70"/>
    <w:rsid w:val="00ED7E75"/>
    <w:rsid w:val="00ED7F00"/>
    <w:rsid w:val="00EE0293"/>
    <w:rsid w:val="00EE07DE"/>
    <w:rsid w:val="00EE07ED"/>
    <w:rsid w:val="00EE0A5F"/>
    <w:rsid w:val="00EE1131"/>
    <w:rsid w:val="00EE1C0B"/>
    <w:rsid w:val="00EE1C4A"/>
    <w:rsid w:val="00EE1DCE"/>
    <w:rsid w:val="00EE1E53"/>
    <w:rsid w:val="00EE2259"/>
    <w:rsid w:val="00EE258E"/>
    <w:rsid w:val="00EE29D0"/>
    <w:rsid w:val="00EE2BAB"/>
    <w:rsid w:val="00EE2E27"/>
    <w:rsid w:val="00EE3599"/>
    <w:rsid w:val="00EE39B6"/>
    <w:rsid w:val="00EE3EA8"/>
    <w:rsid w:val="00EE3F56"/>
    <w:rsid w:val="00EE4534"/>
    <w:rsid w:val="00EE4DB8"/>
    <w:rsid w:val="00EE566F"/>
    <w:rsid w:val="00EE5A03"/>
    <w:rsid w:val="00EE5B98"/>
    <w:rsid w:val="00EE5CB3"/>
    <w:rsid w:val="00EE5D0A"/>
    <w:rsid w:val="00EE64F7"/>
    <w:rsid w:val="00EE66A9"/>
    <w:rsid w:val="00EE6AE8"/>
    <w:rsid w:val="00EE7461"/>
    <w:rsid w:val="00EE7D0B"/>
    <w:rsid w:val="00EF02D9"/>
    <w:rsid w:val="00EF079B"/>
    <w:rsid w:val="00EF0AED"/>
    <w:rsid w:val="00EF13AA"/>
    <w:rsid w:val="00EF15F0"/>
    <w:rsid w:val="00EF175F"/>
    <w:rsid w:val="00EF177F"/>
    <w:rsid w:val="00EF1844"/>
    <w:rsid w:val="00EF18A1"/>
    <w:rsid w:val="00EF1AC6"/>
    <w:rsid w:val="00EF207E"/>
    <w:rsid w:val="00EF29FB"/>
    <w:rsid w:val="00EF2B98"/>
    <w:rsid w:val="00EF2E34"/>
    <w:rsid w:val="00EF3076"/>
    <w:rsid w:val="00EF31C6"/>
    <w:rsid w:val="00EF35A7"/>
    <w:rsid w:val="00EF38E5"/>
    <w:rsid w:val="00EF3932"/>
    <w:rsid w:val="00EF3B9F"/>
    <w:rsid w:val="00EF3EBB"/>
    <w:rsid w:val="00EF4037"/>
    <w:rsid w:val="00EF4921"/>
    <w:rsid w:val="00EF4AE3"/>
    <w:rsid w:val="00EF4B7E"/>
    <w:rsid w:val="00EF52B4"/>
    <w:rsid w:val="00EF5600"/>
    <w:rsid w:val="00EF5B14"/>
    <w:rsid w:val="00EF63B3"/>
    <w:rsid w:val="00EF6893"/>
    <w:rsid w:val="00EF6B68"/>
    <w:rsid w:val="00EF6B6E"/>
    <w:rsid w:val="00EF6CA1"/>
    <w:rsid w:val="00EF7123"/>
    <w:rsid w:val="00EF7BEC"/>
    <w:rsid w:val="00EF7EBC"/>
    <w:rsid w:val="00F00D89"/>
    <w:rsid w:val="00F00EFC"/>
    <w:rsid w:val="00F00F63"/>
    <w:rsid w:val="00F01034"/>
    <w:rsid w:val="00F01432"/>
    <w:rsid w:val="00F01642"/>
    <w:rsid w:val="00F01804"/>
    <w:rsid w:val="00F020C8"/>
    <w:rsid w:val="00F023D0"/>
    <w:rsid w:val="00F029E4"/>
    <w:rsid w:val="00F02B6B"/>
    <w:rsid w:val="00F035CA"/>
    <w:rsid w:val="00F041CE"/>
    <w:rsid w:val="00F04466"/>
    <w:rsid w:val="00F04E41"/>
    <w:rsid w:val="00F056A3"/>
    <w:rsid w:val="00F05D07"/>
    <w:rsid w:val="00F06684"/>
    <w:rsid w:val="00F0714B"/>
    <w:rsid w:val="00F072AB"/>
    <w:rsid w:val="00F074A7"/>
    <w:rsid w:val="00F077F1"/>
    <w:rsid w:val="00F10152"/>
    <w:rsid w:val="00F108CB"/>
    <w:rsid w:val="00F109F7"/>
    <w:rsid w:val="00F10DE5"/>
    <w:rsid w:val="00F10F9A"/>
    <w:rsid w:val="00F11051"/>
    <w:rsid w:val="00F11375"/>
    <w:rsid w:val="00F118F7"/>
    <w:rsid w:val="00F11C7D"/>
    <w:rsid w:val="00F1245C"/>
    <w:rsid w:val="00F126E0"/>
    <w:rsid w:val="00F1279A"/>
    <w:rsid w:val="00F12B1E"/>
    <w:rsid w:val="00F13089"/>
    <w:rsid w:val="00F1343E"/>
    <w:rsid w:val="00F138EC"/>
    <w:rsid w:val="00F141D2"/>
    <w:rsid w:val="00F14298"/>
    <w:rsid w:val="00F14918"/>
    <w:rsid w:val="00F1497E"/>
    <w:rsid w:val="00F14BDC"/>
    <w:rsid w:val="00F15120"/>
    <w:rsid w:val="00F1516D"/>
    <w:rsid w:val="00F15C51"/>
    <w:rsid w:val="00F15DF9"/>
    <w:rsid w:val="00F15EA9"/>
    <w:rsid w:val="00F16024"/>
    <w:rsid w:val="00F16871"/>
    <w:rsid w:val="00F1689E"/>
    <w:rsid w:val="00F17016"/>
    <w:rsid w:val="00F1718F"/>
    <w:rsid w:val="00F17C12"/>
    <w:rsid w:val="00F17DC4"/>
    <w:rsid w:val="00F200A3"/>
    <w:rsid w:val="00F204D5"/>
    <w:rsid w:val="00F20A68"/>
    <w:rsid w:val="00F20B64"/>
    <w:rsid w:val="00F20ECF"/>
    <w:rsid w:val="00F211D2"/>
    <w:rsid w:val="00F21298"/>
    <w:rsid w:val="00F2157D"/>
    <w:rsid w:val="00F22372"/>
    <w:rsid w:val="00F224E5"/>
    <w:rsid w:val="00F228D1"/>
    <w:rsid w:val="00F22943"/>
    <w:rsid w:val="00F22F41"/>
    <w:rsid w:val="00F23152"/>
    <w:rsid w:val="00F235E3"/>
    <w:rsid w:val="00F24341"/>
    <w:rsid w:val="00F244B2"/>
    <w:rsid w:val="00F248B1"/>
    <w:rsid w:val="00F24CB1"/>
    <w:rsid w:val="00F25422"/>
    <w:rsid w:val="00F25A56"/>
    <w:rsid w:val="00F25DA4"/>
    <w:rsid w:val="00F26565"/>
    <w:rsid w:val="00F2657B"/>
    <w:rsid w:val="00F268C1"/>
    <w:rsid w:val="00F26BA7"/>
    <w:rsid w:val="00F27528"/>
    <w:rsid w:val="00F27A78"/>
    <w:rsid w:val="00F30274"/>
    <w:rsid w:val="00F30458"/>
    <w:rsid w:val="00F3047E"/>
    <w:rsid w:val="00F30801"/>
    <w:rsid w:val="00F30979"/>
    <w:rsid w:val="00F30B32"/>
    <w:rsid w:val="00F30CDB"/>
    <w:rsid w:val="00F31BB1"/>
    <w:rsid w:val="00F31D6C"/>
    <w:rsid w:val="00F31E53"/>
    <w:rsid w:val="00F3211A"/>
    <w:rsid w:val="00F32440"/>
    <w:rsid w:val="00F32C20"/>
    <w:rsid w:val="00F32D44"/>
    <w:rsid w:val="00F332EC"/>
    <w:rsid w:val="00F333A4"/>
    <w:rsid w:val="00F33965"/>
    <w:rsid w:val="00F3397E"/>
    <w:rsid w:val="00F33E3F"/>
    <w:rsid w:val="00F33E82"/>
    <w:rsid w:val="00F341ED"/>
    <w:rsid w:val="00F342E6"/>
    <w:rsid w:val="00F34458"/>
    <w:rsid w:val="00F34492"/>
    <w:rsid w:val="00F3581C"/>
    <w:rsid w:val="00F36691"/>
    <w:rsid w:val="00F366B5"/>
    <w:rsid w:val="00F3674B"/>
    <w:rsid w:val="00F3731D"/>
    <w:rsid w:val="00F37A01"/>
    <w:rsid w:val="00F37A93"/>
    <w:rsid w:val="00F40076"/>
    <w:rsid w:val="00F40098"/>
    <w:rsid w:val="00F401D4"/>
    <w:rsid w:val="00F402D0"/>
    <w:rsid w:val="00F405F2"/>
    <w:rsid w:val="00F408F6"/>
    <w:rsid w:val="00F40A18"/>
    <w:rsid w:val="00F40CE1"/>
    <w:rsid w:val="00F40D7D"/>
    <w:rsid w:val="00F414D3"/>
    <w:rsid w:val="00F41D40"/>
    <w:rsid w:val="00F41D83"/>
    <w:rsid w:val="00F42372"/>
    <w:rsid w:val="00F4253E"/>
    <w:rsid w:val="00F42651"/>
    <w:rsid w:val="00F42A82"/>
    <w:rsid w:val="00F42BFE"/>
    <w:rsid w:val="00F43506"/>
    <w:rsid w:val="00F43AC9"/>
    <w:rsid w:val="00F44168"/>
    <w:rsid w:val="00F4426F"/>
    <w:rsid w:val="00F4455A"/>
    <w:rsid w:val="00F445B9"/>
    <w:rsid w:val="00F449B4"/>
    <w:rsid w:val="00F44A48"/>
    <w:rsid w:val="00F44D4E"/>
    <w:rsid w:val="00F44D73"/>
    <w:rsid w:val="00F45001"/>
    <w:rsid w:val="00F450A2"/>
    <w:rsid w:val="00F457D5"/>
    <w:rsid w:val="00F461D4"/>
    <w:rsid w:val="00F462D2"/>
    <w:rsid w:val="00F46321"/>
    <w:rsid w:val="00F46ADC"/>
    <w:rsid w:val="00F46BC2"/>
    <w:rsid w:val="00F46DF2"/>
    <w:rsid w:val="00F47035"/>
    <w:rsid w:val="00F47681"/>
    <w:rsid w:val="00F47701"/>
    <w:rsid w:val="00F477CC"/>
    <w:rsid w:val="00F47DD8"/>
    <w:rsid w:val="00F505FB"/>
    <w:rsid w:val="00F50727"/>
    <w:rsid w:val="00F5081C"/>
    <w:rsid w:val="00F50884"/>
    <w:rsid w:val="00F50DF6"/>
    <w:rsid w:val="00F513F0"/>
    <w:rsid w:val="00F51719"/>
    <w:rsid w:val="00F51887"/>
    <w:rsid w:val="00F51BE3"/>
    <w:rsid w:val="00F51D08"/>
    <w:rsid w:val="00F51DBA"/>
    <w:rsid w:val="00F51E99"/>
    <w:rsid w:val="00F526F0"/>
    <w:rsid w:val="00F52EAF"/>
    <w:rsid w:val="00F52FB7"/>
    <w:rsid w:val="00F53430"/>
    <w:rsid w:val="00F53637"/>
    <w:rsid w:val="00F53935"/>
    <w:rsid w:val="00F53BE7"/>
    <w:rsid w:val="00F53ECC"/>
    <w:rsid w:val="00F54B63"/>
    <w:rsid w:val="00F54C04"/>
    <w:rsid w:val="00F550AA"/>
    <w:rsid w:val="00F551A2"/>
    <w:rsid w:val="00F55307"/>
    <w:rsid w:val="00F5578D"/>
    <w:rsid w:val="00F55EDD"/>
    <w:rsid w:val="00F56066"/>
    <w:rsid w:val="00F564A0"/>
    <w:rsid w:val="00F56639"/>
    <w:rsid w:val="00F5670E"/>
    <w:rsid w:val="00F567ED"/>
    <w:rsid w:val="00F569DB"/>
    <w:rsid w:val="00F56BE2"/>
    <w:rsid w:val="00F56F44"/>
    <w:rsid w:val="00F57F79"/>
    <w:rsid w:val="00F601FD"/>
    <w:rsid w:val="00F603AC"/>
    <w:rsid w:val="00F60A58"/>
    <w:rsid w:val="00F60B16"/>
    <w:rsid w:val="00F60D1A"/>
    <w:rsid w:val="00F60E44"/>
    <w:rsid w:val="00F60FD9"/>
    <w:rsid w:val="00F6126A"/>
    <w:rsid w:val="00F61413"/>
    <w:rsid w:val="00F616E7"/>
    <w:rsid w:val="00F61A2B"/>
    <w:rsid w:val="00F62A21"/>
    <w:rsid w:val="00F62D6E"/>
    <w:rsid w:val="00F63415"/>
    <w:rsid w:val="00F634FB"/>
    <w:rsid w:val="00F63858"/>
    <w:rsid w:val="00F63E33"/>
    <w:rsid w:val="00F63FC6"/>
    <w:rsid w:val="00F64179"/>
    <w:rsid w:val="00F64E34"/>
    <w:rsid w:val="00F65503"/>
    <w:rsid w:val="00F65AFA"/>
    <w:rsid w:val="00F65CE9"/>
    <w:rsid w:val="00F6654B"/>
    <w:rsid w:val="00F66947"/>
    <w:rsid w:val="00F66B9A"/>
    <w:rsid w:val="00F66BDF"/>
    <w:rsid w:val="00F66D8E"/>
    <w:rsid w:val="00F6719E"/>
    <w:rsid w:val="00F672C7"/>
    <w:rsid w:val="00F674F9"/>
    <w:rsid w:val="00F677E0"/>
    <w:rsid w:val="00F678EE"/>
    <w:rsid w:val="00F67BDE"/>
    <w:rsid w:val="00F67DAD"/>
    <w:rsid w:val="00F67F9E"/>
    <w:rsid w:val="00F70557"/>
    <w:rsid w:val="00F70C6D"/>
    <w:rsid w:val="00F71340"/>
    <w:rsid w:val="00F7157D"/>
    <w:rsid w:val="00F717C1"/>
    <w:rsid w:val="00F719DB"/>
    <w:rsid w:val="00F719E1"/>
    <w:rsid w:val="00F71A66"/>
    <w:rsid w:val="00F71D90"/>
    <w:rsid w:val="00F72009"/>
    <w:rsid w:val="00F722C7"/>
    <w:rsid w:val="00F728F8"/>
    <w:rsid w:val="00F72B71"/>
    <w:rsid w:val="00F72B9E"/>
    <w:rsid w:val="00F72CA1"/>
    <w:rsid w:val="00F73825"/>
    <w:rsid w:val="00F7398D"/>
    <w:rsid w:val="00F744F6"/>
    <w:rsid w:val="00F74886"/>
    <w:rsid w:val="00F748E5"/>
    <w:rsid w:val="00F74B69"/>
    <w:rsid w:val="00F74C5A"/>
    <w:rsid w:val="00F75613"/>
    <w:rsid w:val="00F758A8"/>
    <w:rsid w:val="00F75AAA"/>
    <w:rsid w:val="00F75D71"/>
    <w:rsid w:val="00F75FC7"/>
    <w:rsid w:val="00F76337"/>
    <w:rsid w:val="00F76539"/>
    <w:rsid w:val="00F7680F"/>
    <w:rsid w:val="00F76CDB"/>
    <w:rsid w:val="00F76D44"/>
    <w:rsid w:val="00F76E15"/>
    <w:rsid w:val="00F77AD5"/>
    <w:rsid w:val="00F77C80"/>
    <w:rsid w:val="00F77D5B"/>
    <w:rsid w:val="00F802B2"/>
    <w:rsid w:val="00F809E9"/>
    <w:rsid w:val="00F80B4B"/>
    <w:rsid w:val="00F80F64"/>
    <w:rsid w:val="00F8103D"/>
    <w:rsid w:val="00F812DE"/>
    <w:rsid w:val="00F8179D"/>
    <w:rsid w:val="00F81A1C"/>
    <w:rsid w:val="00F81F9C"/>
    <w:rsid w:val="00F82291"/>
    <w:rsid w:val="00F8231E"/>
    <w:rsid w:val="00F826D7"/>
    <w:rsid w:val="00F828E8"/>
    <w:rsid w:val="00F8296E"/>
    <w:rsid w:val="00F82D9F"/>
    <w:rsid w:val="00F82E95"/>
    <w:rsid w:val="00F82ED6"/>
    <w:rsid w:val="00F83893"/>
    <w:rsid w:val="00F83DCC"/>
    <w:rsid w:val="00F841D7"/>
    <w:rsid w:val="00F8454D"/>
    <w:rsid w:val="00F84551"/>
    <w:rsid w:val="00F8474B"/>
    <w:rsid w:val="00F84B95"/>
    <w:rsid w:val="00F84C5B"/>
    <w:rsid w:val="00F84DAC"/>
    <w:rsid w:val="00F853BA"/>
    <w:rsid w:val="00F85566"/>
    <w:rsid w:val="00F86229"/>
    <w:rsid w:val="00F86645"/>
    <w:rsid w:val="00F8692C"/>
    <w:rsid w:val="00F86AEC"/>
    <w:rsid w:val="00F86C9E"/>
    <w:rsid w:val="00F87654"/>
    <w:rsid w:val="00F87CF8"/>
    <w:rsid w:val="00F87DD4"/>
    <w:rsid w:val="00F902C8"/>
    <w:rsid w:val="00F90B39"/>
    <w:rsid w:val="00F91132"/>
    <w:rsid w:val="00F92188"/>
    <w:rsid w:val="00F921E8"/>
    <w:rsid w:val="00F9245F"/>
    <w:rsid w:val="00F92705"/>
    <w:rsid w:val="00F92D51"/>
    <w:rsid w:val="00F935C9"/>
    <w:rsid w:val="00F93695"/>
    <w:rsid w:val="00F93986"/>
    <w:rsid w:val="00F939A6"/>
    <w:rsid w:val="00F93C0E"/>
    <w:rsid w:val="00F94A0C"/>
    <w:rsid w:val="00F94C81"/>
    <w:rsid w:val="00F94DB2"/>
    <w:rsid w:val="00F954D4"/>
    <w:rsid w:val="00F955B7"/>
    <w:rsid w:val="00F95C83"/>
    <w:rsid w:val="00F95FF5"/>
    <w:rsid w:val="00F96154"/>
    <w:rsid w:val="00F96762"/>
    <w:rsid w:val="00F96A3E"/>
    <w:rsid w:val="00F96B80"/>
    <w:rsid w:val="00F96B9E"/>
    <w:rsid w:val="00F96DA9"/>
    <w:rsid w:val="00F97080"/>
    <w:rsid w:val="00F97132"/>
    <w:rsid w:val="00F97220"/>
    <w:rsid w:val="00F9770F"/>
    <w:rsid w:val="00F97A15"/>
    <w:rsid w:val="00F97A24"/>
    <w:rsid w:val="00FA0024"/>
    <w:rsid w:val="00FA0281"/>
    <w:rsid w:val="00FA049B"/>
    <w:rsid w:val="00FA0747"/>
    <w:rsid w:val="00FA0E64"/>
    <w:rsid w:val="00FA1649"/>
    <w:rsid w:val="00FA18F5"/>
    <w:rsid w:val="00FA2942"/>
    <w:rsid w:val="00FA2D67"/>
    <w:rsid w:val="00FA2E59"/>
    <w:rsid w:val="00FA36F7"/>
    <w:rsid w:val="00FA3873"/>
    <w:rsid w:val="00FA3941"/>
    <w:rsid w:val="00FA3B9F"/>
    <w:rsid w:val="00FA3F3E"/>
    <w:rsid w:val="00FA4248"/>
    <w:rsid w:val="00FA4452"/>
    <w:rsid w:val="00FA445C"/>
    <w:rsid w:val="00FA4509"/>
    <w:rsid w:val="00FA4525"/>
    <w:rsid w:val="00FA46E1"/>
    <w:rsid w:val="00FA495E"/>
    <w:rsid w:val="00FA4CBF"/>
    <w:rsid w:val="00FA5870"/>
    <w:rsid w:val="00FA5BD7"/>
    <w:rsid w:val="00FA5BE0"/>
    <w:rsid w:val="00FA640D"/>
    <w:rsid w:val="00FA654D"/>
    <w:rsid w:val="00FA6AF6"/>
    <w:rsid w:val="00FA6E5B"/>
    <w:rsid w:val="00FA6EEA"/>
    <w:rsid w:val="00FA72CB"/>
    <w:rsid w:val="00FA73D4"/>
    <w:rsid w:val="00FA7404"/>
    <w:rsid w:val="00FA78E4"/>
    <w:rsid w:val="00FA7C50"/>
    <w:rsid w:val="00FB007D"/>
    <w:rsid w:val="00FB03A1"/>
    <w:rsid w:val="00FB076D"/>
    <w:rsid w:val="00FB07B8"/>
    <w:rsid w:val="00FB08DC"/>
    <w:rsid w:val="00FB0A66"/>
    <w:rsid w:val="00FB10A6"/>
    <w:rsid w:val="00FB1123"/>
    <w:rsid w:val="00FB154D"/>
    <w:rsid w:val="00FB1BFE"/>
    <w:rsid w:val="00FB1E5E"/>
    <w:rsid w:val="00FB1E67"/>
    <w:rsid w:val="00FB2875"/>
    <w:rsid w:val="00FB2AAB"/>
    <w:rsid w:val="00FB2DA1"/>
    <w:rsid w:val="00FB2EDA"/>
    <w:rsid w:val="00FB338C"/>
    <w:rsid w:val="00FB3432"/>
    <w:rsid w:val="00FB347A"/>
    <w:rsid w:val="00FB43BB"/>
    <w:rsid w:val="00FB4889"/>
    <w:rsid w:val="00FB4BD6"/>
    <w:rsid w:val="00FB4E75"/>
    <w:rsid w:val="00FB5076"/>
    <w:rsid w:val="00FB50E2"/>
    <w:rsid w:val="00FB5B29"/>
    <w:rsid w:val="00FB602B"/>
    <w:rsid w:val="00FB6365"/>
    <w:rsid w:val="00FB7185"/>
    <w:rsid w:val="00FB7C2A"/>
    <w:rsid w:val="00FC0269"/>
    <w:rsid w:val="00FC05DC"/>
    <w:rsid w:val="00FC06F9"/>
    <w:rsid w:val="00FC1405"/>
    <w:rsid w:val="00FC14D7"/>
    <w:rsid w:val="00FC16C9"/>
    <w:rsid w:val="00FC2106"/>
    <w:rsid w:val="00FC31EB"/>
    <w:rsid w:val="00FC3304"/>
    <w:rsid w:val="00FC3CB0"/>
    <w:rsid w:val="00FC45FD"/>
    <w:rsid w:val="00FC61AC"/>
    <w:rsid w:val="00FC6369"/>
    <w:rsid w:val="00FC69AD"/>
    <w:rsid w:val="00FC6A61"/>
    <w:rsid w:val="00FC6E95"/>
    <w:rsid w:val="00FC7116"/>
    <w:rsid w:val="00FC78C6"/>
    <w:rsid w:val="00FC7E43"/>
    <w:rsid w:val="00FD020D"/>
    <w:rsid w:val="00FD09A4"/>
    <w:rsid w:val="00FD0BBF"/>
    <w:rsid w:val="00FD0C50"/>
    <w:rsid w:val="00FD0CC8"/>
    <w:rsid w:val="00FD1714"/>
    <w:rsid w:val="00FD19B7"/>
    <w:rsid w:val="00FD2136"/>
    <w:rsid w:val="00FD2D4E"/>
    <w:rsid w:val="00FD2DF2"/>
    <w:rsid w:val="00FD3477"/>
    <w:rsid w:val="00FD47D5"/>
    <w:rsid w:val="00FD4B3A"/>
    <w:rsid w:val="00FD4F26"/>
    <w:rsid w:val="00FD4FD2"/>
    <w:rsid w:val="00FD607C"/>
    <w:rsid w:val="00FD61B7"/>
    <w:rsid w:val="00FD693A"/>
    <w:rsid w:val="00FD7190"/>
    <w:rsid w:val="00FD7857"/>
    <w:rsid w:val="00FD79DC"/>
    <w:rsid w:val="00FE0239"/>
    <w:rsid w:val="00FE0752"/>
    <w:rsid w:val="00FE0837"/>
    <w:rsid w:val="00FE08D1"/>
    <w:rsid w:val="00FE0BBE"/>
    <w:rsid w:val="00FE0D45"/>
    <w:rsid w:val="00FE0E8A"/>
    <w:rsid w:val="00FE0FD3"/>
    <w:rsid w:val="00FE12AC"/>
    <w:rsid w:val="00FE1D80"/>
    <w:rsid w:val="00FE24F2"/>
    <w:rsid w:val="00FE2D6C"/>
    <w:rsid w:val="00FE33D1"/>
    <w:rsid w:val="00FE34FB"/>
    <w:rsid w:val="00FE360F"/>
    <w:rsid w:val="00FE3C5F"/>
    <w:rsid w:val="00FE3C8D"/>
    <w:rsid w:val="00FE3F30"/>
    <w:rsid w:val="00FE4209"/>
    <w:rsid w:val="00FE4344"/>
    <w:rsid w:val="00FE4C39"/>
    <w:rsid w:val="00FE4F8A"/>
    <w:rsid w:val="00FE5F61"/>
    <w:rsid w:val="00FE648F"/>
    <w:rsid w:val="00FE6506"/>
    <w:rsid w:val="00FE68EA"/>
    <w:rsid w:val="00FE698F"/>
    <w:rsid w:val="00FE6D78"/>
    <w:rsid w:val="00FE7275"/>
    <w:rsid w:val="00FE7AC9"/>
    <w:rsid w:val="00FE7AF5"/>
    <w:rsid w:val="00FF016E"/>
    <w:rsid w:val="00FF0533"/>
    <w:rsid w:val="00FF0903"/>
    <w:rsid w:val="00FF0D8B"/>
    <w:rsid w:val="00FF11E1"/>
    <w:rsid w:val="00FF1482"/>
    <w:rsid w:val="00FF1743"/>
    <w:rsid w:val="00FF1D25"/>
    <w:rsid w:val="00FF1D96"/>
    <w:rsid w:val="00FF22C8"/>
    <w:rsid w:val="00FF283A"/>
    <w:rsid w:val="00FF2E7A"/>
    <w:rsid w:val="00FF2FF2"/>
    <w:rsid w:val="00FF3020"/>
    <w:rsid w:val="00FF3089"/>
    <w:rsid w:val="00FF3674"/>
    <w:rsid w:val="00FF373A"/>
    <w:rsid w:val="00FF3937"/>
    <w:rsid w:val="00FF393D"/>
    <w:rsid w:val="00FF3959"/>
    <w:rsid w:val="00FF3C1B"/>
    <w:rsid w:val="00FF3F1C"/>
    <w:rsid w:val="00FF40D3"/>
    <w:rsid w:val="00FF40E0"/>
    <w:rsid w:val="00FF4C80"/>
    <w:rsid w:val="00FF4E35"/>
    <w:rsid w:val="00FF4FC1"/>
    <w:rsid w:val="00FF5147"/>
    <w:rsid w:val="00FF5337"/>
    <w:rsid w:val="00FF541B"/>
    <w:rsid w:val="00FF55D9"/>
    <w:rsid w:val="00FF5625"/>
    <w:rsid w:val="00FF5780"/>
    <w:rsid w:val="00FF6527"/>
    <w:rsid w:val="00FF663E"/>
    <w:rsid w:val="00FF6B77"/>
    <w:rsid w:val="00FF6EDD"/>
    <w:rsid w:val="00FF77FC"/>
    <w:rsid w:val="00FF7A04"/>
    <w:rsid w:val="00FF7E52"/>
    <w:rsid w:val="017052A7"/>
    <w:rsid w:val="0182338A"/>
    <w:rsid w:val="0188D13B"/>
    <w:rsid w:val="01A0AED8"/>
    <w:rsid w:val="01B9BD37"/>
    <w:rsid w:val="01C39C25"/>
    <w:rsid w:val="01D0D30B"/>
    <w:rsid w:val="0209E0F3"/>
    <w:rsid w:val="0229504A"/>
    <w:rsid w:val="02482DAF"/>
    <w:rsid w:val="02627C06"/>
    <w:rsid w:val="02665A52"/>
    <w:rsid w:val="02A5C3DE"/>
    <w:rsid w:val="02B4F8FD"/>
    <w:rsid w:val="02C19311"/>
    <w:rsid w:val="02D00E48"/>
    <w:rsid w:val="02E3AF9A"/>
    <w:rsid w:val="02E8648F"/>
    <w:rsid w:val="0324D656"/>
    <w:rsid w:val="0338A493"/>
    <w:rsid w:val="0343FD74"/>
    <w:rsid w:val="035BEB62"/>
    <w:rsid w:val="037A38ED"/>
    <w:rsid w:val="038BF7CB"/>
    <w:rsid w:val="039FC0DC"/>
    <w:rsid w:val="042F8908"/>
    <w:rsid w:val="04341CFF"/>
    <w:rsid w:val="043B3A84"/>
    <w:rsid w:val="044BBA66"/>
    <w:rsid w:val="04AD842F"/>
    <w:rsid w:val="04B7B416"/>
    <w:rsid w:val="04BB76D2"/>
    <w:rsid w:val="052E69BE"/>
    <w:rsid w:val="05876086"/>
    <w:rsid w:val="0593C0C3"/>
    <w:rsid w:val="05965ABD"/>
    <w:rsid w:val="059DA57E"/>
    <w:rsid w:val="05A8295C"/>
    <w:rsid w:val="05CAA028"/>
    <w:rsid w:val="05FF1210"/>
    <w:rsid w:val="064F7116"/>
    <w:rsid w:val="068F1DFF"/>
    <w:rsid w:val="06CB13BE"/>
    <w:rsid w:val="071D07EF"/>
    <w:rsid w:val="078FC650"/>
    <w:rsid w:val="07BBC471"/>
    <w:rsid w:val="07D0906E"/>
    <w:rsid w:val="07E49F44"/>
    <w:rsid w:val="07E8025F"/>
    <w:rsid w:val="07F4B06A"/>
    <w:rsid w:val="07F9B50B"/>
    <w:rsid w:val="0808E569"/>
    <w:rsid w:val="0845CA8C"/>
    <w:rsid w:val="0864ADFD"/>
    <w:rsid w:val="08A8D404"/>
    <w:rsid w:val="08BB32D7"/>
    <w:rsid w:val="08C52193"/>
    <w:rsid w:val="08D73C88"/>
    <w:rsid w:val="08EE69BC"/>
    <w:rsid w:val="08F23920"/>
    <w:rsid w:val="08FEB70B"/>
    <w:rsid w:val="096B4314"/>
    <w:rsid w:val="09AB187A"/>
    <w:rsid w:val="09AE58E0"/>
    <w:rsid w:val="09AF338F"/>
    <w:rsid w:val="09F8774E"/>
    <w:rsid w:val="0A25916A"/>
    <w:rsid w:val="0A41BE37"/>
    <w:rsid w:val="0A46F70E"/>
    <w:rsid w:val="0A58FB4B"/>
    <w:rsid w:val="0A6598CD"/>
    <w:rsid w:val="0A7EC12A"/>
    <w:rsid w:val="0A820FB1"/>
    <w:rsid w:val="0A8C45BB"/>
    <w:rsid w:val="0ADABB45"/>
    <w:rsid w:val="0B55BDF6"/>
    <w:rsid w:val="0B74780B"/>
    <w:rsid w:val="0B79AA01"/>
    <w:rsid w:val="0B8A490B"/>
    <w:rsid w:val="0B9447AF"/>
    <w:rsid w:val="0BAC38F2"/>
    <w:rsid w:val="0BFBB720"/>
    <w:rsid w:val="0C01692E"/>
    <w:rsid w:val="0C0956B4"/>
    <w:rsid w:val="0C5F52E9"/>
    <w:rsid w:val="0C70D212"/>
    <w:rsid w:val="0C77E0CE"/>
    <w:rsid w:val="0C9933DD"/>
    <w:rsid w:val="0C9A2F42"/>
    <w:rsid w:val="0CDFEA47"/>
    <w:rsid w:val="0CEFFE3F"/>
    <w:rsid w:val="0CF52C21"/>
    <w:rsid w:val="0D1634C3"/>
    <w:rsid w:val="0D186056"/>
    <w:rsid w:val="0D260550"/>
    <w:rsid w:val="0D26196C"/>
    <w:rsid w:val="0D488EA6"/>
    <w:rsid w:val="0D520DB4"/>
    <w:rsid w:val="0D541B29"/>
    <w:rsid w:val="0D7A4187"/>
    <w:rsid w:val="0D7E3E60"/>
    <w:rsid w:val="0DB5DA2D"/>
    <w:rsid w:val="0DC20C80"/>
    <w:rsid w:val="0DE769E2"/>
    <w:rsid w:val="0DEC3BAA"/>
    <w:rsid w:val="0E1A1997"/>
    <w:rsid w:val="0E25E727"/>
    <w:rsid w:val="0E340C26"/>
    <w:rsid w:val="0E50A40E"/>
    <w:rsid w:val="0E52EBAC"/>
    <w:rsid w:val="0E86767E"/>
    <w:rsid w:val="0EECAEB0"/>
    <w:rsid w:val="0EFF8340"/>
    <w:rsid w:val="0F4F4A8A"/>
    <w:rsid w:val="0F63042E"/>
    <w:rsid w:val="0F7BE365"/>
    <w:rsid w:val="0F7E3297"/>
    <w:rsid w:val="0F94714D"/>
    <w:rsid w:val="0FCC2512"/>
    <w:rsid w:val="0FDD991E"/>
    <w:rsid w:val="0FDDC784"/>
    <w:rsid w:val="0FE02418"/>
    <w:rsid w:val="0FF1BD36"/>
    <w:rsid w:val="0FFD27A0"/>
    <w:rsid w:val="10258AFB"/>
    <w:rsid w:val="1028F3EE"/>
    <w:rsid w:val="1036CA4B"/>
    <w:rsid w:val="103BCB55"/>
    <w:rsid w:val="104CB70E"/>
    <w:rsid w:val="105D9BBE"/>
    <w:rsid w:val="107A54E4"/>
    <w:rsid w:val="1080E0B0"/>
    <w:rsid w:val="1088EFB3"/>
    <w:rsid w:val="109BD36F"/>
    <w:rsid w:val="10CC23D9"/>
    <w:rsid w:val="10DE9C6B"/>
    <w:rsid w:val="10F1C71F"/>
    <w:rsid w:val="11056778"/>
    <w:rsid w:val="1122EA5D"/>
    <w:rsid w:val="11A4D44C"/>
    <w:rsid w:val="11B982B0"/>
    <w:rsid w:val="11C66262"/>
    <w:rsid w:val="11CEB211"/>
    <w:rsid w:val="11D03496"/>
    <w:rsid w:val="11D7F523"/>
    <w:rsid w:val="12407F60"/>
    <w:rsid w:val="1295EA44"/>
    <w:rsid w:val="12A12352"/>
    <w:rsid w:val="12E39F75"/>
    <w:rsid w:val="1305E92C"/>
    <w:rsid w:val="13300ABF"/>
    <w:rsid w:val="1353A091"/>
    <w:rsid w:val="138D4797"/>
    <w:rsid w:val="139276F6"/>
    <w:rsid w:val="13A8635D"/>
    <w:rsid w:val="13F7950F"/>
    <w:rsid w:val="14B347F6"/>
    <w:rsid w:val="14EEDFC8"/>
    <w:rsid w:val="15311A01"/>
    <w:rsid w:val="15348379"/>
    <w:rsid w:val="1556D215"/>
    <w:rsid w:val="1587504E"/>
    <w:rsid w:val="15980CBC"/>
    <w:rsid w:val="15DA8306"/>
    <w:rsid w:val="15E7A197"/>
    <w:rsid w:val="16366BC6"/>
    <w:rsid w:val="1640BF37"/>
    <w:rsid w:val="164383D9"/>
    <w:rsid w:val="1673198E"/>
    <w:rsid w:val="168E9933"/>
    <w:rsid w:val="16B89590"/>
    <w:rsid w:val="16C2AF9C"/>
    <w:rsid w:val="16CD3C2C"/>
    <w:rsid w:val="16CDC06B"/>
    <w:rsid w:val="16CF20B6"/>
    <w:rsid w:val="16D742DD"/>
    <w:rsid w:val="1705D46B"/>
    <w:rsid w:val="170D15EE"/>
    <w:rsid w:val="171D7EBD"/>
    <w:rsid w:val="1731277B"/>
    <w:rsid w:val="17386894"/>
    <w:rsid w:val="17600059"/>
    <w:rsid w:val="17620213"/>
    <w:rsid w:val="176215FC"/>
    <w:rsid w:val="177A8EE1"/>
    <w:rsid w:val="177FD00B"/>
    <w:rsid w:val="17804A9A"/>
    <w:rsid w:val="17BA917C"/>
    <w:rsid w:val="181ABB29"/>
    <w:rsid w:val="181EBEA7"/>
    <w:rsid w:val="183BB59B"/>
    <w:rsid w:val="1847EFDF"/>
    <w:rsid w:val="1856A9E0"/>
    <w:rsid w:val="1875074E"/>
    <w:rsid w:val="1880CBE5"/>
    <w:rsid w:val="18815EF2"/>
    <w:rsid w:val="18B86251"/>
    <w:rsid w:val="18B960B7"/>
    <w:rsid w:val="18C03CFA"/>
    <w:rsid w:val="18EE7542"/>
    <w:rsid w:val="19278B08"/>
    <w:rsid w:val="197CE806"/>
    <w:rsid w:val="19A90D7D"/>
    <w:rsid w:val="19D5812D"/>
    <w:rsid w:val="19DA70F7"/>
    <w:rsid w:val="1A1A7F68"/>
    <w:rsid w:val="1A2A6FC6"/>
    <w:rsid w:val="1A2E94F6"/>
    <w:rsid w:val="1A600BFA"/>
    <w:rsid w:val="1A8002AB"/>
    <w:rsid w:val="1AC6967D"/>
    <w:rsid w:val="1B18AA62"/>
    <w:rsid w:val="1B4C8A78"/>
    <w:rsid w:val="1B89D17C"/>
    <w:rsid w:val="1BA2C4AA"/>
    <w:rsid w:val="1BD332AE"/>
    <w:rsid w:val="1BD77F4E"/>
    <w:rsid w:val="1BDD48B7"/>
    <w:rsid w:val="1C368D21"/>
    <w:rsid w:val="1C383C9A"/>
    <w:rsid w:val="1C44BB6A"/>
    <w:rsid w:val="1C4E0004"/>
    <w:rsid w:val="1C660088"/>
    <w:rsid w:val="1C7A7B59"/>
    <w:rsid w:val="1C8C5D99"/>
    <w:rsid w:val="1C8FBC97"/>
    <w:rsid w:val="1CEA6862"/>
    <w:rsid w:val="1D1211B9"/>
    <w:rsid w:val="1D3A8BED"/>
    <w:rsid w:val="1D442ABC"/>
    <w:rsid w:val="1D7D540C"/>
    <w:rsid w:val="1D7F7EAB"/>
    <w:rsid w:val="1DB8A8D8"/>
    <w:rsid w:val="1DE594EB"/>
    <w:rsid w:val="1DF53CCA"/>
    <w:rsid w:val="1E092F9E"/>
    <w:rsid w:val="1E17AD4A"/>
    <w:rsid w:val="1E5613AC"/>
    <w:rsid w:val="1E61BDCF"/>
    <w:rsid w:val="1E7A0C61"/>
    <w:rsid w:val="1E878DA5"/>
    <w:rsid w:val="1E8F8B86"/>
    <w:rsid w:val="1EBF5B2F"/>
    <w:rsid w:val="1EC935CC"/>
    <w:rsid w:val="1F1EF8B5"/>
    <w:rsid w:val="1F4AD17D"/>
    <w:rsid w:val="1F72EF84"/>
    <w:rsid w:val="1F766951"/>
    <w:rsid w:val="1FA16FBC"/>
    <w:rsid w:val="1FAAEEBD"/>
    <w:rsid w:val="1FAC3EE8"/>
    <w:rsid w:val="1FAED8E4"/>
    <w:rsid w:val="1FB03AA5"/>
    <w:rsid w:val="1FE7A17D"/>
    <w:rsid w:val="1FEBA557"/>
    <w:rsid w:val="1FFD3787"/>
    <w:rsid w:val="20342F7A"/>
    <w:rsid w:val="2037FD2E"/>
    <w:rsid w:val="205A86D6"/>
    <w:rsid w:val="20606750"/>
    <w:rsid w:val="206F1C08"/>
    <w:rsid w:val="207229B7"/>
    <w:rsid w:val="209FE109"/>
    <w:rsid w:val="20CB3F36"/>
    <w:rsid w:val="20E04F09"/>
    <w:rsid w:val="20E0FEC7"/>
    <w:rsid w:val="20EEC6F6"/>
    <w:rsid w:val="213A43EE"/>
    <w:rsid w:val="2189BE38"/>
    <w:rsid w:val="21AAF468"/>
    <w:rsid w:val="21FF7D72"/>
    <w:rsid w:val="2209C430"/>
    <w:rsid w:val="2231E7AD"/>
    <w:rsid w:val="226EB916"/>
    <w:rsid w:val="228EBC02"/>
    <w:rsid w:val="22BE9699"/>
    <w:rsid w:val="22C52F0E"/>
    <w:rsid w:val="22D2C728"/>
    <w:rsid w:val="22E7EF17"/>
    <w:rsid w:val="230C650D"/>
    <w:rsid w:val="23778774"/>
    <w:rsid w:val="2389EDDD"/>
    <w:rsid w:val="23A5F45D"/>
    <w:rsid w:val="23BE2DB3"/>
    <w:rsid w:val="242193F0"/>
    <w:rsid w:val="24304CBB"/>
    <w:rsid w:val="24931A42"/>
    <w:rsid w:val="24A66787"/>
    <w:rsid w:val="24BC382E"/>
    <w:rsid w:val="24BE027E"/>
    <w:rsid w:val="25106BD5"/>
    <w:rsid w:val="254BC24D"/>
    <w:rsid w:val="258B2BFC"/>
    <w:rsid w:val="25A6E80D"/>
    <w:rsid w:val="25B6B91D"/>
    <w:rsid w:val="25BF330C"/>
    <w:rsid w:val="25D4859F"/>
    <w:rsid w:val="25D8275A"/>
    <w:rsid w:val="25DE5BB1"/>
    <w:rsid w:val="25E0DE2E"/>
    <w:rsid w:val="265918A8"/>
    <w:rsid w:val="2664C650"/>
    <w:rsid w:val="2665DF9D"/>
    <w:rsid w:val="267D7203"/>
    <w:rsid w:val="268C9FC3"/>
    <w:rsid w:val="2693C28B"/>
    <w:rsid w:val="269EA1DA"/>
    <w:rsid w:val="26A60A3C"/>
    <w:rsid w:val="26ABA6EC"/>
    <w:rsid w:val="26C575FF"/>
    <w:rsid w:val="26C724F0"/>
    <w:rsid w:val="26EDFF01"/>
    <w:rsid w:val="26F70113"/>
    <w:rsid w:val="2725DC9F"/>
    <w:rsid w:val="2738818D"/>
    <w:rsid w:val="2738E7DF"/>
    <w:rsid w:val="274F9F24"/>
    <w:rsid w:val="277EEA17"/>
    <w:rsid w:val="27994674"/>
    <w:rsid w:val="27BBE402"/>
    <w:rsid w:val="27C4317D"/>
    <w:rsid w:val="27ECEDB4"/>
    <w:rsid w:val="2827B9D2"/>
    <w:rsid w:val="2838FFF9"/>
    <w:rsid w:val="2886C3CE"/>
    <w:rsid w:val="28A895D7"/>
    <w:rsid w:val="28B4C3EA"/>
    <w:rsid w:val="28BCF055"/>
    <w:rsid w:val="28E70FE8"/>
    <w:rsid w:val="28F24A6E"/>
    <w:rsid w:val="28F60C66"/>
    <w:rsid w:val="28FCCA33"/>
    <w:rsid w:val="294ED328"/>
    <w:rsid w:val="296487AD"/>
    <w:rsid w:val="296DA101"/>
    <w:rsid w:val="2970F249"/>
    <w:rsid w:val="297720D8"/>
    <w:rsid w:val="298E83C3"/>
    <w:rsid w:val="2991FB45"/>
    <w:rsid w:val="299CFE29"/>
    <w:rsid w:val="29A17DAA"/>
    <w:rsid w:val="29C05A88"/>
    <w:rsid w:val="29C91E52"/>
    <w:rsid w:val="29FF3534"/>
    <w:rsid w:val="2A23FD8F"/>
    <w:rsid w:val="2A3F28D4"/>
    <w:rsid w:val="2A74EDAD"/>
    <w:rsid w:val="2A8E6A31"/>
    <w:rsid w:val="2AAB1B30"/>
    <w:rsid w:val="2B06C271"/>
    <w:rsid w:val="2B093B30"/>
    <w:rsid w:val="2B0FC69E"/>
    <w:rsid w:val="2B11B4B1"/>
    <w:rsid w:val="2B177821"/>
    <w:rsid w:val="2B17FDE4"/>
    <w:rsid w:val="2B647D16"/>
    <w:rsid w:val="2B6C7AF7"/>
    <w:rsid w:val="2B7538D2"/>
    <w:rsid w:val="2B8BE09A"/>
    <w:rsid w:val="2B95E83C"/>
    <w:rsid w:val="2BB6FB6D"/>
    <w:rsid w:val="2BCB36BF"/>
    <w:rsid w:val="2BD1C96F"/>
    <w:rsid w:val="2BD87F94"/>
    <w:rsid w:val="2BD97AD7"/>
    <w:rsid w:val="2BEECF9B"/>
    <w:rsid w:val="2C496217"/>
    <w:rsid w:val="2C5A316D"/>
    <w:rsid w:val="2C736F82"/>
    <w:rsid w:val="2C9404F6"/>
    <w:rsid w:val="2C9BF056"/>
    <w:rsid w:val="2CCD25EC"/>
    <w:rsid w:val="2D049688"/>
    <w:rsid w:val="2D104482"/>
    <w:rsid w:val="2D32E232"/>
    <w:rsid w:val="2D5930A9"/>
    <w:rsid w:val="2D7FC2EC"/>
    <w:rsid w:val="2D80AB4E"/>
    <w:rsid w:val="2D864C41"/>
    <w:rsid w:val="2D90306E"/>
    <w:rsid w:val="2DAB2EC2"/>
    <w:rsid w:val="2E94CE98"/>
    <w:rsid w:val="2EB26E47"/>
    <w:rsid w:val="2EF73535"/>
    <w:rsid w:val="2F238110"/>
    <w:rsid w:val="2F34367D"/>
    <w:rsid w:val="2F3E312B"/>
    <w:rsid w:val="2F520605"/>
    <w:rsid w:val="2F6133FF"/>
    <w:rsid w:val="2F621900"/>
    <w:rsid w:val="2F6BEA58"/>
    <w:rsid w:val="2F8D99BE"/>
    <w:rsid w:val="2F908BF7"/>
    <w:rsid w:val="2FE122E0"/>
    <w:rsid w:val="300EC867"/>
    <w:rsid w:val="308C7095"/>
    <w:rsid w:val="30A9312D"/>
    <w:rsid w:val="30B383D2"/>
    <w:rsid w:val="30ED96C3"/>
    <w:rsid w:val="30EFE70E"/>
    <w:rsid w:val="3120777C"/>
    <w:rsid w:val="3124C2F2"/>
    <w:rsid w:val="312C557E"/>
    <w:rsid w:val="31471A51"/>
    <w:rsid w:val="315D69B8"/>
    <w:rsid w:val="31668D6B"/>
    <w:rsid w:val="316C38D2"/>
    <w:rsid w:val="3192CA78"/>
    <w:rsid w:val="31B0821A"/>
    <w:rsid w:val="31EACE3E"/>
    <w:rsid w:val="31FE2305"/>
    <w:rsid w:val="3201298B"/>
    <w:rsid w:val="3206B462"/>
    <w:rsid w:val="320F8589"/>
    <w:rsid w:val="3228712B"/>
    <w:rsid w:val="323686A9"/>
    <w:rsid w:val="32475729"/>
    <w:rsid w:val="328D589B"/>
    <w:rsid w:val="32A82006"/>
    <w:rsid w:val="32BCAD1B"/>
    <w:rsid w:val="32C6807B"/>
    <w:rsid w:val="32DE1939"/>
    <w:rsid w:val="32EF6999"/>
    <w:rsid w:val="32FF80E4"/>
    <w:rsid w:val="337174C4"/>
    <w:rsid w:val="337BA7B5"/>
    <w:rsid w:val="33971B39"/>
    <w:rsid w:val="33B7C288"/>
    <w:rsid w:val="33CBB65D"/>
    <w:rsid w:val="33CDC31B"/>
    <w:rsid w:val="33F09334"/>
    <w:rsid w:val="342CA07E"/>
    <w:rsid w:val="3445853A"/>
    <w:rsid w:val="344A8DAF"/>
    <w:rsid w:val="347D61D5"/>
    <w:rsid w:val="3480FB0C"/>
    <w:rsid w:val="3486F21C"/>
    <w:rsid w:val="34AB175F"/>
    <w:rsid w:val="34B4184C"/>
    <w:rsid w:val="34C94E0B"/>
    <w:rsid w:val="34D4CF4E"/>
    <w:rsid w:val="35228306"/>
    <w:rsid w:val="353FE4C2"/>
    <w:rsid w:val="357EF71E"/>
    <w:rsid w:val="358BCC1D"/>
    <w:rsid w:val="358D3440"/>
    <w:rsid w:val="35D0D921"/>
    <w:rsid w:val="360E3217"/>
    <w:rsid w:val="3634BD7A"/>
    <w:rsid w:val="364BBFCA"/>
    <w:rsid w:val="36627C6F"/>
    <w:rsid w:val="369396AA"/>
    <w:rsid w:val="36968194"/>
    <w:rsid w:val="36B8AEBB"/>
    <w:rsid w:val="36D6C334"/>
    <w:rsid w:val="36E5E28C"/>
    <w:rsid w:val="36F60B8E"/>
    <w:rsid w:val="36F81FA6"/>
    <w:rsid w:val="36F9700C"/>
    <w:rsid w:val="37100C31"/>
    <w:rsid w:val="371BFFBF"/>
    <w:rsid w:val="374FCD9E"/>
    <w:rsid w:val="37A6FDFA"/>
    <w:rsid w:val="37AC4310"/>
    <w:rsid w:val="37B25F64"/>
    <w:rsid w:val="37B3D830"/>
    <w:rsid w:val="3801058F"/>
    <w:rsid w:val="380719F2"/>
    <w:rsid w:val="382255E8"/>
    <w:rsid w:val="3853DC6D"/>
    <w:rsid w:val="387DE54C"/>
    <w:rsid w:val="3884EA48"/>
    <w:rsid w:val="388945BF"/>
    <w:rsid w:val="390FDE3A"/>
    <w:rsid w:val="3919C0D0"/>
    <w:rsid w:val="3932E34C"/>
    <w:rsid w:val="3936F521"/>
    <w:rsid w:val="394304BF"/>
    <w:rsid w:val="3959F4E8"/>
    <w:rsid w:val="395EAB1D"/>
    <w:rsid w:val="3962EF88"/>
    <w:rsid w:val="397B209A"/>
    <w:rsid w:val="39A07E08"/>
    <w:rsid w:val="39B702E5"/>
    <w:rsid w:val="3A434392"/>
    <w:rsid w:val="3A5387CB"/>
    <w:rsid w:val="3A924D37"/>
    <w:rsid w:val="3A9CFF83"/>
    <w:rsid w:val="3AD35EA1"/>
    <w:rsid w:val="3AF0BF1A"/>
    <w:rsid w:val="3B0E6DEB"/>
    <w:rsid w:val="3B612854"/>
    <w:rsid w:val="3B8DFA11"/>
    <w:rsid w:val="3BA1CEAD"/>
    <w:rsid w:val="3BC2469F"/>
    <w:rsid w:val="3BC8EB61"/>
    <w:rsid w:val="3BCFE7DD"/>
    <w:rsid w:val="3BDF380B"/>
    <w:rsid w:val="3BDFE337"/>
    <w:rsid w:val="3BE80150"/>
    <w:rsid w:val="3C05CCF0"/>
    <w:rsid w:val="3C2FCBF7"/>
    <w:rsid w:val="3C4DEDCE"/>
    <w:rsid w:val="3C8FB36E"/>
    <w:rsid w:val="3CBB7A1C"/>
    <w:rsid w:val="3CE70440"/>
    <w:rsid w:val="3CFD4116"/>
    <w:rsid w:val="3D19451E"/>
    <w:rsid w:val="3D210E88"/>
    <w:rsid w:val="3D4C26AC"/>
    <w:rsid w:val="3D77B7C9"/>
    <w:rsid w:val="3D91874C"/>
    <w:rsid w:val="3DC472FC"/>
    <w:rsid w:val="3DF2E028"/>
    <w:rsid w:val="3DF92AAA"/>
    <w:rsid w:val="3DFAE92F"/>
    <w:rsid w:val="3DFD5862"/>
    <w:rsid w:val="3E00B317"/>
    <w:rsid w:val="3E257404"/>
    <w:rsid w:val="3E3881DE"/>
    <w:rsid w:val="3E394CB6"/>
    <w:rsid w:val="3E3DB201"/>
    <w:rsid w:val="3E4E1B1E"/>
    <w:rsid w:val="3EA38DEB"/>
    <w:rsid w:val="3ED71FC8"/>
    <w:rsid w:val="3EEC1AB8"/>
    <w:rsid w:val="3F049D43"/>
    <w:rsid w:val="3F1733E4"/>
    <w:rsid w:val="3F29F613"/>
    <w:rsid w:val="3F32AD08"/>
    <w:rsid w:val="3F89AD86"/>
    <w:rsid w:val="3F8E0BA7"/>
    <w:rsid w:val="3FA9AA13"/>
    <w:rsid w:val="3FC03B65"/>
    <w:rsid w:val="3FD6763D"/>
    <w:rsid w:val="3FF96B2A"/>
    <w:rsid w:val="4010E263"/>
    <w:rsid w:val="4042AFC6"/>
    <w:rsid w:val="406BB810"/>
    <w:rsid w:val="406F09E9"/>
    <w:rsid w:val="408854C8"/>
    <w:rsid w:val="408A3E38"/>
    <w:rsid w:val="408E19CF"/>
    <w:rsid w:val="409932BE"/>
    <w:rsid w:val="40EF97FE"/>
    <w:rsid w:val="40FD7067"/>
    <w:rsid w:val="41251037"/>
    <w:rsid w:val="412CA188"/>
    <w:rsid w:val="4131E6ED"/>
    <w:rsid w:val="414CE857"/>
    <w:rsid w:val="4172C8D7"/>
    <w:rsid w:val="418045E3"/>
    <w:rsid w:val="418C345C"/>
    <w:rsid w:val="41B53AE4"/>
    <w:rsid w:val="41CB3325"/>
    <w:rsid w:val="41D6D7C8"/>
    <w:rsid w:val="41DCBD29"/>
    <w:rsid w:val="4217EA44"/>
    <w:rsid w:val="424532C8"/>
    <w:rsid w:val="4246FF20"/>
    <w:rsid w:val="42493E9D"/>
    <w:rsid w:val="424DA9C7"/>
    <w:rsid w:val="424EC284"/>
    <w:rsid w:val="4266EDA5"/>
    <w:rsid w:val="426D14C7"/>
    <w:rsid w:val="42B3AB9C"/>
    <w:rsid w:val="42B78418"/>
    <w:rsid w:val="42E3F8C7"/>
    <w:rsid w:val="42E8F2C9"/>
    <w:rsid w:val="42F4528C"/>
    <w:rsid w:val="42F88ADF"/>
    <w:rsid w:val="4306ADB0"/>
    <w:rsid w:val="433478FF"/>
    <w:rsid w:val="4401F1F5"/>
    <w:rsid w:val="44262469"/>
    <w:rsid w:val="44402DBF"/>
    <w:rsid w:val="4449CD51"/>
    <w:rsid w:val="44666F34"/>
    <w:rsid w:val="448588B7"/>
    <w:rsid w:val="4493FD87"/>
    <w:rsid w:val="449F1842"/>
    <w:rsid w:val="44BB3BF1"/>
    <w:rsid w:val="44C34788"/>
    <w:rsid w:val="44DE55FF"/>
    <w:rsid w:val="44DEB0EB"/>
    <w:rsid w:val="44E6E620"/>
    <w:rsid w:val="452FE37F"/>
    <w:rsid w:val="453054CE"/>
    <w:rsid w:val="4564B294"/>
    <w:rsid w:val="456A3F33"/>
    <w:rsid w:val="4576F799"/>
    <w:rsid w:val="45AE115D"/>
    <w:rsid w:val="45B930A0"/>
    <w:rsid w:val="45C86243"/>
    <w:rsid w:val="45D68A12"/>
    <w:rsid w:val="45EA9A9F"/>
    <w:rsid w:val="45EC4633"/>
    <w:rsid w:val="461B9F0D"/>
    <w:rsid w:val="4620CDF8"/>
    <w:rsid w:val="462B1A56"/>
    <w:rsid w:val="46395A39"/>
    <w:rsid w:val="4640E1DA"/>
    <w:rsid w:val="4673154C"/>
    <w:rsid w:val="46A45DFB"/>
    <w:rsid w:val="46B2A241"/>
    <w:rsid w:val="46F2DD98"/>
    <w:rsid w:val="4703B1FA"/>
    <w:rsid w:val="470833A8"/>
    <w:rsid w:val="470C2EA0"/>
    <w:rsid w:val="47329EE1"/>
    <w:rsid w:val="4740C3B5"/>
    <w:rsid w:val="47466B59"/>
    <w:rsid w:val="47608F5C"/>
    <w:rsid w:val="476D2685"/>
    <w:rsid w:val="479F7601"/>
    <w:rsid w:val="47A7B29F"/>
    <w:rsid w:val="47A7BBFD"/>
    <w:rsid w:val="47C0DB29"/>
    <w:rsid w:val="47C2017E"/>
    <w:rsid w:val="47F9EB67"/>
    <w:rsid w:val="47FEB572"/>
    <w:rsid w:val="480EE5AD"/>
    <w:rsid w:val="4845AE64"/>
    <w:rsid w:val="487D9447"/>
    <w:rsid w:val="487EA7CA"/>
    <w:rsid w:val="48869767"/>
    <w:rsid w:val="48997C00"/>
    <w:rsid w:val="48BCB4DD"/>
    <w:rsid w:val="48C82301"/>
    <w:rsid w:val="48CF4C49"/>
    <w:rsid w:val="48D24236"/>
    <w:rsid w:val="48F82747"/>
    <w:rsid w:val="4914A1D4"/>
    <w:rsid w:val="49154555"/>
    <w:rsid w:val="49411315"/>
    <w:rsid w:val="4980440F"/>
    <w:rsid w:val="4987F019"/>
    <w:rsid w:val="49F0D5F1"/>
    <w:rsid w:val="4A3112E9"/>
    <w:rsid w:val="4A80722D"/>
    <w:rsid w:val="4A9FB4D1"/>
    <w:rsid w:val="4AABD459"/>
    <w:rsid w:val="4AB45F89"/>
    <w:rsid w:val="4ADDD6A8"/>
    <w:rsid w:val="4AEB4DB0"/>
    <w:rsid w:val="4AF8A2A3"/>
    <w:rsid w:val="4B1438F8"/>
    <w:rsid w:val="4B291DDF"/>
    <w:rsid w:val="4B3925FC"/>
    <w:rsid w:val="4B397113"/>
    <w:rsid w:val="4B3E02A3"/>
    <w:rsid w:val="4B5155F6"/>
    <w:rsid w:val="4B5E600F"/>
    <w:rsid w:val="4B88068F"/>
    <w:rsid w:val="4B8B0C69"/>
    <w:rsid w:val="4BB4EA95"/>
    <w:rsid w:val="4BC4CB07"/>
    <w:rsid w:val="4BE72995"/>
    <w:rsid w:val="4C095B34"/>
    <w:rsid w:val="4C2891B5"/>
    <w:rsid w:val="4C2F75DD"/>
    <w:rsid w:val="4C3923D4"/>
    <w:rsid w:val="4C4EB228"/>
    <w:rsid w:val="4C543E05"/>
    <w:rsid w:val="4C7B4AA7"/>
    <w:rsid w:val="4C89DF17"/>
    <w:rsid w:val="4CDD20E0"/>
    <w:rsid w:val="4CE4114C"/>
    <w:rsid w:val="4CF5D55C"/>
    <w:rsid w:val="4D073B18"/>
    <w:rsid w:val="4D272BEA"/>
    <w:rsid w:val="4D72F37E"/>
    <w:rsid w:val="4D83A8EB"/>
    <w:rsid w:val="4D95E266"/>
    <w:rsid w:val="4DB0B105"/>
    <w:rsid w:val="4DD149C9"/>
    <w:rsid w:val="4E2AD48F"/>
    <w:rsid w:val="4E44BBA6"/>
    <w:rsid w:val="4E61D7EC"/>
    <w:rsid w:val="4E65954B"/>
    <w:rsid w:val="4EC865FB"/>
    <w:rsid w:val="4ED4B2AD"/>
    <w:rsid w:val="4EDA940C"/>
    <w:rsid w:val="4EDDB33C"/>
    <w:rsid w:val="4F3577A5"/>
    <w:rsid w:val="4F825D3D"/>
    <w:rsid w:val="4F8A7150"/>
    <w:rsid w:val="4F9EC808"/>
    <w:rsid w:val="4FCC13C6"/>
    <w:rsid w:val="4FE30DBB"/>
    <w:rsid w:val="4FF52C70"/>
    <w:rsid w:val="500239D2"/>
    <w:rsid w:val="500C0F47"/>
    <w:rsid w:val="50236CC3"/>
    <w:rsid w:val="50275E64"/>
    <w:rsid w:val="505643AD"/>
    <w:rsid w:val="50585A7C"/>
    <w:rsid w:val="50859AF0"/>
    <w:rsid w:val="5086E8E4"/>
    <w:rsid w:val="50A6AD77"/>
    <w:rsid w:val="50B56954"/>
    <w:rsid w:val="50EAAC32"/>
    <w:rsid w:val="511ECEFB"/>
    <w:rsid w:val="5166878F"/>
    <w:rsid w:val="516B0F05"/>
    <w:rsid w:val="51D5F4B6"/>
    <w:rsid w:val="52013062"/>
    <w:rsid w:val="525D0632"/>
    <w:rsid w:val="528590DF"/>
    <w:rsid w:val="528D73D0"/>
    <w:rsid w:val="52963A48"/>
    <w:rsid w:val="534ADB53"/>
    <w:rsid w:val="535BF406"/>
    <w:rsid w:val="53999B02"/>
    <w:rsid w:val="53C150E9"/>
    <w:rsid w:val="53D64A39"/>
    <w:rsid w:val="53DF7853"/>
    <w:rsid w:val="540656C3"/>
    <w:rsid w:val="541E6708"/>
    <w:rsid w:val="544435B9"/>
    <w:rsid w:val="546C2CC5"/>
    <w:rsid w:val="5479CAE9"/>
    <w:rsid w:val="54A646B7"/>
    <w:rsid w:val="54CBC5B7"/>
    <w:rsid w:val="54DEE479"/>
    <w:rsid w:val="54E61127"/>
    <w:rsid w:val="551C572C"/>
    <w:rsid w:val="551D923A"/>
    <w:rsid w:val="551ED04F"/>
    <w:rsid w:val="551F4C43"/>
    <w:rsid w:val="5551D93F"/>
    <w:rsid w:val="5568E409"/>
    <w:rsid w:val="556F84F5"/>
    <w:rsid w:val="557F921D"/>
    <w:rsid w:val="55C3D272"/>
    <w:rsid w:val="55D5F84D"/>
    <w:rsid w:val="55FAF061"/>
    <w:rsid w:val="562C0451"/>
    <w:rsid w:val="56AEF4E0"/>
    <w:rsid w:val="56CBB1A8"/>
    <w:rsid w:val="57070E6D"/>
    <w:rsid w:val="5711CDB2"/>
    <w:rsid w:val="571C9D08"/>
    <w:rsid w:val="577D8795"/>
    <w:rsid w:val="579E9D1C"/>
    <w:rsid w:val="57BFD27C"/>
    <w:rsid w:val="5801A4B7"/>
    <w:rsid w:val="58103BB6"/>
    <w:rsid w:val="5817311F"/>
    <w:rsid w:val="581BB2C0"/>
    <w:rsid w:val="5821603D"/>
    <w:rsid w:val="58567111"/>
    <w:rsid w:val="58C08C60"/>
    <w:rsid w:val="58CE4103"/>
    <w:rsid w:val="58DD9BC9"/>
    <w:rsid w:val="59084F36"/>
    <w:rsid w:val="5928FDD3"/>
    <w:rsid w:val="5938617D"/>
    <w:rsid w:val="5982670A"/>
    <w:rsid w:val="5986B4F6"/>
    <w:rsid w:val="598A808B"/>
    <w:rsid w:val="5993E2FF"/>
    <w:rsid w:val="599ADB9D"/>
    <w:rsid w:val="59C0D40D"/>
    <w:rsid w:val="59F998A0"/>
    <w:rsid w:val="5A6EE7D6"/>
    <w:rsid w:val="5A71F4E6"/>
    <w:rsid w:val="5A739281"/>
    <w:rsid w:val="5A82F347"/>
    <w:rsid w:val="5AF1F0D9"/>
    <w:rsid w:val="5B06B1D7"/>
    <w:rsid w:val="5B08032E"/>
    <w:rsid w:val="5B0E3E03"/>
    <w:rsid w:val="5B107823"/>
    <w:rsid w:val="5B2EDE7E"/>
    <w:rsid w:val="5B8D618F"/>
    <w:rsid w:val="5B922C77"/>
    <w:rsid w:val="5B97EDAC"/>
    <w:rsid w:val="5B9C57AE"/>
    <w:rsid w:val="5BC7939A"/>
    <w:rsid w:val="5BDC0CB4"/>
    <w:rsid w:val="5BE69061"/>
    <w:rsid w:val="5BF0F8DA"/>
    <w:rsid w:val="5C185329"/>
    <w:rsid w:val="5C29B2F9"/>
    <w:rsid w:val="5C2C85DF"/>
    <w:rsid w:val="5C338D44"/>
    <w:rsid w:val="5C3DDB6F"/>
    <w:rsid w:val="5C40E44C"/>
    <w:rsid w:val="5C4A9FC4"/>
    <w:rsid w:val="5C4C95D3"/>
    <w:rsid w:val="5C932E5E"/>
    <w:rsid w:val="5CC20C30"/>
    <w:rsid w:val="5CCB134F"/>
    <w:rsid w:val="5D0A7A62"/>
    <w:rsid w:val="5D1BD492"/>
    <w:rsid w:val="5D41C2F9"/>
    <w:rsid w:val="5D615390"/>
    <w:rsid w:val="5D77DC71"/>
    <w:rsid w:val="5D97419F"/>
    <w:rsid w:val="5DA34484"/>
    <w:rsid w:val="5DAE36F4"/>
    <w:rsid w:val="5DE4B982"/>
    <w:rsid w:val="5E2A9BAB"/>
    <w:rsid w:val="5E5AF3CE"/>
    <w:rsid w:val="5E76A588"/>
    <w:rsid w:val="5E87A373"/>
    <w:rsid w:val="5E8BBFB0"/>
    <w:rsid w:val="5E8EB064"/>
    <w:rsid w:val="5E9FC8FC"/>
    <w:rsid w:val="5EB79574"/>
    <w:rsid w:val="5EBDAF67"/>
    <w:rsid w:val="5EF814B9"/>
    <w:rsid w:val="5F02CD83"/>
    <w:rsid w:val="5F0CE980"/>
    <w:rsid w:val="5F4515A2"/>
    <w:rsid w:val="5F5FE9B0"/>
    <w:rsid w:val="5F6BBB8A"/>
    <w:rsid w:val="5F7AB2CC"/>
    <w:rsid w:val="5F7E77F3"/>
    <w:rsid w:val="5F7F5139"/>
    <w:rsid w:val="5F8300E7"/>
    <w:rsid w:val="5FC2AED9"/>
    <w:rsid w:val="5FDADF7D"/>
    <w:rsid w:val="5FFE806D"/>
    <w:rsid w:val="601350DF"/>
    <w:rsid w:val="602CFAAC"/>
    <w:rsid w:val="6037FEA4"/>
    <w:rsid w:val="6048FEDA"/>
    <w:rsid w:val="6052CA40"/>
    <w:rsid w:val="60563377"/>
    <w:rsid w:val="605FE1CA"/>
    <w:rsid w:val="60646C91"/>
    <w:rsid w:val="60715CC6"/>
    <w:rsid w:val="608ECD4E"/>
    <w:rsid w:val="60A7DD4A"/>
    <w:rsid w:val="60B998A7"/>
    <w:rsid w:val="60BFA58C"/>
    <w:rsid w:val="60DA9E7E"/>
    <w:rsid w:val="60DB5091"/>
    <w:rsid w:val="60FF7B84"/>
    <w:rsid w:val="61412BB0"/>
    <w:rsid w:val="614D5863"/>
    <w:rsid w:val="6153F5F7"/>
    <w:rsid w:val="6161526D"/>
    <w:rsid w:val="619A27CC"/>
    <w:rsid w:val="61DEC7D7"/>
    <w:rsid w:val="61EDD325"/>
    <w:rsid w:val="61F050A6"/>
    <w:rsid w:val="61FD5357"/>
    <w:rsid w:val="6218C446"/>
    <w:rsid w:val="624EBCC3"/>
    <w:rsid w:val="625C4C91"/>
    <w:rsid w:val="6262C84B"/>
    <w:rsid w:val="627C0D96"/>
    <w:rsid w:val="62991B78"/>
    <w:rsid w:val="6299BAFE"/>
    <w:rsid w:val="62A1BD06"/>
    <w:rsid w:val="63484098"/>
    <w:rsid w:val="637BD0A2"/>
    <w:rsid w:val="639ACEA1"/>
    <w:rsid w:val="63AA9038"/>
    <w:rsid w:val="63E2C318"/>
    <w:rsid w:val="63F83382"/>
    <w:rsid w:val="64337A14"/>
    <w:rsid w:val="645B4B5F"/>
    <w:rsid w:val="64692832"/>
    <w:rsid w:val="64A6EE7E"/>
    <w:rsid w:val="64BC28E0"/>
    <w:rsid w:val="6502BD50"/>
    <w:rsid w:val="652D16F1"/>
    <w:rsid w:val="6534540B"/>
    <w:rsid w:val="6593958F"/>
    <w:rsid w:val="6593BD7C"/>
    <w:rsid w:val="659E6861"/>
    <w:rsid w:val="65F9255F"/>
    <w:rsid w:val="661292A9"/>
    <w:rsid w:val="662EEFAD"/>
    <w:rsid w:val="6639435F"/>
    <w:rsid w:val="663FE0EB"/>
    <w:rsid w:val="66497EAC"/>
    <w:rsid w:val="6650CDCF"/>
    <w:rsid w:val="665DAC66"/>
    <w:rsid w:val="666BDFB9"/>
    <w:rsid w:val="66A22237"/>
    <w:rsid w:val="66B949B9"/>
    <w:rsid w:val="66BDB4D3"/>
    <w:rsid w:val="66C239C0"/>
    <w:rsid w:val="66D4B754"/>
    <w:rsid w:val="670C2BB1"/>
    <w:rsid w:val="671845D7"/>
    <w:rsid w:val="672AC870"/>
    <w:rsid w:val="674B6518"/>
    <w:rsid w:val="6754FBB7"/>
    <w:rsid w:val="67B39252"/>
    <w:rsid w:val="67CE8FA7"/>
    <w:rsid w:val="67F6731C"/>
    <w:rsid w:val="680D203D"/>
    <w:rsid w:val="68A4C2E5"/>
    <w:rsid w:val="68DE2787"/>
    <w:rsid w:val="68E63C88"/>
    <w:rsid w:val="68F398DB"/>
    <w:rsid w:val="69073D0F"/>
    <w:rsid w:val="6914B008"/>
    <w:rsid w:val="6953C879"/>
    <w:rsid w:val="6995D92C"/>
    <w:rsid w:val="69C1DB98"/>
    <w:rsid w:val="69D62E73"/>
    <w:rsid w:val="69EF3CDF"/>
    <w:rsid w:val="6A0C7436"/>
    <w:rsid w:val="6A12C81D"/>
    <w:rsid w:val="6A15D867"/>
    <w:rsid w:val="6A326FDD"/>
    <w:rsid w:val="6A5EA638"/>
    <w:rsid w:val="6A6CEAE3"/>
    <w:rsid w:val="6A6E8E96"/>
    <w:rsid w:val="6A953324"/>
    <w:rsid w:val="6AA2902D"/>
    <w:rsid w:val="6ADDE8DC"/>
    <w:rsid w:val="6AE38E36"/>
    <w:rsid w:val="6AF35270"/>
    <w:rsid w:val="6B04629C"/>
    <w:rsid w:val="6B57FDD2"/>
    <w:rsid w:val="6B68A40A"/>
    <w:rsid w:val="6B714B41"/>
    <w:rsid w:val="6BADFFFA"/>
    <w:rsid w:val="6BD9077D"/>
    <w:rsid w:val="6BF22FDA"/>
    <w:rsid w:val="6C0BBB9E"/>
    <w:rsid w:val="6C90E082"/>
    <w:rsid w:val="6C9C6D80"/>
    <w:rsid w:val="6CA76452"/>
    <w:rsid w:val="6CB98659"/>
    <w:rsid w:val="6CCE9C83"/>
    <w:rsid w:val="6D29984A"/>
    <w:rsid w:val="6D39EC8E"/>
    <w:rsid w:val="6D6C1BFE"/>
    <w:rsid w:val="6D6F6E22"/>
    <w:rsid w:val="6D7A5DCA"/>
    <w:rsid w:val="6E2FBED5"/>
    <w:rsid w:val="6E37A51A"/>
    <w:rsid w:val="6E3922CA"/>
    <w:rsid w:val="6E8D72D8"/>
    <w:rsid w:val="6EB0E901"/>
    <w:rsid w:val="6EC2AE02"/>
    <w:rsid w:val="6EC63651"/>
    <w:rsid w:val="6EDCF59F"/>
    <w:rsid w:val="6EE68BBF"/>
    <w:rsid w:val="6F09B4C0"/>
    <w:rsid w:val="6F09DFC9"/>
    <w:rsid w:val="6F1E54C6"/>
    <w:rsid w:val="6F49883C"/>
    <w:rsid w:val="6F51D9CA"/>
    <w:rsid w:val="6F7B8B56"/>
    <w:rsid w:val="6F84E635"/>
    <w:rsid w:val="6F997A33"/>
    <w:rsid w:val="6FA6FF67"/>
    <w:rsid w:val="6FE4CFB2"/>
    <w:rsid w:val="6FEE6007"/>
    <w:rsid w:val="700FF504"/>
    <w:rsid w:val="7010D510"/>
    <w:rsid w:val="702572DE"/>
    <w:rsid w:val="702E474E"/>
    <w:rsid w:val="702EF246"/>
    <w:rsid w:val="7054150D"/>
    <w:rsid w:val="7060C4A8"/>
    <w:rsid w:val="7080D7EE"/>
    <w:rsid w:val="70AACB1D"/>
    <w:rsid w:val="70B84871"/>
    <w:rsid w:val="70C64B42"/>
    <w:rsid w:val="70E5223E"/>
    <w:rsid w:val="710C3A94"/>
    <w:rsid w:val="7117732E"/>
    <w:rsid w:val="711CC579"/>
    <w:rsid w:val="71386811"/>
    <w:rsid w:val="715A6C2C"/>
    <w:rsid w:val="715CCA36"/>
    <w:rsid w:val="718E9793"/>
    <w:rsid w:val="71968A5C"/>
    <w:rsid w:val="71A8075B"/>
    <w:rsid w:val="71B2DDAE"/>
    <w:rsid w:val="71C98168"/>
    <w:rsid w:val="71FF5775"/>
    <w:rsid w:val="720EE92E"/>
    <w:rsid w:val="7219C37B"/>
    <w:rsid w:val="722D0549"/>
    <w:rsid w:val="7243C586"/>
    <w:rsid w:val="72993CF6"/>
    <w:rsid w:val="729D3CC6"/>
    <w:rsid w:val="72A536FC"/>
    <w:rsid w:val="72A66169"/>
    <w:rsid w:val="72A68F11"/>
    <w:rsid w:val="72D0C049"/>
    <w:rsid w:val="72D382C4"/>
    <w:rsid w:val="72DC905B"/>
    <w:rsid w:val="72E52A46"/>
    <w:rsid w:val="72EB6921"/>
    <w:rsid w:val="72EC708B"/>
    <w:rsid w:val="731EB39A"/>
    <w:rsid w:val="732F5D04"/>
    <w:rsid w:val="736AB0C7"/>
    <w:rsid w:val="738909CF"/>
    <w:rsid w:val="739C2E03"/>
    <w:rsid w:val="73A0268B"/>
    <w:rsid w:val="73B3434E"/>
    <w:rsid w:val="740F638A"/>
    <w:rsid w:val="7437050C"/>
    <w:rsid w:val="743E752A"/>
    <w:rsid w:val="745D30E6"/>
    <w:rsid w:val="746A3F7E"/>
    <w:rsid w:val="748840EC"/>
    <w:rsid w:val="74AD72E2"/>
    <w:rsid w:val="74D196A8"/>
    <w:rsid w:val="74D66041"/>
    <w:rsid w:val="7531EF86"/>
    <w:rsid w:val="7532F01B"/>
    <w:rsid w:val="754B17E3"/>
    <w:rsid w:val="75532ACC"/>
    <w:rsid w:val="756DD3D9"/>
    <w:rsid w:val="75E3BF54"/>
    <w:rsid w:val="76184330"/>
    <w:rsid w:val="764DDB67"/>
    <w:rsid w:val="76698E5E"/>
    <w:rsid w:val="768A44BE"/>
    <w:rsid w:val="76AA0800"/>
    <w:rsid w:val="76B2629B"/>
    <w:rsid w:val="76B27E9F"/>
    <w:rsid w:val="76DEF486"/>
    <w:rsid w:val="76E493CA"/>
    <w:rsid w:val="76F4BA8B"/>
    <w:rsid w:val="772801A2"/>
    <w:rsid w:val="773663F4"/>
    <w:rsid w:val="7758DA76"/>
    <w:rsid w:val="775907B6"/>
    <w:rsid w:val="7788EDBC"/>
    <w:rsid w:val="779F76CF"/>
    <w:rsid w:val="77CFAA69"/>
    <w:rsid w:val="77F52DF7"/>
    <w:rsid w:val="77F618EF"/>
    <w:rsid w:val="77F8F436"/>
    <w:rsid w:val="77FF8E59"/>
    <w:rsid w:val="780D7E1B"/>
    <w:rsid w:val="780F7D17"/>
    <w:rsid w:val="7852750A"/>
    <w:rsid w:val="78572EA3"/>
    <w:rsid w:val="78A4372D"/>
    <w:rsid w:val="78E17B7A"/>
    <w:rsid w:val="78F558C8"/>
    <w:rsid w:val="79036AF3"/>
    <w:rsid w:val="7921FB00"/>
    <w:rsid w:val="793D62CC"/>
    <w:rsid w:val="795FFF11"/>
    <w:rsid w:val="797D481A"/>
    <w:rsid w:val="797FF919"/>
    <w:rsid w:val="798404EF"/>
    <w:rsid w:val="79A2B0EC"/>
    <w:rsid w:val="79B1C78B"/>
    <w:rsid w:val="79D9F700"/>
    <w:rsid w:val="79DDB362"/>
    <w:rsid w:val="7A0560A9"/>
    <w:rsid w:val="7A22EABB"/>
    <w:rsid w:val="7A28B44B"/>
    <w:rsid w:val="7A380DF2"/>
    <w:rsid w:val="7A610DAE"/>
    <w:rsid w:val="7A62525B"/>
    <w:rsid w:val="7A642348"/>
    <w:rsid w:val="7A6692D0"/>
    <w:rsid w:val="7A8EFFC5"/>
    <w:rsid w:val="7A998AAA"/>
    <w:rsid w:val="7AA43336"/>
    <w:rsid w:val="7AC83AE4"/>
    <w:rsid w:val="7AF78270"/>
    <w:rsid w:val="7B0DEA5C"/>
    <w:rsid w:val="7B12BE5A"/>
    <w:rsid w:val="7B250614"/>
    <w:rsid w:val="7B52DF91"/>
    <w:rsid w:val="7B5B8A4C"/>
    <w:rsid w:val="7B67C75C"/>
    <w:rsid w:val="7B91B038"/>
    <w:rsid w:val="7BA58EBE"/>
    <w:rsid w:val="7BE74F16"/>
    <w:rsid w:val="7BEBA2EE"/>
    <w:rsid w:val="7C1385E5"/>
    <w:rsid w:val="7C20F4E9"/>
    <w:rsid w:val="7C22F6F3"/>
    <w:rsid w:val="7C2814BC"/>
    <w:rsid w:val="7C6B6DFD"/>
    <w:rsid w:val="7C7BE77C"/>
    <w:rsid w:val="7CF41A00"/>
    <w:rsid w:val="7CF651B3"/>
    <w:rsid w:val="7CFC1697"/>
    <w:rsid w:val="7D075E2D"/>
    <w:rsid w:val="7D439880"/>
    <w:rsid w:val="7D88B6F0"/>
    <w:rsid w:val="7DA414F4"/>
    <w:rsid w:val="7DA6FFEF"/>
    <w:rsid w:val="7DA7B1E1"/>
    <w:rsid w:val="7DC8C9EB"/>
    <w:rsid w:val="7E0F5DBA"/>
    <w:rsid w:val="7E21F0BB"/>
    <w:rsid w:val="7E220BA8"/>
    <w:rsid w:val="7E284AB0"/>
    <w:rsid w:val="7E29829E"/>
    <w:rsid w:val="7E3C43B5"/>
    <w:rsid w:val="7E430393"/>
    <w:rsid w:val="7E4563CC"/>
    <w:rsid w:val="7E469A00"/>
    <w:rsid w:val="7E6DEE42"/>
    <w:rsid w:val="7E7D5F42"/>
    <w:rsid w:val="7E8FEA61"/>
    <w:rsid w:val="7EC43C7B"/>
    <w:rsid w:val="7ECB229D"/>
    <w:rsid w:val="7ECED95D"/>
    <w:rsid w:val="7F00215C"/>
    <w:rsid w:val="7F00328D"/>
    <w:rsid w:val="7F0E6C4A"/>
    <w:rsid w:val="7F1C731E"/>
    <w:rsid w:val="7F277768"/>
    <w:rsid w:val="7F2A0CF6"/>
    <w:rsid w:val="7F42D050"/>
    <w:rsid w:val="7F45E0D1"/>
    <w:rsid w:val="7F541678"/>
    <w:rsid w:val="7F58EDCC"/>
    <w:rsid w:val="7F5BF8AD"/>
    <w:rsid w:val="7F9C5DAA"/>
    <w:rsid w:val="7FE1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6D999E"/>
  <w15:docId w15:val="{24AD0F73-BE5D-423E-B048-2F2C5092B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2BF8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1661AC"/>
    <w:pPr>
      <w:tabs>
        <w:tab w:val="left" w:pos="720"/>
      </w:tabs>
      <w:jc w:val="center"/>
      <w:outlineLvl w:val="0"/>
    </w:pPr>
    <w:rPr>
      <w:rFonts w:cs="Arial"/>
      <w:b/>
      <w:bCs/>
      <w:color w:val="FF0000"/>
      <w:sz w:val="40"/>
      <w:szCs w:val="40"/>
      <w:u w:val="single"/>
    </w:rPr>
  </w:style>
  <w:style w:type="paragraph" w:styleId="Heading2">
    <w:name w:val="heading 2"/>
    <w:basedOn w:val="Normal"/>
    <w:next w:val="Normal"/>
    <w:qFormat/>
    <w:rsid w:val="004657B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u w:val="single"/>
    </w:rPr>
  </w:style>
  <w:style w:type="paragraph" w:styleId="Heading6">
    <w:name w:val="heading 6"/>
    <w:basedOn w:val="Normal"/>
    <w:next w:val="Normal"/>
    <w:qFormat/>
    <w:pPr>
      <w:tabs>
        <w:tab w:val="left" w:pos="-1440"/>
        <w:tab w:val="left" w:pos="-720"/>
        <w:tab w:val="left" w:pos="0"/>
      </w:tabs>
      <w:spacing w:before="240" w:after="60"/>
      <w:ind w:left="720" w:hanging="720"/>
      <w:outlineLvl w:val="5"/>
    </w:pPr>
    <w:rPr>
      <w:rFonts w:ascii="Times New Roman" w:hAnsi="Times New Roman"/>
      <w:b/>
      <w:bCs/>
      <w:spacing w:val="-2"/>
      <w:sz w:val="22"/>
      <w:szCs w:val="22"/>
    </w:rPr>
  </w:style>
  <w:style w:type="paragraph" w:styleId="Heading7">
    <w:name w:val="heading 7"/>
    <w:basedOn w:val="Normal"/>
    <w:next w:val="Normal"/>
    <w:qFormat/>
    <w:pPr>
      <w:tabs>
        <w:tab w:val="left" w:pos="-1440"/>
        <w:tab w:val="left" w:pos="-720"/>
        <w:tab w:val="left" w:pos="0"/>
      </w:tabs>
      <w:spacing w:before="240" w:after="60"/>
      <w:ind w:left="720" w:hanging="720"/>
      <w:outlineLvl w:val="6"/>
    </w:pPr>
    <w:rPr>
      <w:rFonts w:ascii="Times New Roman" w:hAnsi="Times New Roman"/>
      <w:spacing w:val="-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p1">
    <w:name w:val="p1"/>
    <w:basedOn w:val="Normal"/>
    <w:pPr>
      <w:widowControl w:val="0"/>
      <w:tabs>
        <w:tab w:val="left" w:pos="720"/>
      </w:tabs>
      <w:spacing w:line="240" w:lineRule="atLeast"/>
    </w:pPr>
    <w:rPr>
      <w:rFonts w:ascii="Times New Roman" w:hAnsi="Times New Roman"/>
      <w:snapToGrid w:val="0"/>
    </w:rPr>
  </w:style>
  <w:style w:type="paragraph" w:customStyle="1" w:styleId="p9">
    <w:name w:val="p9"/>
    <w:basedOn w:val="Normal"/>
    <w:pPr>
      <w:widowControl w:val="0"/>
      <w:tabs>
        <w:tab w:val="left" w:pos="740"/>
        <w:tab w:val="left" w:pos="1100"/>
      </w:tabs>
      <w:spacing w:line="240" w:lineRule="atLeast"/>
      <w:ind w:left="640"/>
    </w:pPr>
    <w:rPr>
      <w:rFonts w:ascii="Times New Roman" w:hAnsi="Times New Roman"/>
      <w:snapToGrid w:val="0"/>
    </w:rPr>
  </w:style>
  <w:style w:type="paragraph" w:customStyle="1" w:styleId="p11">
    <w:name w:val="p11"/>
    <w:basedOn w:val="Normal"/>
    <w:pPr>
      <w:widowControl w:val="0"/>
      <w:tabs>
        <w:tab w:val="left" w:pos="720"/>
      </w:tabs>
      <w:spacing w:line="240" w:lineRule="atLeast"/>
    </w:pPr>
    <w:rPr>
      <w:rFonts w:ascii="Times New Roman" w:hAnsi="Times New Roman"/>
      <w:snapToGrid w:val="0"/>
    </w:rPr>
  </w:style>
  <w:style w:type="paragraph" w:customStyle="1" w:styleId="p12">
    <w:name w:val="p12"/>
    <w:basedOn w:val="Normal"/>
    <w:pPr>
      <w:widowControl w:val="0"/>
      <w:tabs>
        <w:tab w:val="left" w:pos="720"/>
      </w:tabs>
      <w:spacing w:line="240" w:lineRule="atLeast"/>
    </w:pPr>
    <w:rPr>
      <w:rFonts w:ascii="Times New Roman" w:hAnsi="Times New Roman"/>
      <w:snapToGrid w:val="0"/>
    </w:rPr>
  </w:style>
  <w:style w:type="paragraph" w:customStyle="1" w:styleId="p13">
    <w:name w:val="p13"/>
    <w:basedOn w:val="Normal"/>
    <w:pPr>
      <w:widowControl w:val="0"/>
      <w:spacing w:line="240" w:lineRule="atLeast"/>
      <w:ind w:left="640"/>
    </w:pPr>
    <w:rPr>
      <w:rFonts w:ascii="Times New Roman" w:hAnsi="Times New Roman"/>
      <w:snapToGrid w:val="0"/>
    </w:rPr>
  </w:style>
  <w:style w:type="paragraph" w:customStyle="1" w:styleId="p16">
    <w:name w:val="p16"/>
    <w:basedOn w:val="Normal"/>
    <w:pPr>
      <w:widowControl w:val="0"/>
      <w:spacing w:line="240" w:lineRule="atLeast"/>
      <w:ind w:left="228" w:hanging="432"/>
    </w:pPr>
    <w:rPr>
      <w:rFonts w:ascii="Times New Roman" w:hAnsi="Times New Roman"/>
      <w:snapToGrid w:val="0"/>
    </w:rPr>
  </w:style>
  <w:style w:type="paragraph" w:styleId="BodyText3">
    <w:name w:val="Body Text 3"/>
    <w:basedOn w:val="Normal"/>
    <w:pPr>
      <w:spacing w:before="720" w:after="240"/>
      <w:jc w:val="center"/>
    </w:pPr>
  </w:style>
  <w:style w:type="paragraph" w:styleId="BodyText">
    <w:name w:val="Body Text"/>
    <w:basedOn w:val="Normal"/>
    <w:pPr>
      <w:jc w:val="both"/>
    </w:pPr>
  </w:style>
  <w:style w:type="paragraph" w:customStyle="1" w:styleId="Indent1">
    <w:name w:val="Indent1"/>
    <w:basedOn w:val="Normal"/>
    <w:autoRedefine/>
    <w:pPr>
      <w:spacing w:after="240"/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spacing w:after="60"/>
      <w:jc w:val="center"/>
    </w:pPr>
    <w:rPr>
      <w:b/>
      <w:sz w:val="28"/>
    </w:rPr>
  </w:style>
  <w:style w:type="paragraph" w:styleId="BodyTextIndent">
    <w:name w:val="Body Text Indent"/>
    <w:basedOn w:val="Normal"/>
    <w:pPr>
      <w:tabs>
        <w:tab w:val="left" w:pos="432"/>
        <w:tab w:val="left" w:pos="4320"/>
      </w:tabs>
      <w:spacing w:before="120" w:after="120"/>
    </w:pPr>
    <w:rPr>
      <w:rFonts w:ascii="Times New Roman" w:hAnsi="Times New Roman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locked/>
    <w:rPr>
      <w:rFonts w:ascii="Arial" w:hAnsi="Arial"/>
      <w:sz w:val="24"/>
      <w:lang w:val="en-US" w:eastAsia="en-US" w:bidi="ar-SA"/>
    </w:rPr>
  </w:style>
  <w:style w:type="table" w:styleId="TableGrid">
    <w:name w:val="Table Grid"/>
    <w:basedOn w:val="TableNormal"/>
    <w:uiPriority w:val="39"/>
    <w:rsid w:val="00C46641"/>
    <w:pPr>
      <w:tabs>
        <w:tab w:val="left" w:pos="-1440"/>
        <w:tab w:val="left" w:pos="-720"/>
        <w:tab w:val="left" w:pos="0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styleId="ListParagraph">
    <w:name w:val="List Paragraph"/>
    <w:basedOn w:val="Normal"/>
    <w:uiPriority w:val="1"/>
    <w:qFormat/>
    <w:rsid w:val="008C48DD"/>
    <w:pPr>
      <w:ind w:left="720"/>
      <w:contextualSpacing/>
    </w:pPr>
    <w:rPr>
      <w:rFonts w:ascii="Times New Roman" w:hAnsi="Times New Roman"/>
      <w:szCs w:val="24"/>
    </w:rPr>
  </w:style>
  <w:style w:type="character" w:styleId="CommentReference">
    <w:name w:val="annotation reference"/>
    <w:rsid w:val="00B9037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90378"/>
    <w:rPr>
      <w:sz w:val="20"/>
    </w:rPr>
  </w:style>
  <w:style w:type="character" w:customStyle="1" w:styleId="CommentTextChar">
    <w:name w:val="Comment Text Char"/>
    <w:link w:val="CommentText"/>
    <w:rsid w:val="00B90378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B90378"/>
    <w:rPr>
      <w:b/>
      <w:bCs/>
    </w:rPr>
  </w:style>
  <w:style w:type="character" w:customStyle="1" w:styleId="CommentSubjectChar">
    <w:name w:val="Comment Subject Char"/>
    <w:link w:val="CommentSubject"/>
    <w:rsid w:val="00B90378"/>
    <w:rPr>
      <w:rFonts w:ascii="Arial" w:hAnsi="Arial"/>
      <w:b/>
      <w:bCs/>
    </w:rPr>
  </w:style>
  <w:style w:type="paragraph" w:styleId="NoSpacing">
    <w:name w:val="No Spacing"/>
    <w:uiPriority w:val="1"/>
    <w:qFormat/>
    <w:rsid w:val="00ED7F00"/>
    <w:rPr>
      <w:rFonts w:asciiTheme="minorHAnsi" w:eastAsiaTheme="minorHAnsi" w:hAnsiTheme="minorHAnsi" w:cstheme="minorBidi"/>
      <w:sz w:val="22"/>
      <w:szCs w:val="22"/>
    </w:rPr>
  </w:style>
  <w:style w:type="character" w:customStyle="1" w:styleId="search-highlight">
    <w:name w:val="search-highlight"/>
    <w:basedOn w:val="DefaultParagraphFont"/>
    <w:rsid w:val="000B5D65"/>
  </w:style>
  <w:style w:type="paragraph" w:styleId="NormalWeb">
    <w:name w:val="Normal (Web)"/>
    <w:basedOn w:val="Normal"/>
    <w:uiPriority w:val="99"/>
    <w:unhideWhenUsed/>
    <w:rsid w:val="008C408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Default">
    <w:name w:val="Default"/>
    <w:rsid w:val="00BE378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4D57F8"/>
    <w:rPr>
      <w:rFonts w:ascii="Arial" w:hAnsi="Arial"/>
      <w:sz w:val="24"/>
    </w:rPr>
  </w:style>
  <w:style w:type="paragraph" w:customStyle="1" w:styleId="POS-Body0">
    <w:name w:val="POS-Body0"/>
    <w:basedOn w:val="Normal"/>
    <w:rsid w:val="00155473"/>
    <w:pPr>
      <w:spacing w:after="240"/>
    </w:pPr>
  </w:style>
  <w:style w:type="paragraph" w:customStyle="1" w:styleId="ListNumberLast">
    <w:name w:val="List Number Last"/>
    <w:basedOn w:val="ListNumber"/>
    <w:next w:val="BodyText"/>
    <w:rsid w:val="00155473"/>
    <w:pPr>
      <w:widowControl w:val="0"/>
      <w:numPr>
        <w:numId w:val="0"/>
      </w:numPr>
      <w:contextualSpacing w:val="0"/>
    </w:pPr>
    <w:rPr>
      <w:rFonts w:ascii="Calibri" w:hAnsi="Calibri" w:cs="Tahoma"/>
      <w:b/>
      <w:bCs/>
      <w:szCs w:val="24"/>
      <w:lang w:bidi="en-US"/>
    </w:rPr>
  </w:style>
  <w:style w:type="paragraph" w:customStyle="1" w:styleId="CenterHEadernot">
    <w:name w:val="CenterHEader not"/>
    <w:basedOn w:val="Normal"/>
    <w:autoRedefine/>
    <w:rsid w:val="00155473"/>
    <w:pPr>
      <w:spacing w:before="120" w:after="120"/>
      <w:ind w:right="-108"/>
      <w:jc w:val="center"/>
    </w:pPr>
    <w:rPr>
      <w:rFonts w:ascii="Calibri" w:hAnsi="Calibri" w:cs="Arial"/>
      <w:szCs w:val="24"/>
      <w:lang w:val="fr-FR" w:bidi="en-US"/>
    </w:rPr>
  </w:style>
  <w:style w:type="paragraph" w:styleId="ListNumber">
    <w:name w:val="List Number"/>
    <w:basedOn w:val="Normal"/>
    <w:rsid w:val="00155473"/>
    <w:pPr>
      <w:numPr>
        <w:numId w:val="2"/>
      </w:numPr>
      <w:spacing w:before="120" w:after="120"/>
      <w:contextualSpacing/>
    </w:pPr>
  </w:style>
  <w:style w:type="table" w:customStyle="1" w:styleId="GridTable4-Accent31">
    <w:name w:val="Grid Table 4 - Accent 31"/>
    <w:basedOn w:val="TableNormal"/>
    <w:uiPriority w:val="49"/>
    <w:rsid w:val="00FE4F8A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eGrid0">
    <w:name w:val="TableGrid"/>
    <w:rsid w:val="00DF5D39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lphabeticalbulletslvl3">
    <w:name w:val="Alphabetical bullets lvl 3"/>
    <w:qFormat/>
    <w:rsid w:val="007C2788"/>
    <w:pPr>
      <w:numPr>
        <w:ilvl w:val="1"/>
        <w:numId w:val="3"/>
      </w:numPr>
      <w:spacing w:before="120" w:after="120"/>
    </w:pPr>
    <w:rPr>
      <w:rFonts w:ascii="Arial" w:hAnsi="Arial" w:cs="Arial"/>
    </w:rPr>
  </w:style>
  <w:style w:type="paragraph" w:styleId="Title">
    <w:name w:val="Title"/>
    <w:basedOn w:val="Header"/>
    <w:next w:val="Normal"/>
    <w:link w:val="TitleChar"/>
    <w:qFormat/>
    <w:rsid w:val="005C2C26"/>
    <w:pPr>
      <w:spacing w:before="480" w:after="120"/>
      <w:jc w:val="center"/>
      <w:outlineLvl w:val="0"/>
    </w:pPr>
    <w:rPr>
      <w:rFonts w:cs="Arial"/>
      <w:b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C2C26"/>
    <w:rPr>
      <w:rFonts w:ascii="Arial" w:hAnsi="Arial" w:cs="Arial"/>
      <w:b/>
      <w:sz w:val="40"/>
      <w:szCs w:val="40"/>
    </w:rPr>
  </w:style>
  <w:style w:type="paragraph" w:styleId="Subtitle">
    <w:name w:val="Subtitle"/>
    <w:basedOn w:val="Title"/>
    <w:next w:val="Normal"/>
    <w:link w:val="SubtitleChar"/>
    <w:qFormat/>
    <w:rsid w:val="007060CF"/>
    <w:pPr>
      <w:spacing w:before="120"/>
    </w:pPr>
  </w:style>
  <w:style w:type="character" w:customStyle="1" w:styleId="SubtitleChar">
    <w:name w:val="Subtitle Char"/>
    <w:basedOn w:val="DefaultParagraphFont"/>
    <w:link w:val="Subtitle"/>
    <w:rsid w:val="007060CF"/>
    <w:rPr>
      <w:rFonts w:ascii="Arial" w:hAnsi="Arial" w:cs="Arial"/>
      <w:b/>
      <w:sz w:val="40"/>
      <w:szCs w:val="40"/>
    </w:rPr>
  </w:style>
  <w:style w:type="paragraph" w:customStyle="1" w:styleId="TableStyle">
    <w:name w:val="Table Style"/>
    <w:basedOn w:val="Normal"/>
    <w:link w:val="TableStyleChar"/>
    <w:autoRedefine/>
    <w:qFormat/>
    <w:rsid w:val="00B91730"/>
    <w:pPr>
      <w:tabs>
        <w:tab w:val="left" w:pos="-1440"/>
        <w:tab w:val="left" w:pos="-720"/>
        <w:tab w:val="left" w:pos="0"/>
      </w:tabs>
    </w:pPr>
  </w:style>
  <w:style w:type="character" w:customStyle="1" w:styleId="TableStyleChar">
    <w:name w:val="Table Style Char"/>
    <w:basedOn w:val="DefaultParagraphFont"/>
    <w:link w:val="TableStyle"/>
    <w:rsid w:val="00DD420B"/>
    <w:rPr>
      <w:rFonts w:ascii="Arial" w:hAnsi="Arial"/>
      <w:sz w:val="24"/>
    </w:rPr>
  </w:style>
  <w:style w:type="character" w:customStyle="1" w:styleId="normaltextrun">
    <w:name w:val="normaltextrun"/>
    <w:basedOn w:val="DefaultParagraphFont"/>
    <w:rsid w:val="00751710"/>
  </w:style>
  <w:style w:type="paragraph" w:customStyle="1" w:styleId="contractLevel1">
    <w:name w:val="contract_Level1"/>
    <w:next w:val="ContractLevel2"/>
    <w:rsid w:val="009F1D39"/>
    <w:pPr>
      <w:keepNext/>
      <w:numPr>
        <w:numId w:val="4"/>
      </w:numPr>
      <w:suppressAutoHyphens/>
      <w:spacing w:before="360" w:after="240" w:line="280" w:lineRule="exact"/>
      <w:outlineLvl w:val="0"/>
    </w:pPr>
    <w:rPr>
      <w:rFonts w:ascii="Arial" w:hAnsi="Arial"/>
      <w:b/>
      <w:caps/>
      <w:sz w:val="24"/>
      <w:szCs w:val="24"/>
    </w:rPr>
  </w:style>
  <w:style w:type="paragraph" w:customStyle="1" w:styleId="ContractLevel2">
    <w:name w:val="Contract_Level2"/>
    <w:next w:val="Normal"/>
    <w:link w:val="ContractLevel2Char"/>
    <w:rsid w:val="009F1D39"/>
    <w:pPr>
      <w:keepNext/>
      <w:numPr>
        <w:ilvl w:val="1"/>
        <w:numId w:val="4"/>
      </w:numPr>
      <w:suppressAutoHyphens/>
      <w:spacing w:before="120" w:after="120" w:line="280" w:lineRule="exact"/>
      <w:outlineLvl w:val="1"/>
    </w:pPr>
    <w:rPr>
      <w:rFonts w:ascii="Arial" w:hAnsi="Arial" w:cs="Arial"/>
      <w:b/>
      <w:sz w:val="22"/>
      <w:szCs w:val="22"/>
    </w:rPr>
  </w:style>
  <w:style w:type="character" w:customStyle="1" w:styleId="ContractLevel2Char">
    <w:name w:val="Contract_Level2 Char"/>
    <w:basedOn w:val="DefaultParagraphFont"/>
    <w:link w:val="ContractLevel2"/>
    <w:rsid w:val="009F1D39"/>
    <w:rPr>
      <w:rFonts w:ascii="Arial" w:hAnsi="Arial" w:cs="Arial"/>
      <w:b/>
      <w:sz w:val="22"/>
      <w:szCs w:val="22"/>
    </w:rPr>
  </w:style>
  <w:style w:type="paragraph" w:customStyle="1" w:styleId="ContractLevel4">
    <w:name w:val="Contract_Level4"/>
    <w:next w:val="Normal"/>
    <w:rsid w:val="009F1D39"/>
    <w:pPr>
      <w:numPr>
        <w:ilvl w:val="3"/>
        <w:numId w:val="4"/>
      </w:numPr>
      <w:suppressAutoHyphens/>
      <w:spacing w:before="120" w:after="60" w:line="280" w:lineRule="exact"/>
      <w:outlineLvl w:val="3"/>
    </w:pPr>
    <w:rPr>
      <w:rFonts w:ascii="Arial" w:hAnsi="Arial"/>
      <w:sz w:val="24"/>
      <w:szCs w:val="24"/>
    </w:rPr>
  </w:style>
  <w:style w:type="paragraph" w:customStyle="1" w:styleId="ContractLevel5">
    <w:name w:val="Contract_Level5"/>
    <w:rsid w:val="009F1D39"/>
    <w:pPr>
      <w:numPr>
        <w:ilvl w:val="4"/>
        <w:numId w:val="4"/>
      </w:numPr>
      <w:suppressAutoHyphens/>
      <w:spacing w:before="60" w:after="120" w:line="280" w:lineRule="exact"/>
      <w:outlineLvl w:val="4"/>
    </w:pPr>
    <w:rPr>
      <w:rFonts w:ascii="Arial" w:hAnsi="Arial" w:cs="Arial"/>
      <w:sz w:val="22"/>
      <w:szCs w:val="22"/>
    </w:rPr>
  </w:style>
  <w:style w:type="paragraph" w:customStyle="1" w:styleId="ContractLevel3">
    <w:name w:val="Contract_Level3"/>
    <w:rsid w:val="009F1D39"/>
    <w:pPr>
      <w:keepNext/>
      <w:keepLines/>
      <w:numPr>
        <w:ilvl w:val="2"/>
        <w:numId w:val="4"/>
      </w:numPr>
      <w:suppressAutoHyphens/>
      <w:spacing w:before="240" w:after="120" w:line="280" w:lineRule="exact"/>
      <w:outlineLvl w:val="2"/>
    </w:pPr>
    <w:rPr>
      <w:rFonts w:ascii="Arial" w:hAnsi="Arial"/>
      <w:sz w:val="24"/>
      <w:szCs w:val="24"/>
    </w:rPr>
  </w:style>
  <w:style w:type="paragraph" w:customStyle="1" w:styleId="ITBLevel6">
    <w:name w:val="ITB_Level6"/>
    <w:rsid w:val="009F1D39"/>
    <w:pPr>
      <w:numPr>
        <w:ilvl w:val="5"/>
        <w:numId w:val="4"/>
      </w:numPr>
      <w:suppressAutoHyphens/>
      <w:spacing w:before="60" w:after="60" w:line="280" w:lineRule="exact"/>
      <w:outlineLvl w:val="5"/>
    </w:pPr>
    <w:rPr>
      <w:rFonts w:ascii="Arial" w:hAnsi="Arial"/>
      <w:sz w:val="22"/>
      <w:szCs w:val="22"/>
    </w:rPr>
  </w:style>
  <w:style w:type="table" w:styleId="GridTable4-Accent1">
    <w:name w:val="Grid Table 4 Accent 1"/>
    <w:basedOn w:val="TableNormal"/>
    <w:uiPriority w:val="49"/>
    <w:rsid w:val="00A23B2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UnresolvedMention">
    <w:name w:val="Unresolved Mention"/>
    <w:basedOn w:val="DefaultParagraphFont"/>
    <w:uiPriority w:val="99"/>
    <w:unhideWhenUsed/>
    <w:rsid w:val="0075723A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C659A7"/>
    <w:rPr>
      <w:color w:val="2B579A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9F3E31"/>
    <w:pPr>
      <w:tabs>
        <w:tab w:val="left" w:pos="-1440"/>
        <w:tab w:val="left" w:pos="-720"/>
        <w:tab w:val="left" w:pos="0"/>
      </w:tabs>
      <w:ind w:left="720" w:hanging="7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F3E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eop">
    <w:name w:val="eop"/>
    <w:basedOn w:val="DefaultParagraphFont"/>
    <w:rsid w:val="009F3E31"/>
  </w:style>
  <w:style w:type="character" w:customStyle="1" w:styleId="scxw265038454">
    <w:name w:val="scxw265038454"/>
    <w:basedOn w:val="DefaultParagraphFont"/>
    <w:rsid w:val="009F3E31"/>
  </w:style>
  <w:style w:type="character" w:customStyle="1" w:styleId="Heading1Char">
    <w:name w:val="Heading 1 Char"/>
    <w:link w:val="Heading1"/>
    <w:rsid w:val="009F3E31"/>
    <w:rPr>
      <w:rFonts w:ascii="Arial" w:hAnsi="Arial" w:cs="Arial"/>
      <w:b/>
      <w:bCs/>
      <w:color w:val="FF0000"/>
      <w:sz w:val="40"/>
      <w:szCs w:val="4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F244B2"/>
    <w:rPr>
      <w:rFonts w:ascii="Arial" w:hAnsi="Arial"/>
      <w:sz w:val="24"/>
    </w:rPr>
  </w:style>
  <w:style w:type="character" w:customStyle="1" w:styleId="scxw44345188">
    <w:name w:val="scxw44345188"/>
    <w:basedOn w:val="DefaultParagraphFont"/>
    <w:rsid w:val="003F4C1D"/>
  </w:style>
  <w:style w:type="paragraph" w:customStyle="1" w:styleId="TableParagraph">
    <w:name w:val="Table Paragraph"/>
    <w:basedOn w:val="Normal"/>
    <w:uiPriority w:val="1"/>
    <w:qFormat/>
    <w:rsid w:val="004D6D4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744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3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4529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7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8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9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7486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2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32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98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7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72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36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4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1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99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6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9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6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7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4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73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78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7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2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6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8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0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8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0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46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1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5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02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4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8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7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9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09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84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67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0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25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47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0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65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1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7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4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5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0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9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19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24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3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73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2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59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6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7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2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75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8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0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8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7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89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1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3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1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8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7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1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9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9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9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8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7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25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0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9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49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49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7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3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55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7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1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8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7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9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11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3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8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14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1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5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8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8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3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28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87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2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2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68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43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89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2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87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7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7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8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05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2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9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1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9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18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6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44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43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2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42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7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3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5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04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29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2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77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1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5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3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48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0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43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5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3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7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4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2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63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4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5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76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2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37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23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4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7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8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7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73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54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0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2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64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8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6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8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0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7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9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04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48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8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2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1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36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4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27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5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1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42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53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0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4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3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54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53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49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6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7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8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1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25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9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6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06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4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53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1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9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5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1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9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2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62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07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9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0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8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5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28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2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92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13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87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7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4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6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74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4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32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02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5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9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4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86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92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1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6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3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6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75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8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0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1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67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0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03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0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8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22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2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48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93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2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7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64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9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7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3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9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20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0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1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13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1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44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0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0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84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2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8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7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88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82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05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3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4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3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8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0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2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7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3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0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86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8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1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6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13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0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7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9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76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9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6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2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35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25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2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1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5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31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9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1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85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2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17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2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1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5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7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54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5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20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7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8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9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1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9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0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34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67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8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3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3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4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24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76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2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6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55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8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1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9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0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7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32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8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13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7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3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0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1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63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3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04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2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0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9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89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86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4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8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4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1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5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4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8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1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1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73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1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2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0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3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4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8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85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3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54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1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7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4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66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55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23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3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7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9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45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3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16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20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9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4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5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43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7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1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37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4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1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13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4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4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0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45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7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9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24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8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6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15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9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eaks\OneDrive%20-%20Port%20of%20Tacoma\Contracts%20and%20Purchasing%20Staff%20-%20Procurement%20Documents\052026-1032%20Non%20Financial%20Zero%20Emissions%20Truck%20Incentives%20(2026)\Docs\ATTACHMENT%20C-Cost%20Breakdown%20Offer%202023-VENDOR.dotx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CCCC060C-3EFB-40C0-B80E-16A079F450C7}">
    <t:Anchor>
      <t:Comment id="652209822"/>
    </t:Anchor>
    <t:History>
      <t:Event id="{DC149C44-A289-478B-B205-22777D37E1F5}" time="2022-09-29T18:33:11.348Z">
        <t:Attribution userId="S::kcarpenter@portoftacoma.com::4ea1339b-6444-44fa-95a5-b30b986921f7" userProvider="AD" userName="Carpenter, Kevin"/>
        <t:Anchor>
          <t:Comment id="1116738415"/>
        </t:Anchor>
        <t:Create/>
      </t:Event>
      <t:Event id="{728E7308-CEC9-4AF6-AB9C-8174254E317F}" time="2022-09-29T18:33:11.348Z">
        <t:Attribution userId="S::kcarpenter@portoftacoma.com::4ea1339b-6444-44fa-95a5-b30b986921f7" userProvider="AD" userName="Carpenter, Kevin"/>
        <t:Anchor>
          <t:Comment id="1116738415"/>
        </t:Anchor>
        <t:Assign userId="S::mwalker@portoftacoma.com::987e138d-768d-4d56-9d4b-83066bc2a4cc" userProvider="AD" userName="Walker, Michelle"/>
      </t:Event>
      <t:Event id="{0D97383E-DF52-47BB-A331-BFA31D9CAFCC}" time="2022-09-29T18:33:11.348Z">
        <t:Attribution userId="S::kcarpenter@portoftacoma.com::4ea1339b-6444-44fa-95a5-b30b986921f7" userProvider="AD" userName="Carpenter, Kevin"/>
        <t:Anchor>
          <t:Comment id="1116738415"/>
        </t:Anchor>
        <t:SetTitle title="@Walker, Michelle I combined the bullets (most recently c) and e)) and I'll need you to help with fixing the formatting the bullets."/>
      </t:Event>
    </t:History>
  </t:Task>
  <t:Task id="{53BD04CE-207F-4DA0-BA52-065D03001D16}">
    <t:Anchor>
      <t:Comment id="652207146"/>
    </t:Anchor>
    <t:History>
      <t:Event id="{ECA8DAE8-41AE-4A35-8672-E1B460C6CF83}" time="2022-09-29T18:40:25.997Z">
        <t:Attribution userId="S::kcarpenter@portoftacoma.com::4ea1339b-6444-44fa-95a5-b30b986921f7" userProvider="AD" userName="Carpenter, Kevin"/>
        <t:Anchor>
          <t:Comment id="1044450369"/>
        </t:Anchor>
        <t:Create/>
      </t:Event>
      <t:Event id="{55FDF33D-1AFC-42ED-859D-38A63A498A4A}" time="2022-09-29T18:40:25.997Z">
        <t:Attribution userId="S::kcarpenter@portoftacoma.com::4ea1339b-6444-44fa-95a5-b30b986921f7" userProvider="AD" userName="Carpenter, Kevin"/>
        <t:Anchor>
          <t:Comment id="1044450369"/>
        </t:Anchor>
        <t:Assign userId="S::MADAMSON@portoftacoma.com::353df59c-ff0b-49dd-ad5c-4073281d2725" userProvider="AD" userName="Adamson, Martyn"/>
      </t:Event>
      <t:Event id="{0C329D30-99D7-4A29-8BAD-121D32A2F131}" time="2022-09-29T18:40:25.997Z">
        <t:Attribution userId="S::kcarpenter@portoftacoma.com::4ea1339b-6444-44fa-95a5-b30b986921f7" userProvider="AD" userName="Carpenter, Kevin"/>
        <t:Anchor>
          <t:Comment id="1044450369"/>
        </t:Anchor>
        <t:SetTitle title="@Adamson, Martyn I adjusted the points of the initial scoring to add to 100; take look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d6d36c7-dd76-457f-a2ba-edccf1bea977">
      <UserInfo>
        <DisplayName>Carpenter, Kevin</DisplayName>
        <AccountId>60</AccountId>
        <AccountType/>
      </UserInfo>
      <UserInfo>
        <DisplayName>Adamson, Martyn</DisplayName>
        <AccountId>72</AccountId>
        <AccountType/>
      </UserInfo>
      <UserInfo>
        <DisplayName>Franklin, Mark</DisplayName>
        <AccountId>11</AccountId>
        <AccountType/>
      </UserInfo>
    </SharedWithUsers>
    <TaxCatchAll xmlns="06a26299-3de4-4c80-bcad-46ae02ea1278" xsi:nil="true"/>
    <lcf76f155ced4ddcb4097134ff3c332f xmlns="6c25bc63-a59b-4167-8c97-5d444ae8a096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BB09E17C687841A3753285F74EB865" ma:contentTypeVersion="13" ma:contentTypeDescription="Create a new document." ma:contentTypeScope="" ma:versionID="89dcec69e78f45f2fb851d2ebd3ff080">
  <xsd:schema xmlns:xsd="http://www.w3.org/2001/XMLSchema" xmlns:xs="http://www.w3.org/2001/XMLSchema" xmlns:p="http://schemas.microsoft.com/office/2006/metadata/properties" xmlns:ns2="6d6d36c7-dd76-457f-a2ba-edccf1bea977" xmlns:ns3="6c25bc63-a59b-4167-8c97-5d444ae8a096" xmlns:ns4="06a26299-3de4-4c80-bcad-46ae02ea1278" targetNamespace="http://schemas.microsoft.com/office/2006/metadata/properties" ma:root="true" ma:fieldsID="bfba68064d1fd5c76d41214283adc377" ns2:_="" ns3:_="" ns4:_="">
    <xsd:import namespace="6d6d36c7-dd76-457f-a2ba-edccf1bea977"/>
    <xsd:import namespace="6c25bc63-a59b-4167-8c97-5d444ae8a096"/>
    <xsd:import namespace="06a26299-3de4-4c80-bcad-46ae02ea127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d36c7-dd76-457f-a2ba-edccf1bea97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25bc63-a59b-4167-8c97-5d444ae8a0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8bde162-f43c-4d15-b031-ea19e06bb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26299-3de4-4c80-bcad-46ae02ea127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66f5abe-9701-4328-a732-aa20ab7fd3a8}" ma:internalName="TaxCatchAll" ma:showField="CatchAllData" ma:web="6d6d36c7-dd76-457f-a2ba-edccf1bea9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755AFE-8A1D-40B0-95E8-0E8AEF2AC12E}">
  <ds:schemaRefs>
    <ds:schemaRef ds:uri="http://schemas.microsoft.com/office/2006/metadata/properties"/>
    <ds:schemaRef ds:uri="http://schemas.microsoft.com/office/infopath/2007/PartnerControls"/>
    <ds:schemaRef ds:uri="6d6d36c7-dd76-457f-a2ba-edccf1bea977"/>
    <ds:schemaRef ds:uri="06a26299-3de4-4c80-bcad-46ae02ea1278"/>
    <ds:schemaRef ds:uri="6c25bc63-a59b-4167-8c97-5d444ae8a096"/>
  </ds:schemaRefs>
</ds:datastoreItem>
</file>

<file path=customXml/itemProps2.xml><?xml version="1.0" encoding="utf-8"?>
<ds:datastoreItem xmlns:ds="http://schemas.openxmlformats.org/officeDocument/2006/customXml" ds:itemID="{4C7EAF7E-08A3-4CCE-9C1E-F0CDBB4F87A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C155D8-E141-43A5-B2F2-844D3D0BB9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6d36c7-dd76-457f-a2ba-edccf1bea977"/>
    <ds:schemaRef ds:uri="6c25bc63-a59b-4167-8c97-5d444ae8a096"/>
    <ds:schemaRef ds:uri="06a26299-3de4-4c80-bcad-46ae02ea12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4BE99F-A028-4150-933E-C197E645E7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ATTACHMENT C-Cost Breakdown Offer 2023-VENDOR.dotx</Template>
  <TotalTime>3</TotalTime>
  <Pages>1</Pages>
  <Words>168</Words>
  <Characters>917</Characters>
  <Application>Microsoft Office Word</Application>
  <DocSecurity>0</DocSecurity>
  <Lines>57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Proposals</vt:lpstr>
    </vt:vector>
  </TitlesOfParts>
  <Company>Port of Tacoma</Company>
  <LinksUpToDate>false</LinksUpToDate>
  <CharactersWithSpaces>1055</CharactersWithSpaces>
  <SharedDoc>false</SharedDoc>
  <HLinks>
    <vt:vector size="78" baseType="variant">
      <vt:variant>
        <vt:i4>720964</vt:i4>
      </vt:variant>
      <vt:variant>
        <vt:i4>36</vt:i4>
      </vt:variant>
      <vt:variant>
        <vt:i4>0</vt:i4>
      </vt:variant>
      <vt:variant>
        <vt:i4>5</vt:i4>
      </vt:variant>
      <vt:variant>
        <vt:lpwstr>https://lni.wa.gov/licensing-permits/public-works-projects/prevailing-wage-rates/</vt:lpwstr>
      </vt:variant>
      <vt:variant>
        <vt:lpwstr/>
      </vt:variant>
      <vt:variant>
        <vt:i4>1835012</vt:i4>
      </vt:variant>
      <vt:variant>
        <vt:i4>33</vt:i4>
      </vt:variant>
      <vt:variant>
        <vt:i4>0</vt:i4>
      </vt:variant>
      <vt:variant>
        <vt:i4>5</vt:i4>
      </vt:variant>
      <vt:variant>
        <vt:lpwstr>https://www.tsa.gov/for-industry/twic</vt:lpwstr>
      </vt:variant>
      <vt:variant>
        <vt:lpwstr/>
      </vt:variant>
      <vt:variant>
        <vt:i4>3801141</vt:i4>
      </vt:variant>
      <vt:variant>
        <vt:i4>30</vt:i4>
      </vt:variant>
      <vt:variant>
        <vt:i4>0</vt:i4>
      </vt:variant>
      <vt:variant>
        <vt:i4>5</vt:i4>
      </vt:variant>
      <vt:variant>
        <vt:lpwstr>https://www.portoftacoma.com/business/contracting/forms</vt:lpwstr>
      </vt:variant>
      <vt:variant>
        <vt:lpwstr/>
      </vt:variant>
      <vt:variant>
        <vt:i4>3801141</vt:i4>
      </vt:variant>
      <vt:variant>
        <vt:i4>27</vt:i4>
      </vt:variant>
      <vt:variant>
        <vt:i4>0</vt:i4>
      </vt:variant>
      <vt:variant>
        <vt:i4>5</vt:i4>
      </vt:variant>
      <vt:variant>
        <vt:lpwstr>https://www.portoftacoma.com/business/contracting/forms</vt:lpwstr>
      </vt:variant>
      <vt:variant>
        <vt:lpwstr/>
      </vt:variant>
      <vt:variant>
        <vt:i4>3801141</vt:i4>
      </vt:variant>
      <vt:variant>
        <vt:i4>24</vt:i4>
      </vt:variant>
      <vt:variant>
        <vt:i4>0</vt:i4>
      </vt:variant>
      <vt:variant>
        <vt:i4>5</vt:i4>
      </vt:variant>
      <vt:variant>
        <vt:lpwstr>https://www.portoftacoma.com/business/contracting/forms</vt:lpwstr>
      </vt:variant>
      <vt:variant>
        <vt:lpwstr/>
      </vt:variant>
      <vt:variant>
        <vt:i4>5111933</vt:i4>
      </vt:variant>
      <vt:variant>
        <vt:i4>21</vt:i4>
      </vt:variant>
      <vt:variant>
        <vt:i4>0</vt:i4>
      </vt:variant>
      <vt:variant>
        <vt:i4>5</vt:i4>
      </vt:variant>
      <vt:variant>
        <vt:lpwstr>mailto:cpinvoices@portoftacoma.com</vt:lpwstr>
      </vt:variant>
      <vt:variant>
        <vt:lpwstr/>
      </vt:variant>
      <vt:variant>
        <vt:i4>2752539</vt:i4>
      </vt:variant>
      <vt:variant>
        <vt:i4>18</vt:i4>
      </vt:variant>
      <vt:variant>
        <vt:i4>0</vt:i4>
      </vt:variant>
      <vt:variant>
        <vt:i4>5</vt:i4>
      </vt:variant>
      <vt:variant>
        <vt:lpwstr>mailto:procurement@portoftacoma.com</vt:lpwstr>
      </vt:variant>
      <vt:variant>
        <vt:lpwstr/>
      </vt:variant>
      <vt:variant>
        <vt:i4>5374028</vt:i4>
      </vt:variant>
      <vt:variant>
        <vt:i4>15</vt:i4>
      </vt:variant>
      <vt:variant>
        <vt:i4>0</vt:i4>
      </vt:variant>
      <vt:variant>
        <vt:i4>5</vt:i4>
      </vt:variant>
      <vt:variant>
        <vt:lpwstr>http://www.portoftacoma.com/</vt:lpwstr>
      </vt:variant>
      <vt:variant>
        <vt:lpwstr/>
      </vt:variant>
      <vt:variant>
        <vt:i4>5767243</vt:i4>
      </vt:variant>
      <vt:variant>
        <vt:i4>12</vt:i4>
      </vt:variant>
      <vt:variant>
        <vt:i4>0</vt:i4>
      </vt:variant>
      <vt:variant>
        <vt:i4>5</vt:i4>
      </vt:variant>
      <vt:variant>
        <vt:lpwstr>https://www.portoftacoma.com/business/contracting/procurement</vt:lpwstr>
      </vt:variant>
      <vt:variant>
        <vt:lpwstr/>
      </vt:variant>
      <vt:variant>
        <vt:i4>5374028</vt:i4>
      </vt:variant>
      <vt:variant>
        <vt:i4>9</vt:i4>
      </vt:variant>
      <vt:variant>
        <vt:i4>0</vt:i4>
      </vt:variant>
      <vt:variant>
        <vt:i4>5</vt:i4>
      </vt:variant>
      <vt:variant>
        <vt:lpwstr>http://www.portoftacoma.com/</vt:lpwstr>
      </vt:variant>
      <vt:variant>
        <vt:lpwstr/>
      </vt:variant>
      <vt:variant>
        <vt:i4>2752539</vt:i4>
      </vt:variant>
      <vt:variant>
        <vt:i4>6</vt:i4>
      </vt:variant>
      <vt:variant>
        <vt:i4>0</vt:i4>
      </vt:variant>
      <vt:variant>
        <vt:i4>5</vt:i4>
      </vt:variant>
      <vt:variant>
        <vt:lpwstr>mailto:procurement@portoftacoma.com</vt:lpwstr>
      </vt:variant>
      <vt:variant>
        <vt:lpwstr/>
      </vt:variant>
      <vt:variant>
        <vt:i4>5374028</vt:i4>
      </vt:variant>
      <vt:variant>
        <vt:i4>3</vt:i4>
      </vt:variant>
      <vt:variant>
        <vt:i4>0</vt:i4>
      </vt:variant>
      <vt:variant>
        <vt:i4>5</vt:i4>
      </vt:variant>
      <vt:variant>
        <vt:lpwstr>http://www.portoftacoma.com/</vt:lpwstr>
      </vt:variant>
      <vt:variant>
        <vt:lpwstr/>
      </vt:variant>
      <vt:variant>
        <vt:i4>2752539</vt:i4>
      </vt:variant>
      <vt:variant>
        <vt:i4>0</vt:i4>
      </vt:variant>
      <vt:variant>
        <vt:i4>0</vt:i4>
      </vt:variant>
      <vt:variant>
        <vt:i4>5</vt:i4>
      </vt:variant>
      <vt:variant>
        <vt:lpwstr>mailto:procurement@portoftacoma.com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Proposals</dc:title>
  <dc:subject/>
  <dc:creator>Seaks, Shawn</dc:creator>
  <cp:keywords>proposals; rfp</cp:keywords>
  <cp:lastModifiedBy>Seaks, Shawn</cp:lastModifiedBy>
  <cp:revision>3</cp:revision>
  <cp:lastPrinted>2019-09-20T20:25:00Z</cp:lastPrinted>
  <dcterms:created xsi:type="dcterms:W3CDTF">2026-05-22T17:45:00Z</dcterms:created>
  <dcterms:modified xsi:type="dcterms:W3CDTF">2026-05-22T17:48:00Z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41d3fca4-b6e7-4191-9830-e487b3778d2a</vt:lpwstr>
  </property>
  <property fmtid="{D5CDD505-2E9C-101B-9397-08002B2CF9AE}" pid="3" name="TaxKeyword">
    <vt:lpwstr>3326;#proposals|27e61cb9-051f-4616-89fd-6a1ac7012c2f;#472;#rfp|915f7730-d972-48e6-86e6-53669e8869ec</vt:lpwstr>
  </property>
  <property fmtid="{D5CDD505-2E9C-101B-9397-08002B2CF9AE}" pid="4" name="Dept">
    <vt:lpwstr>71;#Contracts ＆ Purchasing|381100a5-42f6-48c8-9266-67efa86b2551</vt:lpwstr>
  </property>
  <property fmtid="{D5CDD505-2E9C-101B-9397-08002B2CF9AE}" pid="5" name="ContentTypeId">
    <vt:lpwstr>0x010100D2BB09E17C687841A3753285F74EB865</vt:lpwstr>
  </property>
  <property fmtid="{D5CDD505-2E9C-101B-9397-08002B2CF9AE}" pid="6" name="MediaServiceImageTags">
    <vt:lpwstr/>
  </property>
</Properties>
</file>