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tasks/documenttasks1.xml" ContentType="application/vnd.ms-office.documenttask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DDC605" w14:textId="6C9B90A2" w:rsidR="004D6D4C" w:rsidRPr="008C21A1" w:rsidRDefault="004D6D4C" w:rsidP="009920C7">
      <w:pPr>
        <w:spacing w:before="46" w:line="259" w:lineRule="auto"/>
        <w:ind w:left="119" w:right="89"/>
        <w:jc w:val="center"/>
        <w:rPr>
          <w:rFonts w:cs="Arial"/>
          <w:b/>
          <w:spacing w:val="40"/>
          <w:szCs w:val="24"/>
        </w:rPr>
      </w:pPr>
      <w:bookmarkStart w:id="0" w:name="REFERENCE_QUESTIONNAIRE"/>
      <w:bookmarkEnd w:id="0"/>
      <w:r w:rsidRPr="008C21A1">
        <w:rPr>
          <w:rFonts w:cs="Arial"/>
          <w:b/>
          <w:szCs w:val="24"/>
        </w:rPr>
        <w:t>RFP</w:t>
      </w:r>
      <w:r w:rsidRPr="008C21A1">
        <w:rPr>
          <w:rFonts w:cs="Arial"/>
          <w:b/>
          <w:spacing w:val="-5"/>
          <w:szCs w:val="24"/>
        </w:rPr>
        <w:t xml:space="preserve"> </w:t>
      </w:r>
      <w:r w:rsidR="00677FC3" w:rsidRPr="00677FC3">
        <w:rPr>
          <w:rFonts w:cs="Arial"/>
          <w:b/>
          <w:spacing w:val="-5"/>
          <w:szCs w:val="24"/>
        </w:rPr>
        <w:t>012026-1009</w:t>
      </w:r>
    </w:p>
    <w:p w14:paraId="0C027693" w14:textId="65C29E87" w:rsidR="00366405" w:rsidRDefault="00677FC3" w:rsidP="009920C7">
      <w:pPr>
        <w:tabs>
          <w:tab w:val="left" w:pos="9445"/>
        </w:tabs>
        <w:spacing w:before="159"/>
        <w:ind w:left="120"/>
        <w:jc w:val="center"/>
        <w:rPr>
          <w:rFonts w:cs="Arial"/>
          <w:b/>
          <w:caps/>
          <w:szCs w:val="24"/>
        </w:rPr>
      </w:pPr>
      <w:r w:rsidRPr="00677FC3">
        <w:rPr>
          <w:rFonts w:cs="Arial"/>
          <w:b/>
          <w:caps/>
          <w:szCs w:val="24"/>
        </w:rPr>
        <w:t>HR Learning Management System</w:t>
      </w:r>
    </w:p>
    <w:p w14:paraId="558BA730" w14:textId="77777777" w:rsidR="00D534B8" w:rsidRPr="008C21A1" w:rsidRDefault="00D534B8" w:rsidP="004D6D4C">
      <w:pPr>
        <w:tabs>
          <w:tab w:val="left" w:pos="9445"/>
        </w:tabs>
        <w:spacing w:before="159"/>
        <w:ind w:left="120"/>
        <w:rPr>
          <w:rFonts w:cs="Arial"/>
          <w:b/>
          <w:caps/>
          <w:szCs w:val="24"/>
        </w:rPr>
      </w:pPr>
    </w:p>
    <w:p w14:paraId="6999C8B5" w14:textId="77777777" w:rsidR="004D6D4C" w:rsidRPr="008C21A1" w:rsidRDefault="004D6D4C" w:rsidP="004D6D4C">
      <w:pPr>
        <w:tabs>
          <w:tab w:val="left" w:pos="9445"/>
        </w:tabs>
        <w:spacing w:before="159"/>
        <w:ind w:left="120"/>
        <w:rPr>
          <w:rFonts w:cs="Arial"/>
          <w:b/>
          <w:szCs w:val="24"/>
        </w:rPr>
      </w:pPr>
      <w:r w:rsidRPr="008C21A1">
        <w:rPr>
          <w:rFonts w:cs="Arial"/>
          <w:b/>
          <w:bCs/>
          <w:szCs w:val="24"/>
        </w:rPr>
        <w:t>PROPOSER’S ORGANIZATION:</w:t>
      </w:r>
      <w:r w:rsidRPr="008C21A1">
        <w:rPr>
          <w:rFonts w:cs="Arial"/>
          <w:b/>
          <w:bCs/>
          <w:spacing w:val="-7"/>
          <w:szCs w:val="24"/>
        </w:rPr>
        <w:t xml:space="preserve"> </w:t>
      </w:r>
      <w:r w:rsidRPr="008C21A1">
        <w:rPr>
          <w:rFonts w:cs="Arial"/>
          <w:b/>
          <w:szCs w:val="24"/>
          <w:u w:val="thick"/>
        </w:rPr>
        <w:tab/>
      </w:r>
    </w:p>
    <w:p w14:paraId="4BB5B3A6" w14:textId="77777777" w:rsidR="004D6D4C" w:rsidRPr="008C21A1" w:rsidRDefault="004D6D4C" w:rsidP="004D6D4C">
      <w:pPr>
        <w:pStyle w:val="BodyText"/>
        <w:spacing w:before="2"/>
        <w:rPr>
          <w:rFonts w:cs="Arial"/>
          <w:b/>
          <w:szCs w:val="24"/>
        </w:rPr>
      </w:pPr>
    </w:p>
    <w:p w14:paraId="14B9D6BA" w14:textId="77777777" w:rsidR="004D6D4C" w:rsidRPr="00365765" w:rsidRDefault="004D6D4C" w:rsidP="004D6D4C">
      <w:pPr>
        <w:pStyle w:val="BodyText"/>
        <w:spacing w:before="56"/>
        <w:ind w:left="119" w:right="89"/>
        <w:rPr>
          <w:rFonts w:cs="Arial"/>
          <w:szCs w:val="24"/>
        </w:rPr>
      </w:pPr>
      <w:r w:rsidRPr="00365765">
        <w:rPr>
          <w:rFonts w:cs="Arial"/>
          <w:szCs w:val="24"/>
        </w:rPr>
        <w:t>Proposer</w:t>
      </w:r>
      <w:r w:rsidRPr="00365765">
        <w:rPr>
          <w:rFonts w:cs="Arial"/>
          <w:spacing w:val="-4"/>
          <w:szCs w:val="24"/>
        </w:rPr>
        <w:t xml:space="preserve"> </w:t>
      </w:r>
      <w:r w:rsidRPr="00365765">
        <w:rPr>
          <w:rFonts w:cs="Arial"/>
          <w:szCs w:val="24"/>
        </w:rPr>
        <w:t>must</w:t>
      </w:r>
      <w:r w:rsidRPr="00365765">
        <w:rPr>
          <w:rFonts w:cs="Arial"/>
          <w:spacing w:val="-1"/>
          <w:szCs w:val="24"/>
        </w:rPr>
        <w:t xml:space="preserve"> </w:t>
      </w:r>
      <w:r w:rsidRPr="00365765">
        <w:rPr>
          <w:rFonts w:cs="Arial"/>
          <w:szCs w:val="24"/>
        </w:rPr>
        <w:t>submit</w:t>
      </w:r>
      <w:r w:rsidRPr="00365765">
        <w:rPr>
          <w:rFonts w:cs="Arial"/>
          <w:spacing w:val="-4"/>
          <w:szCs w:val="24"/>
        </w:rPr>
        <w:t xml:space="preserve"> </w:t>
      </w:r>
      <w:r w:rsidRPr="00365765">
        <w:rPr>
          <w:rFonts w:cs="Arial"/>
          <w:szCs w:val="24"/>
        </w:rPr>
        <w:t>a</w:t>
      </w:r>
      <w:r w:rsidRPr="00365765">
        <w:rPr>
          <w:rFonts w:cs="Arial"/>
          <w:spacing w:val="-2"/>
          <w:szCs w:val="24"/>
        </w:rPr>
        <w:t xml:space="preserve"> </w:t>
      </w:r>
      <w:r w:rsidRPr="00365765">
        <w:rPr>
          <w:rFonts w:cs="Arial"/>
          <w:szCs w:val="24"/>
        </w:rPr>
        <w:t>completed</w:t>
      </w:r>
      <w:r w:rsidRPr="00365765">
        <w:rPr>
          <w:rFonts w:cs="Arial"/>
          <w:spacing w:val="-3"/>
          <w:szCs w:val="24"/>
        </w:rPr>
        <w:t xml:space="preserve"> </w:t>
      </w:r>
      <w:r w:rsidRPr="00365765">
        <w:rPr>
          <w:rFonts w:cs="Arial"/>
          <w:szCs w:val="24"/>
        </w:rPr>
        <w:t>Attachment</w:t>
      </w:r>
      <w:r w:rsidRPr="00365765">
        <w:rPr>
          <w:rFonts w:cs="Arial"/>
          <w:spacing w:val="-4"/>
          <w:szCs w:val="24"/>
        </w:rPr>
        <w:t xml:space="preserve"> </w:t>
      </w:r>
      <w:r w:rsidR="0044012C" w:rsidRPr="00365765">
        <w:rPr>
          <w:rFonts w:cs="Arial"/>
          <w:szCs w:val="24"/>
        </w:rPr>
        <w:t>C</w:t>
      </w:r>
      <w:r w:rsidRPr="00365765">
        <w:rPr>
          <w:rFonts w:cs="Arial"/>
          <w:szCs w:val="24"/>
        </w:rPr>
        <w:t>-Cost Breakdown Offer.</w:t>
      </w:r>
      <w:r w:rsidR="003F6F88" w:rsidRPr="00365765">
        <w:rPr>
          <w:rFonts w:cs="Arial"/>
          <w:spacing w:val="-5"/>
          <w:szCs w:val="24"/>
        </w:rPr>
        <w:t xml:space="preserve"> </w:t>
      </w:r>
      <w:r w:rsidRPr="00365765">
        <w:rPr>
          <w:rFonts w:cs="Arial"/>
          <w:szCs w:val="24"/>
        </w:rPr>
        <w:t xml:space="preserve">All rates </w:t>
      </w:r>
      <w:r w:rsidR="0047005A" w:rsidRPr="00365765">
        <w:rPr>
          <w:rFonts w:cs="Arial"/>
          <w:szCs w:val="24"/>
        </w:rPr>
        <w:t xml:space="preserve">or deliverables </w:t>
      </w:r>
      <w:r w:rsidRPr="00365765">
        <w:rPr>
          <w:rFonts w:cs="Arial"/>
          <w:szCs w:val="24"/>
        </w:rPr>
        <w:t>quoted shall be:</w:t>
      </w:r>
    </w:p>
    <w:p w14:paraId="386F54DE" w14:textId="77777777" w:rsidR="004D6D4C" w:rsidRPr="00365765" w:rsidRDefault="004D6D4C" w:rsidP="004D6D4C">
      <w:pPr>
        <w:pStyle w:val="BodyText"/>
        <w:widowControl w:val="0"/>
        <w:numPr>
          <w:ilvl w:val="0"/>
          <w:numId w:val="196"/>
        </w:numPr>
        <w:autoSpaceDE w:val="0"/>
        <w:autoSpaceDN w:val="0"/>
        <w:spacing w:before="56"/>
        <w:ind w:right="89"/>
        <w:jc w:val="left"/>
        <w:rPr>
          <w:rFonts w:cs="Arial"/>
          <w:szCs w:val="24"/>
        </w:rPr>
      </w:pPr>
      <w:r w:rsidRPr="00365765">
        <w:rPr>
          <w:rFonts w:cs="Arial"/>
          <w:szCs w:val="24"/>
        </w:rPr>
        <w:t>Fixed, fully burdened, including, but not limited to, per diem, administrative overhead, travel, lodging, and transportation (all direct/indirect expenses included).</w:t>
      </w:r>
    </w:p>
    <w:p w14:paraId="2217A470" w14:textId="77777777" w:rsidR="004D6D4C" w:rsidRPr="00365765" w:rsidRDefault="004D6D4C" w:rsidP="004D6D4C">
      <w:pPr>
        <w:pStyle w:val="BodyText"/>
        <w:widowControl w:val="0"/>
        <w:numPr>
          <w:ilvl w:val="0"/>
          <w:numId w:val="196"/>
        </w:numPr>
        <w:autoSpaceDE w:val="0"/>
        <w:autoSpaceDN w:val="0"/>
        <w:spacing w:before="56"/>
        <w:ind w:right="89"/>
        <w:jc w:val="left"/>
        <w:rPr>
          <w:rFonts w:cs="Arial"/>
          <w:szCs w:val="24"/>
        </w:rPr>
      </w:pPr>
      <w:r w:rsidRPr="00365765">
        <w:rPr>
          <w:rFonts w:cs="Arial"/>
          <w:szCs w:val="24"/>
        </w:rPr>
        <w:t>Quoted in US Dollars.</w:t>
      </w:r>
    </w:p>
    <w:p w14:paraId="000C23B9" w14:textId="77777777" w:rsidR="004D6D4C" w:rsidRPr="00365765" w:rsidRDefault="004D6D4C" w:rsidP="004D6D4C">
      <w:pPr>
        <w:pStyle w:val="BodyText"/>
        <w:widowControl w:val="0"/>
        <w:numPr>
          <w:ilvl w:val="0"/>
          <w:numId w:val="196"/>
        </w:numPr>
        <w:autoSpaceDE w:val="0"/>
        <w:autoSpaceDN w:val="0"/>
        <w:spacing w:before="56"/>
        <w:ind w:right="89"/>
        <w:jc w:val="left"/>
        <w:rPr>
          <w:rFonts w:cs="Arial"/>
          <w:szCs w:val="24"/>
        </w:rPr>
      </w:pPr>
      <w:r w:rsidRPr="00365765">
        <w:rPr>
          <w:rFonts w:cs="Arial"/>
          <w:szCs w:val="24"/>
        </w:rPr>
        <w:t xml:space="preserve">Full cost </w:t>
      </w:r>
      <w:proofErr w:type="gramStart"/>
      <w:r w:rsidRPr="00365765">
        <w:rPr>
          <w:rFonts w:cs="Arial"/>
          <w:szCs w:val="24"/>
        </w:rPr>
        <w:t>inclusive</w:t>
      </w:r>
      <w:proofErr w:type="gramEnd"/>
      <w:r w:rsidRPr="00365765">
        <w:rPr>
          <w:rFonts w:cs="Arial"/>
          <w:szCs w:val="24"/>
        </w:rPr>
        <w:t xml:space="preserve"> of sales tax and other government fees, taxes and charges.</w:t>
      </w:r>
    </w:p>
    <w:p w14:paraId="6CC32B2C" w14:textId="77777777" w:rsidR="004D6D4C" w:rsidRPr="00365765" w:rsidRDefault="004D6D4C" w:rsidP="004D6D4C">
      <w:pPr>
        <w:pStyle w:val="BodyText"/>
        <w:widowControl w:val="0"/>
        <w:numPr>
          <w:ilvl w:val="0"/>
          <w:numId w:val="196"/>
        </w:numPr>
        <w:autoSpaceDE w:val="0"/>
        <w:autoSpaceDN w:val="0"/>
        <w:spacing w:before="56"/>
        <w:ind w:right="89"/>
        <w:jc w:val="left"/>
        <w:rPr>
          <w:rFonts w:cs="Arial"/>
          <w:szCs w:val="24"/>
        </w:rPr>
      </w:pPr>
      <w:r w:rsidRPr="00365765">
        <w:rPr>
          <w:rFonts w:cs="Arial"/>
          <w:szCs w:val="24"/>
        </w:rPr>
        <w:t>Valid throughout the contract period unless otherwise amended and agreed to by both parties in writing.</w:t>
      </w:r>
    </w:p>
    <w:p w14:paraId="165C3551" w14:textId="77777777" w:rsidR="004D6D4C" w:rsidRDefault="004D6D4C" w:rsidP="004D6D4C">
      <w:pPr>
        <w:pStyle w:val="BodyText"/>
        <w:widowControl w:val="0"/>
        <w:numPr>
          <w:ilvl w:val="0"/>
          <w:numId w:val="196"/>
        </w:numPr>
        <w:autoSpaceDE w:val="0"/>
        <w:autoSpaceDN w:val="0"/>
        <w:spacing w:before="56"/>
        <w:ind w:right="89"/>
        <w:jc w:val="left"/>
        <w:rPr>
          <w:rFonts w:cs="Arial"/>
          <w:szCs w:val="24"/>
        </w:rPr>
      </w:pPr>
      <w:r w:rsidRPr="00365765">
        <w:rPr>
          <w:rFonts w:cs="Arial"/>
          <w:szCs w:val="24"/>
        </w:rPr>
        <w:t>This Form must be filled</w:t>
      </w:r>
      <w:r w:rsidRPr="008C21A1">
        <w:rPr>
          <w:rFonts w:cs="Arial"/>
          <w:szCs w:val="24"/>
        </w:rPr>
        <w:t xml:space="preserve"> out and returned with your proposal materials as a separate attachment.</w:t>
      </w:r>
    </w:p>
    <w:p w14:paraId="6A762F21" w14:textId="77777777" w:rsidR="003C40AC" w:rsidRPr="008C21A1" w:rsidRDefault="003C40AC" w:rsidP="003C40AC">
      <w:pPr>
        <w:pStyle w:val="BodyText"/>
        <w:widowControl w:val="0"/>
        <w:autoSpaceDE w:val="0"/>
        <w:autoSpaceDN w:val="0"/>
        <w:spacing w:before="56"/>
        <w:ind w:right="89"/>
        <w:jc w:val="left"/>
        <w:rPr>
          <w:rFonts w:cs="Arial"/>
          <w:szCs w:val="24"/>
        </w:rPr>
      </w:pPr>
    </w:p>
    <w:tbl>
      <w:tblPr>
        <w:tblStyle w:val="GridTable4-Accent1"/>
        <w:tblW w:w="0" w:type="auto"/>
        <w:jc w:val="center"/>
        <w:tblLook w:val="04A0" w:firstRow="1" w:lastRow="0" w:firstColumn="1" w:lastColumn="0" w:noHBand="0" w:noVBand="1"/>
      </w:tblPr>
      <w:tblGrid>
        <w:gridCol w:w="4698"/>
        <w:gridCol w:w="1867"/>
        <w:gridCol w:w="2785"/>
      </w:tblGrid>
      <w:tr w:rsidR="004D6D4C" w:rsidRPr="009A0F8B" w14:paraId="2D808FD4" w14:textId="77777777" w:rsidTr="00136C6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98" w:type="dxa"/>
          </w:tcPr>
          <w:p w14:paraId="52FAE27F" w14:textId="77777777" w:rsidR="004D6D4C" w:rsidRPr="008C21A1" w:rsidRDefault="004D6D4C">
            <w:pPr>
              <w:keepNext/>
              <w:keepLines/>
              <w:rPr>
                <w:rFonts w:cs="Arial"/>
                <w:szCs w:val="24"/>
              </w:rPr>
            </w:pPr>
            <w:r w:rsidRPr="008C21A1">
              <w:rPr>
                <w:rFonts w:cs="Arial"/>
                <w:szCs w:val="24"/>
              </w:rPr>
              <w:t>Project Role</w:t>
            </w:r>
          </w:p>
        </w:tc>
        <w:tc>
          <w:tcPr>
            <w:tcW w:w="1867" w:type="dxa"/>
          </w:tcPr>
          <w:p w14:paraId="7DD01659" w14:textId="77777777" w:rsidR="004D6D4C" w:rsidRPr="009A0F8B" w:rsidRDefault="004D6D4C">
            <w:pPr>
              <w:keepNext/>
              <w:keepLines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  <w:r w:rsidRPr="009A0F8B">
              <w:rPr>
                <w:rFonts w:cs="Arial"/>
              </w:rPr>
              <w:t>Experience</w:t>
            </w:r>
          </w:p>
        </w:tc>
        <w:tc>
          <w:tcPr>
            <w:tcW w:w="2785" w:type="dxa"/>
          </w:tcPr>
          <w:p w14:paraId="32F649F8" w14:textId="77777777" w:rsidR="004D6D4C" w:rsidRPr="008C21A1" w:rsidRDefault="004D6D4C">
            <w:pPr>
              <w:keepNext/>
              <w:keepLines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24"/>
              </w:rPr>
            </w:pPr>
            <w:r w:rsidRPr="008C21A1">
              <w:rPr>
                <w:rFonts w:cs="Arial"/>
                <w:szCs w:val="24"/>
              </w:rPr>
              <w:t>Hourly Rate</w:t>
            </w:r>
          </w:p>
        </w:tc>
      </w:tr>
      <w:tr w:rsidR="006C26DB" w:rsidRPr="009A0F8B" w14:paraId="5C89A8C4" w14:textId="77777777" w:rsidTr="00136C6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98" w:type="dxa"/>
          </w:tcPr>
          <w:p w14:paraId="381A7E99" w14:textId="77777777" w:rsidR="006C26DB" w:rsidRPr="008C21A1" w:rsidRDefault="006C26DB" w:rsidP="006C26DB">
            <w:pPr>
              <w:keepNext/>
              <w:keepLines/>
              <w:rPr>
                <w:rFonts w:cs="Arial"/>
                <w:szCs w:val="24"/>
              </w:rPr>
            </w:pPr>
          </w:p>
        </w:tc>
        <w:tc>
          <w:tcPr>
            <w:tcW w:w="1867" w:type="dxa"/>
          </w:tcPr>
          <w:p w14:paraId="6B779177" w14:textId="77777777" w:rsidR="006C26DB" w:rsidRPr="009A0F8B" w:rsidRDefault="006C26DB" w:rsidP="006C26DB">
            <w:pPr>
              <w:keepNext/>
              <w:keepLines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</w:rPr>
            </w:pPr>
          </w:p>
        </w:tc>
        <w:tc>
          <w:tcPr>
            <w:tcW w:w="2785" w:type="dxa"/>
          </w:tcPr>
          <w:p w14:paraId="651472EC" w14:textId="77777777" w:rsidR="006C26DB" w:rsidRPr="008C21A1" w:rsidRDefault="006C26DB" w:rsidP="006C26DB">
            <w:pPr>
              <w:keepNext/>
              <w:keepLines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Cs w:val="24"/>
              </w:rPr>
            </w:pPr>
            <w:r w:rsidRPr="008C21A1">
              <w:rPr>
                <w:rFonts w:cs="Arial"/>
                <w:szCs w:val="24"/>
              </w:rPr>
              <w:t>$</w:t>
            </w:r>
          </w:p>
        </w:tc>
      </w:tr>
      <w:tr w:rsidR="006C26DB" w:rsidRPr="009A0F8B" w14:paraId="4CE42022" w14:textId="77777777" w:rsidTr="00136C6A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98" w:type="dxa"/>
          </w:tcPr>
          <w:p w14:paraId="281C49A9" w14:textId="77777777" w:rsidR="006C26DB" w:rsidRPr="008C21A1" w:rsidRDefault="006C26DB" w:rsidP="006C26DB">
            <w:pPr>
              <w:keepNext/>
              <w:keepLines/>
              <w:rPr>
                <w:rFonts w:cs="Arial"/>
                <w:szCs w:val="24"/>
              </w:rPr>
            </w:pPr>
          </w:p>
        </w:tc>
        <w:tc>
          <w:tcPr>
            <w:tcW w:w="1867" w:type="dxa"/>
          </w:tcPr>
          <w:p w14:paraId="6042A5CB" w14:textId="77777777" w:rsidR="006C26DB" w:rsidRPr="009A0F8B" w:rsidRDefault="006C26DB" w:rsidP="006C26DB">
            <w:pPr>
              <w:keepNext/>
              <w:keepLines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</w:p>
        </w:tc>
        <w:tc>
          <w:tcPr>
            <w:tcW w:w="2785" w:type="dxa"/>
          </w:tcPr>
          <w:p w14:paraId="77DF4EEF" w14:textId="77777777" w:rsidR="006C26DB" w:rsidRPr="008C21A1" w:rsidRDefault="006C26DB" w:rsidP="006C26DB">
            <w:pPr>
              <w:keepNext/>
              <w:keepLines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24"/>
              </w:rPr>
            </w:pPr>
            <w:r w:rsidRPr="008C21A1">
              <w:rPr>
                <w:rFonts w:cs="Arial"/>
                <w:szCs w:val="24"/>
              </w:rPr>
              <w:t>$</w:t>
            </w:r>
          </w:p>
        </w:tc>
      </w:tr>
      <w:tr w:rsidR="006C26DB" w:rsidRPr="009A0F8B" w14:paraId="602AE6AB" w14:textId="77777777" w:rsidTr="00136C6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98" w:type="dxa"/>
          </w:tcPr>
          <w:p w14:paraId="66B19530" w14:textId="77777777" w:rsidR="006C26DB" w:rsidRPr="008C21A1" w:rsidRDefault="006C26DB" w:rsidP="006C26DB">
            <w:pPr>
              <w:keepNext/>
              <w:keepLines/>
              <w:rPr>
                <w:rFonts w:cs="Arial"/>
                <w:szCs w:val="24"/>
              </w:rPr>
            </w:pPr>
          </w:p>
        </w:tc>
        <w:tc>
          <w:tcPr>
            <w:tcW w:w="1867" w:type="dxa"/>
          </w:tcPr>
          <w:p w14:paraId="45B52E4D" w14:textId="77777777" w:rsidR="006C26DB" w:rsidRPr="009A0F8B" w:rsidRDefault="006C26DB" w:rsidP="006C26DB">
            <w:pPr>
              <w:keepNext/>
              <w:keepLines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</w:rPr>
            </w:pPr>
          </w:p>
        </w:tc>
        <w:tc>
          <w:tcPr>
            <w:tcW w:w="2785" w:type="dxa"/>
          </w:tcPr>
          <w:p w14:paraId="52BE0DF9" w14:textId="77777777" w:rsidR="006C26DB" w:rsidRPr="008C21A1" w:rsidRDefault="006C26DB" w:rsidP="006C26DB">
            <w:pPr>
              <w:keepNext/>
              <w:keepLines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Cs w:val="24"/>
              </w:rPr>
            </w:pPr>
            <w:r w:rsidRPr="008C21A1">
              <w:rPr>
                <w:rFonts w:cs="Arial"/>
                <w:szCs w:val="24"/>
              </w:rPr>
              <w:t>$</w:t>
            </w:r>
          </w:p>
        </w:tc>
      </w:tr>
      <w:tr w:rsidR="006C26DB" w:rsidRPr="009A0F8B" w14:paraId="3E914F6D" w14:textId="77777777" w:rsidTr="00136C6A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98" w:type="dxa"/>
          </w:tcPr>
          <w:p w14:paraId="68E00676" w14:textId="77777777" w:rsidR="006C26DB" w:rsidRPr="008C21A1" w:rsidRDefault="006C26DB" w:rsidP="006C26DB">
            <w:pPr>
              <w:keepNext/>
              <w:keepLines/>
              <w:rPr>
                <w:rFonts w:cs="Arial"/>
                <w:szCs w:val="24"/>
              </w:rPr>
            </w:pPr>
          </w:p>
        </w:tc>
        <w:tc>
          <w:tcPr>
            <w:tcW w:w="1867" w:type="dxa"/>
          </w:tcPr>
          <w:p w14:paraId="7564BC9F" w14:textId="77777777" w:rsidR="006C26DB" w:rsidRPr="009A0F8B" w:rsidRDefault="006C26DB" w:rsidP="006C26DB">
            <w:pPr>
              <w:keepNext/>
              <w:keepLines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</w:p>
        </w:tc>
        <w:tc>
          <w:tcPr>
            <w:tcW w:w="2785" w:type="dxa"/>
          </w:tcPr>
          <w:p w14:paraId="34A52536" w14:textId="77777777" w:rsidR="006C26DB" w:rsidRPr="008C21A1" w:rsidRDefault="006C26DB" w:rsidP="006C26DB">
            <w:pPr>
              <w:keepNext/>
              <w:keepLines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24"/>
              </w:rPr>
            </w:pPr>
            <w:r w:rsidRPr="008C21A1">
              <w:rPr>
                <w:rFonts w:cs="Arial"/>
                <w:szCs w:val="24"/>
              </w:rPr>
              <w:t>$</w:t>
            </w:r>
          </w:p>
        </w:tc>
      </w:tr>
      <w:tr w:rsidR="006C26DB" w:rsidRPr="009A0F8B" w14:paraId="212D137F" w14:textId="77777777" w:rsidTr="00136C6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98" w:type="dxa"/>
          </w:tcPr>
          <w:p w14:paraId="67A0D506" w14:textId="77777777" w:rsidR="006C26DB" w:rsidRPr="008C21A1" w:rsidRDefault="006C26DB" w:rsidP="006C26DB">
            <w:pPr>
              <w:keepNext/>
              <w:keepLines/>
              <w:rPr>
                <w:rFonts w:cs="Arial"/>
                <w:szCs w:val="24"/>
              </w:rPr>
            </w:pPr>
          </w:p>
        </w:tc>
        <w:tc>
          <w:tcPr>
            <w:tcW w:w="1867" w:type="dxa"/>
          </w:tcPr>
          <w:p w14:paraId="20192B83" w14:textId="77777777" w:rsidR="006C26DB" w:rsidRPr="009A0F8B" w:rsidRDefault="006C26DB" w:rsidP="006C26DB">
            <w:pPr>
              <w:keepNext/>
              <w:keepLines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</w:rPr>
            </w:pPr>
          </w:p>
        </w:tc>
        <w:tc>
          <w:tcPr>
            <w:tcW w:w="2785" w:type="dxa"/>
          </w:tcPr>
          <w:p w14:paraId="00A6FC63" w14:textId="77777777" w:rsidR="006C26DB" w:rsidRPr="008C21A1" w:rsidRDefault="006C26DB" w:rsidP="006C26DB">
            <w:pPr>
              <w:keepNext/>
              <w:keepLines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Cs w:val="24"/>
              </w:rPr>
            </w:pPr>
            <w:r w:rsidRPr="008C21A1">
              <w:rPr>
                <w:rFonts w:cs="Arial"/>
                <w:szCs w:val="24"/>
              </w:rPr>
              <w:t>$</w:t>
            </w:r>
          </w:p>
        </w:tc>
      </w:tr>
    </w:tbl>
    <w:p w14:paraId="5951A516" w14:textId="77777777" w:rsidR="005539AB" w:rsidRDefault="005539AB" w:rsidP="0075402E">
      <w:pPr>
        <w:widowControl w:val="0"/>
        <w:autoSpaceDE w:val="0"/>
        <w:autoSpaceDN w:val="0"/>
        <w:spacing w:before="17" w:line="252" w:lineRule="auto"/>
        <w:ind w:right="1087"/>
        <w:rPr>
          <w:rFonts w:eastAsia="Arial" w:cs="Arial"/>
          <w:b/>
          <w:color w:val="2A2A2A"/>
          <w:w w:val="105"/>
          <w:szCs w:val="24"/>
        </w:rPr>
      </w:pPr>
    </w:p>
    <w:tbl>
      <w:tblPr>
        <w:tblStyle w:val="GridTable4-Accent1"/>
        <w:tblW w:w="0" w:type="auto"/>
        <w:jc w:val="center"/>
        <w:tblLook w:val="04A0" w:firstRow="1" w:lastRow="0" w:firstColumn="1" w:lastColumn="0" w:noHBand="0" w:noVBand="1"/>
      </w:tblPr>
      <w:tblGrid>
        <w:gridCol w:w="4698"/>
        <w:gridCol w:w="2785"/>
      </w:tblGrid>
      <w:tr w:rsidR="00393B4B" w:rsidRPr="009A0F8B" w14:paraId="4B475582" w14:textId="77777777" w:rsidTr="00883BA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98" w:type="dxa"/>
          </w:tcPr>
          <w:p w14:paraId="2C3719F1" w14:textId="77777777" w:rsidR="00393B4B" w:rsidRPr="008C21A1" w:rsidRDefault="00393B4B" w:rsidP="00883BA5">
            <w:pPr>
              <w:keepNext/>
              <w:keepLines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Deliverable</w:t>
            </w:r>
          </w:p>
        </w:tc>
        <w:tc>
          <w:tcPr>
            <w:tcW w:w="2785" w:type="dxa"/>
          </w:tcPr>
          <w:p w14:paraId="58EB05B8" w14:textId="77777777" w:rsidR="00393B4B" w:rsidRPr="008C21A1" w:rsidRDefault="00393B4B" w:rsidP="00883BA5">
            <w:pPr>
              <w:keepNext/>
              <w:keepLines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Cost</w:t>
            </w:r>
          </w:p>
        </w:tc>
      </w:tr>
      <w:tr w:rsidR="00393B4B" w:rsidRPr="009A0F8B" w14:paraId="1ACAC880" w14:textId="77777777" w:rsidTr="00883BA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98" w:type="dxa"/>
          </w:tcPr>
          <w:p w14:paraId="57D4389D" w14:textId="77777777" w:rsidR="00406C58" w:rsidRPr="00606427" w:rsidRDefault="00406C58" w:rsidP="00406C58">
            <w:pPr>
              <w:spacing w:before="240"/>
              <w:rPr>
                <w:rFonts w:ascii="Times New Roman" w:hAnsi="Times New Roman"/>
                <w:szCs w:val="24"/>
              </w:rPr>
            </w:pPr>
            <w:r w:rsidRPr="00606427">
              <w:rPr>
                <w:rFonts w:cs="Arial"/>
                <w:color w:val="000000"/>
                <w:sz w:val="22"/>
                <w:szCs w:val="22"/>
              </w:rPr>
              <w:t>Phase 1: Discovery &amp; Planning</w:t>
            </w:r>
          </w:p>
          <w:p w14:paraId="0AA84B20" w14:textId="77777777" w:rsidR="00393B4B" w:rsidRPr="008C21A1" w:rsidRDefault="00393B4B" w:rsidP="00883BA5">
            <w:pPr>
              <w:keepNext/>
              <w:keepLines/>
              <w:rPr>
                <w:rFonts w:cs="Arial"/>
                <w:szCs w:val="24"/>
              </w:rPr>
            </w:pPr>
          </w:p>
        </w:tc>
        <w:tc>
          <w:tcPr>
            <w:tcW w:w="2785" w:type="dxa"/>
          </w:tcPr>
          <w:p w14:paraId="7556B781" w14:textId="77777777" w:rsidR="00393B4B" w:rsidRPr="008C21A1" w:rsidRDefault="00393B4B" w:rsidP="00883BA5">
            <w:pPr>
              <w:keepNext/>
              <w:keepLines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Cs w:val="24"/>
              </w:rPr>
            </w:pPr>
            <w:r w:rsidRPr="008C21A1">
              <w:rPr>
                <w:rFonts w:cs="Arial"/>
                <w:szCs w:val="24"/>
              </w:rPr>
              <w:t>$</w:t>
            </w:r>
          </w:p>
        </w:tc>
      </w:tr>
      <w:tr w:rsidR="00393B4B" w:rsidRPr="009A0F8B" w14:paraId="2824C363" w14:textId="77777777" w:rsidTr="00883BA5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98" w:type="dxa"/>
          </w:tcPr>
          <w:p w14:paraId="286BCC54" w14:textId="77777777" w:rsidR="00D17727" w:rsidRPr="00606427" w:rsidRDefault="00D17727" w:rsidP="00D17727">
            <w:pPr>
              <w:spacing w:before="240"/>
              <w:rPr>
                <w:rFonts w:ascii="Times New Roman" w:hAnsi="Times New Roman"/>
                <w:szCs w:val="24"/>
              </w:rPr>
            </w:pPr>
            <w:r w:rsidRPr="00606427">
              <w:rPr>
                <w:rFonts w:cs="Arial"/>
                <w:color w:val="000000"/>
                <w:sz w:val="22"/>
                <w:szCs w:val="22"/>
              </w:rPr>
              <w:t>Phase 2: System Configuration &amp; Setup</w:t>
            </w:r>
          </w:p>
          <w:p w14:paraId="707A9B0F" w14:textId="77777777" w:rsidR="00393B4B" w:rsidRPr="008C21A1" w:rsidRDefault="00393B4B" w:rsidP="00883BA5">
            <w:pPr>
              <w:keepNext/>
              <w:keepLines/>
              <w:rPr>
                <w:rFonts w:cs="Arial"/>
                <w:szCs w:val="24"/>
              </w:rPr>
            </w:pPr>
          </w:p>
        </w:tc>
        <w:tc>
          <w:tcPr>
            <w:tcW w:w="2785" w:type="dxa"/>
          </w:tcPr>
          <w:p w14:paraId="2A9B7002" w14:textId="77777777" w:rsidR="00393B4B" w:rsidRPr="008C21A1" w:rsidRDefault="00393B4B" w:rsidP="00883BA5">
            <w:pPr>
              <w:keepNext/>
              <w:keepLines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24"/>
              </w:rPr>
            </w:pPr>
            <w:r w:rsidRPr="008C21A1">
              <w:rPr>
                <w:rFonts w:cs="Arial"/>
                <w:szCs w:val="24"/>
              </w:rPr>
              <w:t>$</w:t>
            </w:r>
          </w:p>
        </w:tc>
      </w:tr>
      <w:tr w:rsidR="00393B4B" w:rsidRPr="009A0F8B" w14:paraId="3FB98086" w14:textId="77777777" w:rsidTr="00883BA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98" w:type="dxa"/>
          </w:tcPr>
          <w:p w14:paraId="4FED979B" w14:textId="4E5135B9" w:rsidR="00395342" w:rsidRPr="00606427" w:rsidRDefault="00395342" w:rsidP="00395342">
            <w:pPr>
              <w:spacing w:before="240"/>
              <w:rPr>
                <w:rFonts w:ascii="Times New Roman" w:hAnsi="Times New Roman"/>
                <w:szCs w:val="24"/>
              </w:rPr>
            </w:pPr>
            <w:r w:rsidRPr="00606427">
              <w:rPr>
                <w:rFonts w:cs="Arial"/>
                <w:color w:val="000000"/>
                <w:sz w:val="22"/>
                <w:szCs w:val="22"/>
              </w:rPr>
              <w:t xml:space="preserve">Phase 3: Integration &amp; Data Migration </w:t>
            </w:r>
          </w:p>
          <w:p w14:paraId="78CB1B6F" w14:textId="14139FFE" w:rsidR="002424A8" w:rsidRPr="00606427" w:rsidRDefault="002424A8" w:rsidP="002424A8">
            <w:pPr>
              <w:spacing w:before="240"/>
              <w:rPr>
                <w:rFonts w:ascii="Times New Roman" w:hAnsi="Times New Roman"/>
                <w:szCs w:val="24"/>
              </w:rPr>
            </w:pPr>
          </w:p>
          <w:p w14:paraId="25686B75" w14:textId="77777777" w:rsidR="00393B4B" w:rsidRPr="008C21A1" w:rsidRDefault="00393B4B" w:rsidP="00883BA5">
            <w:pPr>
              <w:keepNext/>
              <w:keepLines/>
              <w:rPr>
                <w:rFonts w:cs="Arial"/>
                <w:szCs w:val="24"/>
              </w:rPr>
            </w:pPr>
          </w:p>
        </w:tc>
        <w:tc>
          <w:tcPr>
            <w:tcW w:w="2785" w:type="dxa"/>
          </w:tcPr>
          <w:p w14:paraId="31EF2DB7" w14:textId="77777777" w:rsidR="00393B4B" w:rsidRPr="008C21A1" w:rsidRDefault="00393B4B" w:rsidP="00883BA5">
            <w:pPr>
              <w:keepNext/>
              <w:keepLines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Cs w:val="24"/>
              </w:rPr>
            </w:pPr>
            <w:r w:rsidRPr="008C21A1">
              <w:rPr>
                <w:rFonts w:cs="Arial"/>
                <w:szCs w:val="24"/>
              </w:rPr>
              <w:t>$</w:t>
            </w:r>
          </w:p>
        </w:tc>
      </w:tr>
      <w:tr w:rsidR="00393B4B" w:rsidRPr="009A0F8B" w14:paraId="7656A4DD" w14:textId="77777777" w:rsidTr="00883BA5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98" w:type="dxa"/>
          </w:tcPr>
          <w:p w14:paraId="4AB184F0" w14:textId="77777777" w:rsidR="00F969DA" w:rsidRPr="00606427" w:rsidRDefault="00F969DA" w:rsidP="00F969DA">
            <w:pPr>
              <w:spacing w:before="240"/>
              <w:rPr>
                <w:rFonts w:ascii="Times New Roman" w:hAnsi="Times New Roman"/>
                <w:szCs w:val="24"/>
              </w:rPr>
            </w:pPr>
            <w:r w:rsidRPr="00606427">
              <w:rPr>
                <w:rFonts w:cs="Arial"/>
                <w:color w:val="000000"/>
                <w:sz w:val="22"/>
                <w:szCs w:val="22"/>
              </w:rPr>
              <w:t>Phase 4: Testing, Training &amp; Go-Live</w:t>
            </w:r>
          </w:p>
          <w:p w14:paraId="4A84739D" w14:textId="77777777" w:rsidR="00393B4B" w:rsidRPr="008C21A1" w:rsidRDefault="00393B4B" w:rsidP="00883BA5">
            <w:pPr>
              <w:keepNext/>
              <w:keepLines/>
              <w:rPr>
                <w:rFonts w:cs="Arial"/>
                <w:szCs w:val="24"/>
              </w:rPr>
            </w:pPr>
          </w:p>
        </w:tc>
        <w:tc>
          <w:tcPr>
            <w:tcW w:w="2785" w:type="dxa"/>
          </w:tcPr>
          <w:p w14:paraId="56542D31" w14:textId="77777777" w:rsidR="00393B4B" w:rsidRPr="008C21A1" w:rsidRDefault="00393B4B" w:rsidP="00883BA5">
            <w:pPr>
              <w:keepNext/>
              <w:keepLines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24"/>
              </w:rPr>
            </w:pPr>
            <w:r w:rsidRPr="008C21A1">
              <w:rPr>
                <w:rFonts w:cs="Arial"/>
                <w:szCs w:val="24"/>
              </w:rPr>
              <w:t>$</w:t>
            </w:r>
          </w:p>
        </w:tc>
      </w:tr>
      <w:tr w:rsidR="00393B4B" w:rsidRPr="009A0F8B" w14:paraId="39AFB7D9" w14:textId="77777777" w:rsidTr="00883BA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98" w:type="dxa"/>
          </w:tcPr>
          <w:p w14:paraId="7C5C55E3" w14:textId="77777777" w:rsidR="00365765" w:rsidRPr="00606427" w:rsidRDefault="00365765" w:rsidP="00365765">
            <w:pPr>
              <w:spacing w:before="240"/>
              <w:rPr>
                <w:rFonts w:ascii="Times New Roman" w:hAnsi="Times New Roman"/>
                <w:szCs w:val="24"/>
              </w:rPr>
            </w:pPr>
            <w:r w:rsidRPr="00606427">
              <w:rPr>
                <w:rFonts w:cs="Arial"/>
                <w:color w:val="000000"/>
                <w:sz w:val="22"/>
                <w:szCs w:val="22"/>
              </w:rPr>
              <w:t>Phase 5: Ongoing Support</w:t>
            </w:r>
          </w:p>
          <w:p w14:paraId="74FF99FC" w14:textId="77777777" w:rsidR="00393B4B" w:rsidRPr="008C21A1" w:rsidRDefault="00393B4B" w:rsidP="00883BA5">
            <w:pPr>
              <w:keepNext/>
              <w:keepLines/>
              <w:rPr>
                <w:rFonts w:cs="Arial"/>
                <w:szCs w:val="24"/>
              </w:rPr>
            </w:pPr>
          </w:p>
        </w:tc>
        <w:tc>
          <w:tcPr>
            <w:tcW w:w="2785" w:type="dxa"/>
          </w:tcPr>
          <w:p w14:paraId="0CC34160" w14:textId="77777777" w:rsidR="00393B4B" w:rsidRPr="008C21A1" w:rsidRDefault="00393B4B" w:rsidP="00883BA5">
            <w:pPr>
              <w:keepNext/>
              <w:keepLines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Cs w:val="24"/>
              </w:rPr>
            </w:pPr>
            <w:r w:rsidRPr="008C21A1">
              <w:rPr>
                <w:rFonts w:cs="Arial"/>
                <w:szCs w:val="24"/>
              </w:rPr>
              <w:t>$</w:t>
            </w:r>
          </w:p>
        </w:tc>
      </w:tr>
    </w:tbl>
    <w:p w14:paraId="252CCD9C" w14:textId="77777777" w:rsidR="00192BF8" w:rsidRDefault="00192BF8" w:rsidP="0075402E">
      <w:pPr>
        <w:widowControl w:val="0"/>
        <w:autoSpaceDE w:val="0"/>
        <w:autoSpaceDN w:val="0"/>
        <w:spacing w:before="17" w:line="252" w:lineRule="auto"/>
        <w:ind w:right="1087"/>
        <w:rPr>
          <w:rFonts w:eastAsia="Arial" w:cs="Arial"/>
          <w:b/>
          <w:color w:val="2A2A2A"/>
          <w:w w:val="105"/>
          <w:szCs w:val="24"/>
        </w:rPr>
      </w:pPr>
    </w:p>
    <w:p w14:paraId="42D8A1FA" w14:textId="77777777" w:rsidR="00E058EE" w:rsidRPr="008C21A1" w:rsidRDefault="004D6D4C" w:rsidP="004C55D2">
      <w:pPr>
        <w:pStyle w:val="BodyText"/>
        <w:spacing w:before="120"/>
        <w:ind w:right="89"/>
        <w:rPr>
          <w:rFonts w:cs="Arial"/>
          <w:szCs w:val="24"/>
        </w:rPr>
      </w:pPr>
      <w:r w:rsidRPr="008C21A1">
        <w:rPr>
          <w:rFonts w:cs="Arial"/>
          <w:szCs w:val="24"/>
        </w:rPr>
        <w:t>By submitting this Cost Breakdown Offer, proposer attests that the following information is true and accurate to the best of</w:t>
      </w:r>
      <w:r w:rsidRPr="008C21A1">
        <w:rPr>
          <w:rFonts w:cs="Arial"/>
          <w:spacing w:val="-3"/>
          <w:szCs w:val="24"/>
        </w:rPr>
        <w:t xml:space="preserve"> </w:t>
      </w:r>
      <w:r w:rsidRPr="008C21A1">
        <w:rPr>
          <w:rFonts w:cs="Arial"/>
          <w:szCs w:val="24"/>
        </w:rPr>
        <w:t>my</w:t>
      </w:r>
      <w:r w:rsidRPr="008C21A1">
        <w:rPr>
          <w:rFonts w:cs="Arial"/>
          <w:spacing w:val="-4"/>
          <w:szCs w:val="24"/>
        </w:rPr>
        <w:t xml:space="preserve"> </w:t>
      </w:r>
      <w:r w:rsidRPr="008C21A1">
        <w:rPr>
          <w:rFonts w:cs="Arial"/>
          <w:szCs w:val="24"/>
        </w:rPr>
        <w:t>knowledge</w:t>
      </w:r>
      <w:r w:rsidRPr="008C21A1">
        <w:rPr>
          <w:rFonts w:cs="Arial"/>
          <w:spacing w:val="-2"/>
          <w:szCs w:val="24"/>
        </w:rPr>
        <w:t xml:space="preserve"> </w:t>
      </w:r>
      <w:r w:rsidRPr="008C21A1">
        <w:rPr>
          <w:rFonts w:cs="Arial"/>
          <w:szCs w:val="24"/>
        </w:rPr>
        <w:t>and</w:t>
      </w:r>
      <w:r w:rsidRPr="008C21A1">
        <w:rPr>
          <w:rFonts w:cs="Arial"/>
          <w:spacing w:val="-2"/>
          <w:szCs w:val="24"/>
        </w:rPr>
        <w:t xml:space="preserve"> </w:t>
      </w:r>
      <w:r w:rsidRPr="008C21A1">
        <w:rPr>
          <w:rFonts w:cs="Arial"/>
          <w:szCs w:val="24"/>
        </w:rPr>
        <w:t>that</w:t>
      </w:r>
      <w:r w:rsidRPr="008C21A1">
        <w:rPr>
          <w:rFonts w:cs="Arial"/>
          <w:spacing w:val="-3"/>
          <w:szCs w:val="24"/>
        </w:rPr>
        <w:t xml:space="preserve"> </w:t>
      </w:r>
      <w:r w:rsidRPr="008C21A1">
        <w:rPr>
          <w:rFonts w:cs="Arial"/>
          <w:szCs w:val="24"/>
        </w:rPr>
        <w:t>the</w:t>
      </w:r>
      <w:r w:rsidRPr="008C21A1">
        <w:rPr>
          <w:rFonts w:cs="Arial"/>
          <w:spacing w:val="-2"/>
          <w:szCs w:val="24"/>
        </w:rPr>
        <w:t xml:space="preserve"> </w:t>
      </w:r>
      <w:r w:rsidRPr="008C21A1">
        <w:rPr>
          <w:rFonts w:cs="Arial"/>
          <w:szCs w:val="24"/>
        </w:rPr>
        <w:t>Proposer organization(s)</w:t>
      </w:r>
      <w:r w:rsidRPr="008C21A1">
        <w:rPr>
          <w:rFonts w:cs="Arial"/>
          <w:spacing w:val="-3"/>
          <w:szCs w:val="24"/>
        </w:rPr>
        <w:t xml:space="preserve"> </w:t>
      </w:r>
      <w:r w:rsidRPr="008C21A1">
        <w:rPr>
          <w:rFonts w:cs="Arial"/>
          <w:szCs w:val="24"/>
        </w:rPr>
        <w:t>agrees</w:t>
      </w:r>
      <w:r w:rsidRPr="008C21A1">
        <w:rPr>
          <w:rFonts w:cs="Arial"/>
          <w:spacing w:val="-4"/>
          <w:szCs w:val="24"/>
        </w:rPr>
        <w:t xml:space="preserve"> </w:t>
      </w:r>
      <w:r w:rsidRPr="008C21A1">
        <w:rPr>
          <w:rFonts w:cs="Arial"/>
          <w:szCs w:val="24"/>
        </w:rPr>
        <w:t>to</w:t>
      </w:r>
      <w:r w:rsidRPr="008C21A1">
        <w:rPr>
          <w:rFonts w:cs="Arial"/>
          <w:spacing w:val="-2"/>
          <w:szCs w:val="24"/>
        </w:rPr>
        <w:t xml:space="preserve"> </w:t>
      </w:r>
      <w:r w:rsidRPr="008C21A1">
        <w:rPr>
          <w:rFonts w:cs="Arial"/>
          <w:szCs w:val="24"/>
        </w:rPr>
        <w:t>abide</w:t>
      </w:r>
      <w:r w:rsidRPr="008C21A1">
        <w:rPr>
          <w:rFonts w:cs="Arial"/>
          <w:spacing w:val="-4"/>
          <w:szCs w:val="24"/>
        </w:rPr>
        <w:t xml:space="preserve"> </w:t>
      </w:r>
      <w:r w:rsidRPr="008C21A1">
        <w:rPr>
          <w:rFonts w:cs="Arial"/>
          <w:szCs w:val="24"/>
        </w:rPr>
        <w:t>by</w:t>
      </w:r>
      <w:r w:rsidRPr="008C21A1">
        <w:rPr>
          <w:rFonts w:cs="Arial"/>
          <w:spacing w:val="-1"/>
          <w:szCs w:val="24"/>
        </w:rPr>
        <w:t xml:space="preserve"> </w:t>
      </w:r>
      <w:r w:rsidRPr="008C21A1">
        <w:rPr>
          <w:rFonts w:cs="Arial"/>
          <w:szCs w:val="24"/>
        </w:rPr>
        <w:t>the</w:t>
      </w:r>
      <w:r w:rsidRPr="008C21A1">
        <w:rPr>
          <w:rFonts w:cs="Arial"/>
          <w:spacing w:val="-4"/>
          <w:szCs w:val="24"/>
        </w:rPr>
        <w:t xml:space="preserve"> </w:t>
      </w:r>
      <w:r w:rsidRPr="008C21A1">
        <w:rPr>
          <w:rFonts w:cs="Arial"/>
          <w:szCs w:val="24"/>
        </w:rPr>
        <w:t>terms</w:t>
      </w:r>
      <w:r w:rsidRPr="008C21A1">
        <w:rPr>
          <w:rFonts w:cs="Arial"/>
          <w:spacing w:val="-1"/>
          <w:szCs w:val="24"/>
        </w:rPr>
        <w:t xml:space="preserve"> and conditions </w:t>
      </w:r>
      <w:r w:rsidRPr="008C21A1">
        <w:rPr>
          <w:rFonts w:cs="Arial"/>
          <w:szCs w:val="24"/>
        </w:rPr>
        <w:t>of</w:t>
      </w:r>
      <w:r w:rsidRPr="008C21A1">
        <w:rPr>
          <w:rFonts w:cs="Arial"/>
          <w:spacing w:val="-3"/>
          <w:szCs w:val="24"/>
        </w:rPr>
        <w:t xml:space="preserve"> </w:t>
      </w:r>
      <w:r w:rsidRPr="008C21A1">
        <w:rPr>
          <w:rFonts w:cs="Arial"/>
          <w:szCs w:val="24"/>
        </w:rPr>
        <w:t>the</w:t>
      </w:r>
      <w:r w:rsidRPr="008C21A1">
        <w:rPr>
          <w:rFonts w:cs="Arial"/>
          <w:spacing w:val="-2"/>
          <w:szCs w:val="24"/>
        </w:rPr>
        <w:t xml:space="preserve"> </w:t>
      </w:r>
      <w:r w:rsidRPr="008C21A1">
        <w:rPr>
          <w:rFonts w:cs="Arial"/>
          <w:szCs w:val="24"/>
        </w:rPr>
        <w:t>approved proposal and is fully able and willing to carry out the deliverable</w:t>
      </w:r>
      <w:r w:rsidR="00DA67BD">
        <w:rPr>
          <w:rFonts w:cs="Arial"/>
          <w:szCs w:val="24"/>
        </w:rPr>
        <w:t>.</w:t>
      </w:r>
    </w:p>
    <w:sectPr w:rsidR="00E058EE" w:rsidRPr="008C21A1" w:rsidSect="00021EF5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 w:code="1"/>
      <w:pgMar w:top="720" w:right="720" w:bottom="720" w:left="720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142D65" w14:textId="77777777" w:rsidR="00AC363D" w:rsidRDefault="00AC363D">
      <w:r>
        <w:separator/>
      </w:r>
    </w:p>
  </w:endnote>
  <w:endnote w:type="continuationSeparator" w:id="0">
    <w:p w14:paraId="18D3787F" w14:textId="77777777" w:rsidR="00AC363D" w:rsidRDefault="00AC363D">
      <w:r>
        <w:continuationSeparator/>
      </w:r>
    </w:p>
  </w:endnote>
  <w:endnote w:type="continuationNotice" w:id="1">
    <w:p w14:paraId="4FFD6BFE" w14:textId="77777777" w:rsidR="00AC363D" w:rsidRDefault="00AC363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Bold">
    <w:panose1 w:val="020B0704020202020204"/>
    <w:charset w:val="00"/>
    <w:family w:val="auto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387CAC" w14:textId="77777777" w:rsidR="00365765" w:rsidRDefault="0036576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5A26EA" w14:textId="77777777" w:rsidR="009920C7" w:rsidRPr="009920C7" w:rsidRDefault="009920C7" w:rsidP="009920C7">
    <w:pPr>
      <w:tabs>
        <w:tab w:val="right" w:pos="9360"/>
      </w:tabs>
    </w:pPr>
    <w:r w:rsidRPr="009920C7">
      <w:rPr>
        <w:sz w:val="20"/>
      </w:rPr>
      <w:t>Request for Proposals</w:t>
    </w:r>
    <w:r w:rsidRPr="009920C7">
      <w:rPr>
        <w:sz w:val="20"/>
      </w:rPr>
      <w:tab/>
      <w:t xml:space="preserve">Page </w:t>
    </w:r>
    <w:r w:rsidRPr="009920C7">
      <w:rPr>
        <w:sz w:val="20"/>
      </w:rPr>
      <w:fldChar w:fldCharType="begin"/>
    </w:r>
    <w:r w:rsidRPr="009920C7">
      <w:rPr>
        <w:sz w:val="20"/>
      </w:rPr>
      <w:instrText xml:space="preserve"> PAGE </w:instrText>
    </w:r>
    <w:r w:rsidRPr="009920C7">
      <w:rPr>
        <w:sz w:val="20"/>
      </w:rPr>
      <w:fldChar w:fldCharType="separate"/>
    </w:r>
    <w:r w:rsidRPr="009920C7">
      <w:rPr>
        <w:sz w:val="20"/>
      </w:rPr>
      <w:t>1</w:t>
    </w:r>
    <w:r w:rsidRPr="009920C7">
      <w:rPr>
        <w:sz w:val="20"/>
      </w:rPr>
      <w:fldChar w:fldCharType="end"/>
    </w:r>
    <w:r w:rsidRPr="009920C7">
      <w:rPr>
        <w:sz w:val="20"/>
      </w:rPr>
      <w:t xml:space="preserve"> of </w:t>
    </w:r>
    <w:r w:rsidRPr="009920C7">
      <w:rPr>
        <w:sz w:val="20"/>
      </w:rPr>
      <w:fldChar w:fldCharType="begin"/>
    </w:r>
    <w:r w:rsidRPr="009920C7">
      <w:rPr>
        <w:sz w:val="20"/>
      </w:rPr>
      <w:instrText xml:space="preserve"> NUMPAGES  </w:instrText>
    </w:r>
    <w:r w:rsidRPr="009920C7">
      <w:rPr>
        <w:sz w:val="20"/>
      </w:rPr>
      <w:fldChar w:fldCharType="separate"/>
    </w:r>
    <w:r w:rsidRPr="009920C7">
      <w:rPr>
        <w:sz w:val="20"/>
      </w:rPr>
      <w:t>12</w:t>
    </w:r>
    <w:r w:rsidRPr="009920C7">
      <w:rPr>
        <w:sz w:val="20"/>
      </w:rPr>
      <w:fldChar w:fldCharType="end"/>
    </w:r>
  </w:p>
  <w:p w14:paraId="6993B71F" w14:textId="4E44553E" w:rsidR="003D08FA" w:rsidRPr="009920C7" w:rsidRDefault="00E80685" w:rsidP="009920C7">
    <w:pPr>
      <w:tabs>
        <w:tab w:val="center" w:pos="4320"/>
        <w:tab w:val="right" w:pos="9270"/>
      </w:tabs>
      <w:rPr>
        <w:sz w:val="20"/>
      </w:rPr>
    </w:pPr>
    <w:r w:rsidRPr="00E80685">
      <w:rPr>
        <w:sz w:val="20"/>
      </w:rPr>
      <w:t>012026-1009 Learning Management Software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538E58" w14:textId="77777777" w:rsidR="00365765" w:rsidRDefault="0036576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A84200" w14:textId="77777777" w:rsidR="00AC363D" w:rsidRDefault="00AC363D">
      <w:r>
        <w:separator/>
      </w:r>
    </w:p>
  </w:footnote>
  <w:footnote w:type="continuationSeparator" w:id="0">
    <w:p w14:paraId="7B6793E1" w14:textId="77777777" w:rsidR="00AC363D" w:rsidRDefault="00AC363D">
      <w:r>
        <w:continuationSeparator/>
      </w:r>
    </w:p>
  </w:footnote>
  <w:footnote w:type="continuationNotice" w:id="1">
    <w:p w14:paraId="73CAEE42" w14:textId="77777777" w:rsidR="00AC363D" w:rsidRDefault="00AC363D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A0E7A5" w14:textId="77777777" w:rsidR="00365765" w:rsidRDefault="0036576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7FF7B2" w14:textId="77777777" w:rsidR="00740E59" w:rsidRPr="008E0F98" w:rsidRDefault="00740E59" w:rsidP="009920C7">
    <w:pPr>
      <w:pStyle w:val="Header"/>
      <w:tabs>
        <w:tab w:val="clear" w:pos="4320"/>
        <w:tab w:val="clear" w:pos="8640"/>
        <w:tab w:val="center" w:pos="5040"/>
      </w:tabs>
      <w:jc w:val="center"/>
      <w:rPr>
        <w:b/>
        <w:bCs/>
        <w:sz w:val="20"/>
      </w:rPr>
    </w:pPr>
    <w:r>
      <w:rPr>
        <w:b/>
        <w:bCs/>
        <w:sz w:val="20"/>
      </w:rPr>
      <w:t>A</w:t>
    </w:r>
    <w:r w:rsidRPr="00740E59">
      <w:rPr>
        <w:b/>
        <w:bCs/>
        <w:sz w:val="20"/>
      </w:rPr>
      <w:t xml:space="preserve">TTACHMENT </w:t>
    </w:r>
    <w:r w:rsidR="004B4D8D">
      <w:rPr>
        <w:b/>
        <w:bCs/>
        <w:sz w:val="20"/>
      </w:rPr>
      <w:t>C</w:t>
    </w:r>
    <w:r w:rsidRPr="00740E59">
      <w:rPr>
        <w:b/>
        <w:bCs/>
        <w:sz w:val="20"/>
      </w:rPr>
      <w:t xml:space="preserve"> – </w:t>
    </w:r>
    <w:r w:rsidR="004B4D8D">
      <w:rPr>
        <w:b/>
        <w:bCs/>
        <w:sz w:val="20"/>
      </w:rPr>
      <w:t>COST BREAKDOWN OFFER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D85412" w14:textId="77777777" w:rsidR="00365765" w:rsidRDefault="00365765">
    <w:pPr>
      <w:pStyle w:val="Header"/>
    </w:pP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J9KtVHtblvs5Ty" int2:id="LM7E2lZc">
      <int2:state int2:value="Rejected" int2:type="LegacyProofing"/>
    </int2:textHash>
    <int2:textHash int2:hashCode="h8XmZPctKaBwCf" int2:id="oLRnD8WZ">
      <int2:state int2:value="Rejected" int2:type="LegacyProofing"/>
    </int2:textHash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142C8C"/>
    <w:multiLevelType w:val="multilevel"/>
    <w:tmpl w:val="4FF601E6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03C20FF"/>
    <w:multiLevelType w:val="multilevel"/>
    <w:tmpl w:val="3DE6254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0AB5029"/>
    <w:multiLevelType w:val="multilevel"/>
    <w:tmpl w:val="FA2874A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0F30962"/>
    <w:multiLevelType w:val="multilevel"/>
    <w:tmpl w:val="32F08DFC"/>
    <w:lvl w:ilvl="0">
      <w:start w:val="4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1A24491"/>
    <w:multiLevelType w:val="multilevel"/>
    <w:tmpl w:val="4BC0768C"/>
    <w:lvl w:ilvl="0">
      <w:start w:val="1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2FE7006"/>
    <w:multiLevelType w:val="multilevel"/>
    <w:tmpl w:val="D0246FCA"/>
    <w:lvl w:ilvl="0">
      <w:start w:val="2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03934C8A"/>
    <w:multiLevelType w:val="multilevel"/>
    <w:tmpl w:val="FA505AC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04C40082"/>
    <w:multiLevelType w:val="multilevel"/>
    <w:tmpl w:val="75629872"/>
    <w:lvl w:ilvl="0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053D3471"/>
    <w:multiLevelType w:val="multilevel"/>
    <w:tmpl w:val="1318DDD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058F785B"/>
    <w:multiLevelType w:val="multilevel"/>
    <w:tmpl w:val="34503AF8"/>
    <w:lvl w:ilvl="0">
      <w:start w:val="5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05F70029"/>
    <w:multiLevelType w:val="multilevel"/>
    <w:tmpl w:val="AFC4A02A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06AB7B06"/>
    <w:multiLevelType w:val="multilevel"/>
    <w:tmpl w:val="D6426158"/>
    <w:lvl w:ilvl="0">
      <w:start w:val="4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06AF210A"/>
    <w:multiLevelType w:val="multilevel"/>
    <w:tmpl w:val="5FA6F3B4"/>
    <w:lvl w:ilvl="0">
      <w:start w:val="8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06E350A6"/>
    <w:multiLevelType w:val="multilevel"/>
    <w:tmpl w:val="4992F9C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07016652"/>
    <w:multiLevelType w:val="multilevel"/>
    <w:tmpl w:val="60BEC268"/>
    <w:lvl w:ilvl="0">
      <w:start w:val="3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077C5EC0"/>
    <w:multiLevelType w:val="multilevel"/>
    <w:tmpl w:val="8040BE48"/>
    <w:lvl w:ilvl="0">
      <w:start w:val="2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07C65581"/>
    <w:multiLevelType w:val="multilevel"/>
    <w:tmpl w:val="F22C1E52"/>
    <w:lvl w:ilvl="0">
      <w:start w:val="3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089C0B02"/>
    <w:multiLevelType w:val="multilevel"/>
    <w:tmpl w:val="FB7E9CC2"/>
    <w:lvl w:ilvl="0">
      <w:start w:val="2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091A6583"/>
    <w:multiLevelType w:val="multilevel"/>
    <w:tmpl w:val="28104A80"/>
    <w:lvl w:ilvl="0">
      <w:start w:val="1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0A882BA4"/>
    <w:multiLevelType w:val="multilevel"/>
    <w:tmpl w:val="F6860E7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0AE05C44"/>
    <w:multiLevelType w:val="multilevel"/>
    <w:tmpl w:val="C6785F62"/>
    <w:lvl w:ilvl="0">
      <w:start w:val="2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0B14298A"/>
    <w:multiLevelType w:val="multilevel"/>
    <w:tmpl w:val="A704C74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0B7C557D"/>
    <w:multiLevelType w:val="multilevel"/>
    <w:tmpl w:val="EDEAD6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0BD2341B"/>
    <w:multiLevelType w:val="multilevel"/>
    <w:tmpl w:val="500A02E8"/>
    <w:lvl w:ilvl="0">
      <w:start w:val="4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0C10662D"/>
    <w:multiLevelType w:val="multilevel"/>
    <w:tmpl w:val="4AA64940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0CD73623"/>
    <w:multiLevelType w:val="multilevel"/>
    <w:tmpl w:val="13A8796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0D04116E"/>
    <w:multiLevelType w:val="multilevel"/>
    <w:tmpl w:val="AA78525C"/>
    <w:lvl w:ilvl="0">
      <w:start w:val="4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0D966C4E"/>
    <w:multiLevelType w:val="multilevel"/>
    <w:tmpl w:val="82186B6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0DB7575F"/>
    <w:multiLevelType w:val="multilevel"/>
    <w:tmpl w:val="5BFE9BE4"/>
    <w:lvl w:ilvl="0">
      <w:start w:val="2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0E312F64"/>
    <w:multiLevelType w:val="hybridMultilevel"/>
    <w:tmpl w:val="989C01EC"/>
    <w:lvl w:ilvl="0" w:tplc="F60A7F78">
      <w:start w:val="1"/>
      <w:numFmt w:val="upperLetter"/>
      <w:lvlText w:val="%1."/>
      <w:lvlJc w:val="left"/>
      <w:pPr>
        <w:ind w:left="652" w:hanging="372"/>
      </w:pPr>
      <w:rPr>
        <w:rFonts w:ascii="Arial" w:eastAsia="Arial" w:hAnsi="Arial" w:cs="Arial" w:hint="default"/>
        <w:b/>
        <w:bCs/>
        <w:i w:val="0"/>
        <w:iCs w:val="0"/>
        <w:spacing w:val="-6"/>
        <w:w w:val="99"/>
        <w:sz w:val="24"/>
        <w:szCs w:val="24"/>
        <w:u w:val="single" w:color="000000"/>
        <w:lang w:val="en-US" w:eastAsia="en-US" w:bidi="ar-SA"/>
      </w:rPr>
    </w:lvl>
    <w:lvl w:ilvl="1" w:tplc="B886A434">
      <w:numFmt w:val="bullet"/>
      <w:lvlText w:val=""/>
      <w:lvlJc w:val="left"/>
      <w:pPr>
        <w:ind w:left="1000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2" w:tplc="DC94D91C">
      <w:numFmt w:val="bullet"/>
      <w:lvlText w:val="•"/>
      <w:lvlJc w:val="left"/>
      <w:pPr>
        <w:ind w:left="1997" w:hanging="360"/>
      </w:pPr>
      <w:rPr>
        <w:rFonts w:hint="default"/>
        <w:lang w:val="en-US" w:eastAsia="en-US" w:bidi="ar-SA"/>
      </w:rPr>
    </w:lvl>
    <w:lvl w:ilvl="3" w:tplc="887C6BA0">
      <w:numFmt w:val="bullet"/>
      <w:lvlText w:val="•"/>
      <w:lvlJc w:val="left"/>
      <w:pPr>
        <w:ind w:left="2995" w:hanging="360"/>
      </w:pPr>
      <w:rPr>
        <w:rFonts w:hint="default"/>
        <w:lang w:val="en-US" w:eastAsia="en-US" w:bidi="ar-SA"/>
      </w:rPr>
    </w:lvl>
    <w:lvl w:ilvl="4" w:tplc="43D4AEE4">
      <w:numFmt w:val="bullet"/>
      <w:lvlText w:val="•"/>
      <w:lvlJc w:val="left"/>
      <w:pPr>
        <w:ind w:left="3993" w:hanging="360"/>
      </w:pPr>
      <w:rPr>
        <w:rFonts w:hint="default"/>
        <w:lang w:val="en-US" w:eastAsia="en-US" w:bidi="ar-SA"/>
      </w:rPr>
    </w:lvl>
    <w:lvl w:ilvl="5" w:tplc="E5824DCA">
      <w:numFmt w:val="bullet"/>
      <w:lvlText w:val="•"/>
      <w:lvlJc w:val="left"/>
      <w:pPr>
        <w:ind w:left="4991" w:hanging="360"/>
      </w:pPr>
      <w:rPr>
        <w:rFonts w:hint="default"/>
        <w:lang w:val="en-US" w:eastAsia="en-US" w:bidi="ar-SA"/>
      </w:rPr>
    </w:lvl>
    <w:lvl w:ilvl="6" w:tplc="9B92BFC2">
      <w:numFmt w:val="bullet"/>
      <w:lvlText w:val="•"/>
      <w:lvlJc w:val="left"/>
      <w:pPr>
        <w:ind w:left="5988" w:hanging="360"/>
      </w:pPr>
      <w:rPr>
        <w:rFonts w:hint="default"/>
        <w:lang w:val="en-US" w:eastAsia="en-US" w:bidi="ar-SA"/>
      </w:rPr>
    </w:lvl>
    <w:lvl w:ilvl="7" w:tplc="1A384E2A">
      <w:numFmt w:val="bullet"/>
      <w:lvlText w:val="•"/>
      <w:lvlJc w:val="left"/>
      <w:pPr>
        <w:ind w:left="6986" w:hanging="360"/>
      </w:pPr>
      <w:rPr>
        <w:rFonts w:hint="default"/>
        <w:lang w:val="en-US" w:eastAsia="en-US" w:bidi="ar-SA"/>
      </w:rPr>
    </w:lvl>
    <w:lvl w:ilvl="8" w:tplc="F1585926">
      <w:numFmt w:val="bullet"/>
      <w:lvlText w:val="•"/>
      <w:lvlJc w:val="left"/>
      <w:pPr>
        <w:ind w:left="7984" w:hanging="360"/>
      </w:pPr>
      <w:rPr>
        <w:rFonts w:hint="default"/>
        <w:lang w:val="en-US" w:eastAsia="en-US" w:bidi="ar-SA"/>
      </w:rPr>
    </w:lvl>
  </w:abstractNum>
  <w:abstractNum w:abstractNumId="30" w15:restartNumberingAfterBreak="0">
    <w:nsid w:val="0EDF278B"/>
    <w:multiLevelType w:val="multilevel"/>
    <w:tmpl w:val="8FA8C93A"/>
    <w:lvl w:ilvl="0">
      <w:start w:val="1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0EF45991"/>
    <w:multiLevelType w:val="multilevel"/>
    <w:tmpl w:val="D702E406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0FA679B8"/>
    <w:multiLevelType w:val="multilevel"/>
    <w:tmpl w:val="9AA097E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0FDB7DB0"/>
    <w:multiLevelType w:val="multilevel"/>
    <w:tmpl w:val="1F14CDDC"/>
    <w:lvl w:ilvl="0">
      <w:start w:val="2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1064786C"/>
    <w:multiLevelType w:val="multilevel"/>
    <w:tmpl w:val="2D662D78"/>
    <w:lvl w:ilvl="0">
      <w:start w:val="3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11134690"/>
    <w:multiLevelType w:val="multilevel"/>
    <w:tmpl w:val="67CEAD42"/>
    <w:lvl w:ilvl="0">
      <w:start w:val="4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136379F0"/>
    <w:multiLevelType w:val="multilevel"/>
    <w:tmpl w:val="6E58A21A"/>
    <w:lvl w:ilvl="0">
      <w:start w:val="4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13AF5090"/>
    <w:multiLevelType w:val="multilevel"/>
    <w:tmpl w:val="C2A0ED62"/>
    <w:lvl w:ilvl="0">
      <w:start w:val="1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14484B9C"/>
    <w:multiLevelType w:val="multilevel"/>
    <w:tmpl w:val="E4D8B46A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16224AF7"/>
    <w:multiLevelType w:val="multilevel"/>
    <w:tmpl w:val="61B2528C"/>
    <w:lvl w:ilvl="0">
      <w:start w:val="2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16FB45CE"/>
    <w:multiLevelType w:val="multilevel"/>
    <w:tmpl w:val="7242D7B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1760669C"/>
    <w:multiLevelType w:val="multilevel"/>
    <w:tmpl w:val="5FFCD15E"/>
    <w:lvl w:ilvl="0">
      <w:start w:val="1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42" w15:restartNumberingAfterBreak="0">
    <w:nsid w:val="17B125E6"/>
    <w:multiLevelType w:val="multilevel"/>
    <w:tmpl w:val="6544393E"/>
    <w:lvl w:ilvl="0">
      <w:start w:val="5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43" w15:restartNumberingAfterBreak="0">
    <w:nsid w:val="1B2E6F0E"/>
    <w:multiLevelType w:val="multilevel"/>
    <w:tmpl w:val="8E980A12"/>
    <w:lvl w:ilvl="0">
      <w:start w:val="5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44" w15:restartNumberingAfterBreak="0">
    <w:nsid w:val="1C9D7BDC"/>
    <w:multiLevelType w:val="multilevel"/>
    <w:tmpl w:val="EF18141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" w15:restartNumberingAfterBreak="0">
    <w:nsid w:val="1D77270C"/>
    <w:multiLevelType w:val="hybridMultilevel"/>
    <w:tmpl w:val="500C2F8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6" w15:restartNumberingAfterBreak="0">
    <w:nsid w:val="1EC6449E"/>
    <w:multiLevelType w:val="multilevel"/>
    <w:tmpl w:val="63A66A84"/>
    <w:lvl w:ilvl="0">
      <w:start w:val="3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7" w15:restartNumberingAfterBreak="0">
    <w:nsid w:val="1EE56A6D"/>
    <w:multiLevelType w:val="multilevel"/>
    <w:tmpl w:val="69008C0C"/>
    <w:lvl w:ilvl="0">
      <w:start w:val="2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48" w15:restartNumberingAfterBreak="0">
    <w:nsid w:val="1F4B38E2"/>
    <w:multiLevelType w:val="multilevel"/>
    <w:tmpl w:val="0A6297A8"/>
    <w:lvl w:ilvl="0">
      <w:start w:val="1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9" w15:restartNumberingAfterBreak="0">
    <w:nsid w:val="1FF06A8F"/>
    <w:multiLevelType w:val="multilevel"/>
    <w:tmpl w:val="789A1E7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0" w15:restartNumberingAfterBreak="0">
    <w:nsid w:val="2099385F"/>
    <w:multiLevelType w:val="multilevel"/>
    <w:tmpl w:val="9F2E51C8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1" w15:restartNumberingAfterBreak="0">
    <w:nsid w:val="211F5B3D"/>
    <w:multiLevelType w:val="multilevel"/>
    <w:tmpl w:val="16AE8B6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2" w15:restartNumberingAfterBreak="0">
    <w:nsid w:val="22D61185"/>
    <w:multiLevelType w:val="multilevel"/>
    <w:tmpl w:val="93B64ED6"/>
    <w:lvl w:ilvl="0">
      <w:start w:val="2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53" w15:restartNumberingAfterBreak="0">
    <w:nsid w:val="234E2CB8"/>
    <w:multiLevelType w:val="multilevel"/>
    <w:tmpl w:val="7970260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4" w15:restartNumberingAfterBreak="0">
    <w:nsid w:val="23BF05DA"/>
    <w:multiLevelType w:val="multilevel"/>
    <w:tmpl w:val="36F6CDE8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5" w15:restartNumberingAfterBreak="0">
    <w:nsid w:val="24A15DB9"/>
    <w:multiLevelType w:val="multilevel"/>
    <w:tmpl w:val="BE0EB076"/>
    <w:lvl w:ilvl="0">
      <w:start w:val="6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6" w15:restartNumberingAfterBreak="0">
    <w:nsid w:val="250438DB"/>
    <w:multiLevelType w:val="multilevel"/>
    <w:tmpl w:val="E05A8B6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7" w15:restartNumberingAfterBreak="0">
    <w:nsid w:val="26320228"/>
    <w:multiLevelType w:val="multilevel"/>
    <w:tmpl w:val="C5D41116"/>
    <w:lvl w:ilvl="0">
      <w:start w:val="4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58" w15:restartNumberingAfterBreak="0">
    <w:nsid w:val="26373BF8"/>
    <w:multiLevelType w:val="multilevel"/>
    <w:tmpl w:val="AB5469CC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9" w15:restartNumberingAfterBreak="0">
    <w:nsid w:val="265F38E4"/>
    <w:multiLevelType w:val="multilevel"/>
    <w:tmpl w:val="990A9A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0" w15:restartNumberingAfterBreak="0">
    <w:nsid w:val="266764E5"/>
    <w:multiLevelType w:val="hybridMultilevel"/>
    <w:tmpl w:val="684EDF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1" w15:restartNumberingAfterBreak="0">
    <w:nsid w:val="26C878F3"/>
    <w:multiLevelType w:val="multilevel"/>
    <w:tmpl w:val="A5B6D930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2" w15:restartNumberingAfterBreak="0">
    <w:nsid w:val="27D55C42"/>
    <w:multiLevelType w:val="multilevel"/>
    <w:tmpl w:val="B03EA9E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pStyle w:val="Alphabeticalbulletslvl3"/>
      <w:lvlText w:val="%2."/>
      <w:lvlJc w:val="left"/>
      <w:pPr>
        <w:ind w:left="180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rFonts w:hint="default"/>
      </w:rPr>
    </w:lvl>
  </w:abstractNum>
  <w:abstractNum w:abstractNumId="63" w15:restartNumberingAfterBreak="0">
    <w:nsid w:val="28172A34"/>
    <w:multiLevelType w:val="multilevel"/>
    <w:tmpl w:val="AF9ECD94"/>
    <w:lvl w:ilvl="0">
      <w:start w:val="1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64" w15:restartNumberingAfterBreak="0">
    <w:nsid w:val="290E2FC7"/>
    <w:multiLevelType w:val="multilevel"/>
    <w:tmpl w:val="678866A6"/>
    <w:lvl w:ilvl="0">
      <w:start w:val="10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5" w15:restartNumberingAfterBreak="0">
    <w:nsid w:val="29863AF0"/>
    <w:multiLevelType w:val="multilevel"/>
    <w:tmpl w:val="B29EC82E"/>
    <w:lvl w:ilvl="0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6" w15:restartNumberingAfterBreak="0">
    <w:nsid w:val="298F0E3F"/>
    <w:multiLevelType w:val="multilevel"/>
    <w:tmpl w:val="526A34A6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7" w15:restartNumberingAfterBreak="0">
    <w:nsid w:val="29990F14"/>
    <w:multiLevelType w:val="multilevel"/>
    <w:tmpl w:val="3BBE3C84"/>
    <w:lvl w:ilvl="0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8" w15:restartNumberingAfterBreak="0">
    <w:nsid w:val="2A2212FD"/>
    <w:multiLevelType w:val="multilevel"/>
    <w:tmpl w:val="6E36997E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9" w15:restartNumberingAfterBreak="0">
    <w:nsid w:val="2AF36FB6"/>
    <w:multiLevelType w:val="multilevel"/>
    <w:tmpl w:val="CFF80EDA"/>
    <w:lvl w:ilvl="0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0" w15:restartNumberingAfterBreak="0">
    <w:nsid w:val="2B063680"/>
    <w:multiLevelType w:val="multilevel"/>
    <w:tmpl w:val="2BC204AC"/>
    <w:lvl w:ilvl="0">
      <w:start w:val="2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1" w15:restartNumberingAfterBreak="0">
    <w:nsid w:val="2B8138BA"/>
    <w:multiLevelType w:val="hybridMultilevel"/>
    <w:tmpl w:val="0A8285A6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2" w15:restartNumberingAfterBreak="0">
    <w:nsid w:val="2BF87422"/>
    <w:multiLevelType w:val="multilevel"/>
    <w:tmpl w:val="2B50F3C4"/>
    <w:lvl w:ilvl="0">
      <w:start w:val="1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73" w15:restartNumberingAfterBreak="0">
    <w:nsid w:val="2D7A4BDE"/>
    <w:multiLevelType w:val="multilevel"/>
    <w:tmpl w:val="841CA8E2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4" w15:restartNumberingAfterBreak="0">
    <w:nsid w:val="2DF84FCE"/>
    <w:multiLevelType w:val="multilevel"/>
    <w:tmpl w:val="AFF620DE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5" w15:restartNumberingAfterBreak="0">
    <w:nsid w:val="2E6E00B7"/>
    <w:multiLevelType w:val="multilevel"/>
    <w:tmpl w:val="2CFA025C"/>
    <w:lvl w:ilvl="0">
      <w:start w:val="9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6" w15:restartNumberingAfterBreak="0">
    <w:nsid w:val="2EB05B1D"/>
    <w:multiLevelType w:val="multilevel"/>
    <w:tmpl w:val="4A0E5BBE"/>
    <w:lvl w:ilvl="0">
      <w:start w:val="4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7" w15:restartNumberingAfterBreak="0">
    <w:nsid w:val="2FD11D73"/>
    <w:multiLevelType w:val="multilevel"/>
    <w:tmpl w:val="F7343702"/>
    <w:lvl w:ilvl="0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8" w15:restartNumberingAfterBreak="0">
    <w:nsid w:val="2FDC531E"/>
    <w:multiLevelType w:val="multilevel"/>
    <w:tmpl w:val="BDE20E90"/>
    <w:lvl w:ilvl="0">
      <w:start w:val="4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79" w15:restartNumberingAfterBreak="0">
    <w:nsid w:val="3096195C"/>
    <w:multiLevelType w:val="multilevel"/>
    <w:tmpl w:val="0550323A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0" w15:restartNumberingAfterBreak="0">
    <w:nsid w:val="32621A9F"/>
    <w:multiLevelType w:val="multilevel"/>
    <w:tmpl w:val="EB7A6D04"/>
    <w:lvl w:ilvl="0">
      <w:start w:val="4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1" w15:restartNumberingAfterBreak="0">
    <w:nsid w:val="32762445"/>
    <w:multiLevelType w:val="multilevel"/>
    <w:tmpl w:val="608C351A"/>
    <w:lvl w:ilvl="0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2" w15:restartNumberingAfterBreak="0">
    <w:nsid w:val="328975F1"/>
    <w:multiLevelType w:val="multilevel"/>
    <w:tmpl w:val="FE8E3A9E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3" w15:restartNumberingAfterBreak="0">
    <w:nsid w:val="35071AA5"/>
    <w:multiLevelType w:val="multilevel"/>
    <w:tmpl w:val="A0288694"/>
    <w:lvl w:ilvl="0">
      <w:start w:val="2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4" w15:restartNumberingAfterBreak="0">
    <w:nsid w:val="353F6717"/>
    <w:multiLevelType w:val="hybridMultilevel"/>
    <w:tmpl w:val="5A5251C6"/>
    <w:lvl w:ilvl="0" w:tplc="8506C288">
      <w:numFmt w:val="bullet"/>
      <w:lvlText w:val=""/>
      <w:lvlJc w:val="left"/>
      <w:pPr>
        <w:ind w:left="640" w:hanging="360"/>
      </w:pPr>
      <w:rPr>
        <w:rFonts w:ascii="Symbol" w:eastAsia="Symbol" w:hAnsi="Symbol" w:cs="Symbol" w:hint="default"/>
        <w:w w:val="100"/>
        <w:lang w:val="en-US" w:eastAsia="en-US" w:bidi="ar-SA"/>
      </w:rPr>
    </w:lvl>
    <w:lvl w:ilvl="1" w:tplc="8200D1A0">
      <w:numFmt w:val="bullet"/>
      <w:lvlText w:val="•"/>
      <w:lvlJc w:val="left"/>
      <w:pPr>
        <w:ind w:left="1574" w:hanging="360"/>
      </w:pPr>
      <w:rPr>
        <w:rFonts w:hint="default"/>
        <w:lang w:val="en-US" w:eastAsia="en-US" w:bidi="ar-SA"/>
      </w:rPr>
    </w:lvl>
    <w:lvl w:ilvl="2" w:tplc="9EACB712">
      <w:numFmt w:val="bullet"/>
      <w:lvlText w:val="•"/>
      <w:lvlJc w:val="left"/>
      <w:pPr>
        <w:ind w:left="2508" w:hanging="360"/>
      </w:pPr>
      <w:rPr>
        <w:rFonts w:hint="default"/>
        <w:lang w:val="en-US" w:eastAsia="en-US" w:bidi="ar-SA"/>
      </w:rPr>
    </w:lvl>
    <w:lvl w:ilvl="3" w:tplc="C8F861F4">
      <w:numFmt w:val="bullet"/>
      <w:lvlText w:val="•"/>
      <w:lvlJc w:val="left"/>
      <w:pPr>
        <w:ind w:left="3442" w:hanging="360"/>
      </w:pPr>
      <w:rPr>
        <w:rFonts w:hint="default"/>
        <w:lang w:val="en-US" w:eastAsia="en-US" w:bidi="ar-SA"/>
      </w:rPr>
    </w:lvl>
    <w:lvl w:ilvl="4" w:tplc="41D61ED4">
      <w:numFmt w:val="bullet"/>
      <w:lvlText w:val="•"/>
      <w:lvlJc w:val="left"/>
      <w:pPr>
        <w:ind w:left="4376" w:hanging="360"/>
      </w:pPr>
      <w:rPr>
        <w:rFonts w:hint="default"/>
        <w:lang w:val="en-US" w:eastAsia="en-US" w:bidi="ar-SA"/>
      </w:rPr>
    </w:lvl>
    <w:lvl w:ilvl="5" w:tplc="F232F5D2">
      <w:numFmt w:val="bullet"/>
      <w:lvlText w:val="•"/>
      <w:lvlJc w:val="left"/>
      <w:pPr>
        <w:ind w:left="5310" w:hanging="360"/>
      </w:pPr>
      <w:rPr>
        <w:rFonts w:hint="default"/>
        <w:lang w:val="en-US" w:eastAsia="en-US" w:bidi="ar-SA"/>
      </w:rPr>
    </w:lvl>
    <w:lvl w:ilvl="6" w:tplc="21E24F30">
      <w:numFmt w:val="bullet"/>
      <w:lvlText w:val="•"/>
      <w:lvlJc w:val="left"/>
      <w:pPr>
        <w:ind w:left="6244" w:hanging="360"/>
      </w:pPr>
      <w:rPr>
        <w:rFonts w:hint="default"/>
        <w:lang w:val="en-US" w:eastAsia="en-US" w:bidi="ar-SA"/>
      </w:rPr>
    </w:lvl>
    <w:lvl w:ilvl="7" w:tplc="7AFE037C">
      <w:numFmt w:val="bullet"/>
      <w:lvlText w:val="•"/>
      <w:lvlJc w:val="left"/>
      <w:pPr>
        <w:ind w:left="7178" w:hanging="360"/>
      </w:pPr>
      <w:rPr>
        <w:rFonts w:hint="default"/>
        <w:lang w:val="en-US" w:eastAsia="en-US" w:bidi="ar-SA"/>
      </w:rPr>
    </w:lvl>
    <w:lvl w:ilvl="8" w:tplc="1718655A">
      <w:numFmt w:val="bullet"/>
      <w:lvlText w:val="•"/>
      <w:lvlJc w:val="left"/>
      <w:pPr>
        <w:ind w:left="8112" w:hanging="360"/>
      </w:pPr>
      <w:rPr>
        <w:rFonts w:hint="default"/>
        <w:lang w:val="en-US" w:eastAsia="en-US" w:bidi="ar-SA"/>
      </w:rPr>
    </w:lvl>
  </w:abstractNum>
  <w:abstractNum w:abstractNumId="85" w15:restartNumberingAfterBreak="0">
    <w:nsid w:val="358B50C8"/>
    <w:multiLevelType w:val="multilevel"/>
    <w:tmpl w:val="966660B4"/>
    <w:lvl w:ilvl="0">
      <w:start w:val="1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86" w15:restartNumberingAfterBreak="0">
    <w:nsid w:val="36F21DB4"/>
    <w:multiLevelType w:val="multilevel"/>
    <w:tmpl w:val="568CAC3C"/>
    <w:lvl w:ilvl="0">
      <w:start w:val="1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87" w15:restartNumberingAfterBreak="0">
    <w:nsid w:val="3743556D"/>
    <w:multiLevelType w:val="multilevel"/>
    <w:tmpl w:val="D848CB4C"/>
    <w:lvl w:ilvl="0">
      <w:start w:val="5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8" w15:restartNumberingAfterBreak="0">
    <w:nsid w:val="37822475"/>
    <w:multiLevelType w:val="multilevel"/>
    <w:tmpl w:val="C7AC8972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9" w15:restartNumberingAfterBreak="0">
    <w:nsid w:val="3A213D4A"/>
    <w:multiLevelType w:val="multilevel"/>
    <w:tmpl w:val="DD4E8EC8"/>
    <w:lvl w:ilvl="0">
      <w:start w:val="5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0" w15:restartNumberingAfterBreak="0">
    <w:nsid w:val="3A4B0381"/>
    <w:multiLevelType w:val="multilevel"/>
    <w:tmpl w:val="2EB0A45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1" w15:restartNumberingAfterBreak="0">
    <w:nsid w:val="3AC67546"/>
    <w:multiLevelType w:val="multilevel"/>
    <w:tmpl w:val="991E9AFC"/>
    <w:lvl w:ilvl="0">
      <w:start w:val="2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92" w15:restartNumberingAfterBreak="0">
    <w:nsid w:val="3B031D46"/>
    <w:multiLevelType w:val="multilevel"/>
    <w:tmpl w:val="86D2C006"/>
    <w:lvl w:ilvl="0">
      <w:start w:val="7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3" w15:restartNumberingAfterBreak="0">
    <w:nsid w:val="3B3F227F"/>
    <w:multiLevelType w:val="multilevel"/>
    <w:tmpl w:val="4D760194"/>
    <w:lvl w:ilvl="0">
      <w:start w:val="6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4" w15:restartNumberingAfterBreak="0">
    <w:nsid w:val="3CA41A6E"/>
    <w:multiLevelType w:val="multilevel"/>
    <w:tmpl w:val="638A2DC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5" w15:restartNumberingAfterBreak="0">
    <w:nsid w:val="3D436846"/>
    <w:multiLevelType w:val="multilevel"/>
    <w:tmpl w:val="031CA9D4"/>
    <w:lvl w:ilvl="0">
      <w:start w:val="2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6" w15:restartNumberingAfterBreak="0">
    <w:nsid w:val="3F770553"/>
    <w:multiLevelType w:val="hybridMultilevel"/>
    <w:tmpl w:val="C812DF68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7" w15:restartNumberingAfterBreak="0">
    <w:nsid w:val="3F8E7AF6"/>
    <w:multiLevelType w:val="multilevel"/>
    <w:tmpl w:val="FDB4A3DC"/>
    <w:lvl w:ilvl="0">
      <w:start w:val="4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8" w15:restartNumberingAfterBreak="0">
    <w:nsid w:val="41F8768D"/>
    <w:multiLevelType w:val="multilevel"/>
    <w:tmpl w:val="B088EF02"/>
    <w:lvl w:ilvl="0">
      <w:start w:val="6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99" w15:restartNumberingAfterBreak="0">
    <w:nsid w:val="43E14EC6"/>
    <w:multiLevelType w:val="multilevel"/>
    <w:tmpl w:val="90BE33D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0" w15:restartNumberingAfterBreak="0">
    <w:nsid w:val="44344EF7"/>
    <w:multiLevelType w:val="hybridMultilevel"/>
    <w:tmpl w:val="594AFD32"/>
    <w:lvl w:ilvl="0" w:tplc="0E9258C4">
      <w:start w:val="1"/>
      <w:numFmt w:val="decimal"/>
      <w:lvlText w:val="%1."/>
      <w:lvlJc w:val="left"/>
      <w:pPr>
        <w:ind w:left="640" w:hanging="360"/>
      </w:pPr>
      <w:rPr>
        <w:rFonts w:ascii="Arial" w:eastAsia="Arial" w:hAnsi="Arial" w:cs="Arial" w:hint="default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1" w:tplc="BEEE5C98">
      <w:numFmt w:val="bullet"/>
      <w:lvlText w:val=""/>
      <w:lvlJc w:val="left"/>
      <w:pPr>
        <w:ind w:left="1000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2" w:tplc="BAAA9D96">
      <w:numFmt w:val="bullet"/>
      <w:lvlText w:val=""/>
      <w:lvlJc w:val="left"/>
      <w:pPr>
        <w:ind w:left="1900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3" w:tplc="FBA6C908">
      <w:numFmt w:val="bullet"/>
      <w:lvlText w:val="•"/>
      <w:lvlJc w:val="left"/>
      <w:pPr>
        <w:ind w:left="2910" w:hanging="360"/>
      </w:pPr>
      <w:rPr>
        <w:rFonts w:hint="default"/>
        <w:lang w:val="en-US" w:eastAsia="en-US" w:bidi="ar-SA"/>
      </w:rPr>
    </w:lvl>
    <w:lvl w:ilvl="4" w:tplc="E0084DA6">
      <w:numFmt w:val="bullet"/>
      <w:lvlText w:val="•"/>
      <w:lvlJc w:val="left"/>
      <w:pPr>
        <w:ind w:left="3920" w:hanging="360"/>
      </w:pPr>
      <w:rPr>
        <w:rFonts w:hint="default"/>
        <w:lang w:val="en-US" w:eastAsia="en-US" w:bidi="ar-SA"/>
      </w:rPr>
    </w:lvl>
    <w:lvl w:ilvl="5" w:tplc="34085D88">
      <w:numFmt w:val="bullet"/>
      <w:lvlText w:val="•"/>
      <w:lvlJc w:val="left"/>
      <w:pPr>
        <w:ind w:left="4930" w:hanging="360"/>
      </w:pPr>
      <w:rPr>
        <w:rFonts w:hint="default"/>
        <w:lang w:val="en-US" w:eastAsia="en-US" w:bidi="ar-SA"/>
      </w:rPr>
    </w:lvl>
    <w:lvl w:ilvl="6" w:tplc="C2524B02">
      <w:numFmt w:val="bullet"/>
      <w:lvlText w:val="•"/>
      <w:lvlJc w:val="left"/>
      <w:pPr>
        <w:ind w:left="5940" w:hanging="360"/>
      </w:pPr>
      <w:rPr>
        <w:rFonts w:hint="default"/>
        <w:lang w:val="en-US" w:eastAsia="en-US" w:bidi="ar-SA"/>
      </w:rPr>
    </w:lvl>
    <w:lvl w:ilvl="7" w:tplc="EE1083B4">
      <w:numFmt w:val="bullet"/>
      <w:lvlText w:val="•"/>
      <w:lvlJc w:val="left"/>
      <w:pPr>
        <w:ind w:left="6950" w:hanging="360"/>
      </w:pPr>
      <w:rPr>
        <w:rFonts w:hint="default"/>
        <w:lang w:val="en-US" w:eastAsia="en-US" w:bidi="ar-SA"/>
      </w:rPr>
    </w:lvl>
    <w:lvl w:ilvl="8" w:tplc="37145D2A">
      <w:numFmt w:val="bullet"/>
      <w:lvlText w:val="•"/>
      <w:lvlJc w:val="left"/>
      <w:pPr>
        <w:ind w:left="7960" w:hanging="360"/>
      </w:pPr>
      <w:rPr>
        <w:rFonts w:hint="default"/>
        <w:lang w:val="en-US" w:eastAsia="en-US" w:bidi="ar-SA"/>
      </w:rPr>
    </w:lvl>
  </w:abstractNum>
  <w:abstractNum w:abstractNumId="101" w15:restartNumberingAfterBreak="0">
    <w:nsid w:val="44536C6A"/>
    <w:multiLevelType w:val="multilevel"/>
    <w:tmpl w:val="FEF466AE"/>
    <w:lvl w:ilvl="0">
      <w:start w:val="6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2" w15:restartNumberingAfterBreak="0">
    <w:nsid w:val="450505FB"/>
    <w:multiLevelType w:val="multilevel"/>
    <w:tmpl w:val="4B2C5E4A"/>
    <w:lvl w:ilvl="0">
      <w:start w:val="10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3" w15:restartNumberingAfterBreak="0">
    <w:nsid w:val="45495189"/>
    <w:multiLevelType w:val="multilevel"/>
    <w:tmpl w:val="8862AC8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4" w15:restartNumberingAfterBreak="0">
    <w:nsid w:val="45994104"/>
    <w:multiLevelType w:val="multilevel"/>
    <w:tmpl w:val="04FC849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5" w15:restartNumberingAfterBreak="0">
    <w:nsid w:val="45C966D3"/>
    <w:multiLevelType w:val="hybridMultilevel"/>
    <w:tmpl w:val="4BB8402E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6" w15:restartNumberingAfterBreak="0">
    <w:nsid w:val="472C25ED"/>
    <w:multiLevelType w:val="multilevel"/>
    <w:tmpl w:val="5BD20CC4"/>
    <w:lvl w:ilvl="0">
      <w:start w:val="1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07" w15:restartNumberingAfterBreak="0">
    <w:nsid w:val="481F1259"/>
    <w:multiLevelType w:val="multilevel"/>
    <w:tmpl w:val="28885D78"/>
    <w:lvl w:ilvl="0">
      <w:start w:val="8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8" w15:restartNumberingAfterBreak="0">
    <w:nsid w:val="49F75E32"/>
    <w:multiLevelType w:val="multilevel"/>
    <w:tmpl w:val="E1A89A9E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9" w15:restartNumberingAfterBreak="0">
    <w:nsid w:val="4A183D10"/>
    <w:multiLevelType w:val="multilevel"/>
    <w:tmpl w:val="B5561446"/>
    <w:lvl w:ilvl="0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0" w15:restartNumberingAfterBreak="0">
    <w:nsid w:val="4A317B03"/>
    <w:multiLevelType w:val="multilevel"/>
    <w:tmpl w:val="FD8CAC9C"/>
    <w:lvl w:ilvl="0">
      <w:start w:val="4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11" w15:restartNumberingAfterBreak="0">
    <w:nsid w:val="4A5C6C33"/>
    <w:multiLevelType w:val="multilevel"/>
    <w:tmpl w:val="419675E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2" w15:restartNumberingAfterBreak="0">
    <w:nsid w:val="4A93236E"/>
    <w:multiLevelType w:val="multilevel"/>
    <w:tmpl w:val="C52CDF24"/>
    <w:lvl w:ilvl="0">
      <w:start w:val="5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3" w15:restartNumberingAfterBreak="0">
    <w:nsid w:val="4D4F08E7"/>
    <w:multiLevelType w:val="multilevel"/>
    <w:tmpl w:val="7F5C8DCA"/>
    <w:lvl w:ilvl="0">
      <w:start w:val="2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4" w15:restartNumberingAfterBreak="0">
    <w:nsid w:val="4E776871"/>
    <w:multiLevelType w:val="multilevel"/>
    <w:tmpl w:val="29A64A90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5" w15:restartNumberingAfterBreak="0">
    <w:nsid w:val="4F292E7F"/>
    <w:multiLevelType w:val="multilevel"/>
    <w:tmpl w:val="EA3A30BC"/>
    <w:lvl w:ilvl="0">
      <w:start w:val="5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16" w15:restartNumberingAfterBreak="0">
    <w:nsid w:val="4F5D6A7E"/>
    <w:multiLevelType w:val="multilevel"/>
    <w:tmpl w:val="4A180C16"/>
    <w:lvl w:ilvl="0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7" w15:restartNumberingAfterBreak="0">
    <w:nsid w:val="4FE6781F"/>
    <w:multiLevelType w:val="multilevel"/>
    <w:tmpl w:val="3626B8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8" w15:restartNumberingAfterBreak="0">
    <w:nsid w:val="50034A3B"/>
    <w:multiLevelType w:val="multilevel"/>
    <w:tmpl w:val="00E0E0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9" w15:restartNumberingAfterBreak="0">
    <w:nsid w:val="502A1573"/>
    <w:multiLevelType w:val="multilevel"/>
    <w:tmpl w:val="FF50494E"/>
    <w:lvl w:ilvl="0">
      <w:start w:val="3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20" w15:restartNumberingAfterBreak="0">
    <w:nsid w:val="513F34B4"/>
    <w:multiLevelType w:val="multilevel"/>
    <w:tmpl w:val="21702EFA"/>
    <w:lvl w:ilvl="0">
      <w:start w:val="7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21" w15:restartNumberingAfterBreak="0">
    <w:nsid w:val="520A1FD1"/>
    <w:multiLevelType w:val="multilevel"/>
    <w:tmpl w:val="8954BCF4"/>
    <w:lvl w:ilvl="0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2" w15:restartNumberingAfterBreak="0">
    <w:nsid w:val="527345C8"/>
    <w:multiLevelType w:val="multilevel"/>
    <w:tmpl w:val="77AEAD12"/>
    <w:lvl w:ilvl="0">
      <w:start w:val="1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23" w15:restartNumberingAfterBreak="0">
    <w:nsid w:val="52CF09FF"/>
    <w:multiLevelType w:val="multilevel"/>
    <w:tmpl w:val="3CB20D12"/>
    <w:lvl w:ilvl="0">
      <w:start w:val="1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24" w15:restartNumberingAfterBreak="0">
    <w:nsid w:val="534300A1"/>
    <w:multiLevelType w:val="multilevel"/>
    <w:tmpl w:val="9D904762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5" w15:restartNumberingAfterBreak="0">
    <w:nsid w:val="53745DED"/>
    <w:multiLevelType w:val="multilevel"/>
    <w:tmpl w:val="32F44B7A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6" w15:restartNumberingAfterBreak="0">
    <w:nsid w:val="539E173A"/>
    <w:multiLevelType w:val="multilevel"/>
    <w:tmpl w:val="7876C7FA"/>
    <w:lvl w:ilvl="0">
      <w:start w:val="1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7" w15:restartNumberingAfterBreak="0">
    <w:nsid w:val="53A369BC"/>
    <w:multiLevelType w:val="hybridMultilevel"/>
    <w:tmpl w:val="53B47E98"/>
    <w:lvl w:ilvl="0" w:tplc="E3DC09CC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/>
        <w:color w:val="auto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8" w15:restartNumberingAfterBreak="0">
    <w:nsid w:val="55740706"/>
    <w:multiLevelType w:val="multilevel"/>
    <w:tmpl w:val="2BAA69D8"/>
    <w:lvl w:ilvl="0">
      <w:start w:val="3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29" w15:restartNumberingAfterBreak="0">
    <w:nsid w:val="56012BD2"/>
    <w:multiLevelType w:val="multilevel"/>
    <w:tmpl w:val="AC8E46E0"/>
    <w:lvl w:ilvl="0">
      <w:start w:val="4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30" w15:restartNumberingAfterBreak="0">
    <w:nsid w:val="57714E2F"/>
    <w:multiLevelType w:val="multilevel"/>
    <w:tmpl w:val="2E9C7A96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1" w15:restartNumberingAfterBreak="0">
    <w:nsid w:val="577A3005"/>
    <w:multiLevelType w:val="multilevel"/>
    <w:tmpl w:val="FC4471D4"/>
    <w:lvl w:ilvl="0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2" w15:restartNumberingAfterBreak="0">
    <w:nsid w:val="58557DC0"/>
    <w:multiLevelType w:val="multilevel"/>
    <w:tmpl w:val="F07C75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3" w15:restartNumberingAfterBreak="0">
    <w:nsid w:val="588A7F68"/>
    <w:multiLevelType w:val="multilevel"/>
    <w:tmpl w:val="2DAEB316"/>
    <w:lvl w:ilvl="0">
      <w:start w:val="3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34" w15:restartNumberingAfterBreak="0">
    <w:nsid w:val="5AD5674A"/>
    <w:multiLevelType w:val="multilevel"/>
    <w:tmpl w:val="1F1A9752"/>
    <w:lvl w:ilvl="0">
      <w:start w:val="1"/>
      <w:numFmt w:val="decimal"/>
      <w:pStyle w:val="contractLevel1"/>
      <w:lvlText w:val="Section %1"/>
      <w:lvlJc w:val="left"/>
      <w:pPr>
        <w:tabs>
          <w:tab w:val="num" w:pos="3060"/>
        </w:tabs>
        <w:ind w:left="3060" w:hanging="1800"/>
      </w:pPr>
      <w:rPr>
        <w:rFonts w:ascii="Arial Bold" w:hAnsi="Arial Bold" w:cs="Times New Roman" w:hint="default"/>
        <w:b/>
        <w:bCs w:val="0"/>
        <w:i w:val="0"/>
        <w:iCs w:val="0"/>
        <w:caps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4"/>
        <w:szCs w:val="24"/>
        <w:u w:val="none"/>
        <w:vertAlign w:val="baseline"/>
        <w:em w:val="none"/>
      </w:rPr>
    </w:lvl>
    <w:lvl w:ilvl="1">
      <w:start w:val="1"/>
      <w:numFmt w:val="bullet"/>
      <w:pStyle w:val="ContractLevel2"/>
      <w:lvlText w:val=""/>
      <w:lvlJc w:val="left"/>
      <w:pPr>
        <w:tabs>
          <w:tab w:val="num" w:pos="720"/>
        </w:tabs>
        <w:ind w:left="0" w:firstLine="0"/>
      </w:pPr>
      <w:rPr>
        <w:rFonts w:ascii="Symbol" w:hAnsi="Symbol" w:hint="default"/>
        <w:b/>
        <w:i w:val="0"/>
        <w:color w:val="auto"/>
        <w:sz w:val="24"/>
        <w:szCs w:val="24"/>
      </w:rPr>
    </w:lvl>
    <w:lvl w:ilvl="2">
      <w:start w:val="1"/>
      <w:numFmt w:val="upperLetter"/>
      <w:pStyle w:val="ContractLevel3"/>
      <w:lvlText w:val="%3."/>
      <w:lvlJc w:val="left"/>
      <w:pPr>
        <w:tabs>
          <w:tab w:val="num" w:pos="1267"/>
        </w:tabs>
        <w:ind w:left="1267" w:hanging="547"/>
      </w:pPr>
      <w:rPr>
        <w:rFonts w:ascii="Arial" w:hAnsi="Arial" w:hint="default"/>
        <w:b w:val="0"/>
        <w:i w:val="0"/>
        <w:sz w:val="22"/>
        <w:szCs w:val="22"/>
      </w:rPr>
    </w:lvl>
    <w:lvl w:ilvl="3">
      <w:start w:val="1"/>
      <w:numFmt w:val="decimal"/>
      <w:pStyle w:val="ContractLevel4"/>
      <w:lvlText w:val="%4."/>
      <w:lvlJc w:val="left"/>
      <w:pPr>
        <w:tabs>
          <w:tab w:val="num" w:pos="1800"/>
        </w:tabs>
        <w:ind w:left="1800" w:hanging="533"/>
      </w:pPr>
      <w:rPr>
        <w:rFonts w:ascii="Arial" w:hAnsi="Arial" w:hint="default"/>
        <w:b w:val="0"/>
        <w:i w:val="0"/>
        <w:sz w:val="24"/>
        <w:szCs w:val="24"/>
      </w:rPr>
    </w:lvl>
    <w:lvl w:ilvl="4">
      <w:start w:val="1"/>
      <w:numFmt w:val="lowerLetter"/>
      <w:pStyle w:val="ContractLevel5"/>
      <w:lvlText w:val="%5."/>
      <w:lvlJc w:val="left"/>
      <w:pPr>
        <w:tabs>
          <w:tab w:val="num" w:pos="2347"/>
        </w:tabs>
        <w:ind w:left="2347" w:hanging="547"/>
      </w:pPr>
      <w:rPr>
        <w:rFonts w:ascii="Arial" w:hAnsi="Arial" w:hint="default"/>
        <w:b w:val="0"/>
        <w:i w:val="0"/>
        <w:sz w:val="22"/>
        <w:szCs w:val="22"/>
      </w:rPr>
    </w:lvl>
    <w:lvl w:ilvl="5">
      <w:start w:val="1"/>
      <w:numFmt w:val="decimal"/>
      <w:pStyle w:val="ITBLevel6"/>
      <w:lvlText w:val="(%6)"/>
      <w:lvlJc w:val="left"/>
      <w:pPr>
        <w:tabs>
          <w:tab w:val="num" w:pos="2880"/>
        </w:tabs>
        <w:ind w:left="2880" w:hanging="533"/>
      </w:pPr>
      <w:rPr>
        <w:rFonts w:ascii="Arial" w:hAnsi="Arial" w:hint="default"/>
        <w:b w:val="0"/>
        <w:i w:val="0"/>
        <w:sz w:val="22"/>
      </w:rPr>
    </w:lvl>
    <w:lvl w:ilvl="6">
      <w:start w:val="1"/>
      <w:numFmt w:val="decimal"/>
      <w:lvlText w:val="%1.%2.%3.%4.%5.%6.%7."/>
      <w:lvlJc w:val="left"/>
      <w:pPr>
        <w:tabs>
          <w:tab w:val="num" w:pos="3060"/>
        </w:tabs>
        <w:ind w:left="27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420"/>
        </w:tabs>
        <w:ind w:left="32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140"/>
        </w:tabs>
        <w:ind w:left="3780" w:hanging="1440"/>
      </w:pPr>
      <w:rPr>
        <w:rFonts w:hint="default"/>
      </w:rPr>
    </w:lvl>
  </w:abstractNum>
  <w:abstractNum w:abstractNumId="135" w15:restartNumberingAfterBreak="0">
    <w:nsid w:val="5CAB4E8C"/>
    <w:multiLevelType w:val="hybridMultilevel"/>
    <w:tmpl w:val="20D25A4A"/>
    <w:lvl w:ilvl="0" w:tplc="04090001">
      <w:start w:val="1"/>
      <w:numFmt w:val="bullet"/>
      <w:lvlText w:val=""/>
      <w:lvlJc w:val="left"/>
      <w:pPr>
        <w:ind w:left="16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136" w15:restartNumberingAfterBreak="0">
    <w:nsid w:val="5D5A1522"/>
    <w:multiLevelType w:val="multilevel"/>
    <w:tmpl w:val="BF0A5EE2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7" w15:restartNumberingAfterBreak="0">
    <w:nsid w:val="5DE60B63"/>
    <w:multiLevelType w:val="multilevel"/>
    <w:tmpl w:val="F37EE8FA"/>
    <w:lvl w:ilvl="0">
      <w:start w:val="7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38" w15:restartNumberingAfterBreak="0">
    <w:nsid w:val="5F504B14"/>
    <w:multiLevelType w:val="multilevel"/>
    <w:tmpl w:val="170805D0"/>
    <w:lvl w:ilvl="0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9" w15:restartNumberingAfterBreak="0">
    <w:nsid w:val="5FD251DE"/>
    <w:multiLevelType w:val="multilevel"/>
    <w:tmpl w:val="077A3EA8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0" w15:restartNumberingAfterBreak="0">
    <w:nsid w:val="60074292"/>
    <w:multiLevelType w:val="multilevel"/>
    <w:tmpl w:val="4B182C8A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1" w15:restartNumberingAfterBreak="0">
    <w:nsid w:val="607B2A2F"/>
    <w:multiLevelType w:val="multilevel"/>
    <w:tmpl w:val="125E2716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2" w15:restartNumberingAfterBreak="0">
    <w:nsid w:val="62F10DFB"/>
    <w:multiLevelType w:val="multilevel"/>
    <w:tmpl w:val="3212367E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3" w15:restartNumberingAfterBreak="0">
    <w:nsid w:val="632964FA"/>
    <w:multiLevelType w:val="multilevel"/>
    <w:tmpl w:val="30C6922E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4" w15:restartNumberingAfterBreak="0">
    <w:nsid w:val="63E75EC5"/>
    <w:multiLevelType w:val="multilevel"/>
    <w:tmpl w:val="CB8A116C"/>
    <w:lvl w:ilvl="0">
      <w:start w:val="7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5" w15:restartNumberingAfterBreak="0">
    <w:nsid w:val="645F6B24"/>
    <w:multiLevelType w:val="multilevel"/>
    <w:tmpl w:val="049EA2B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6" w15:restartNumberingAfterBreak="0">
    <w:nsid w:val="64CA6D7D"/>
    <w:multiLevelType w:val="multilevel"/>
    <w:tmpl w:val="421C98A6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7" w15:restartNumberingAfterBreak="0">
    <w:nsid w:val="64CA7717"/>
    <w:multiLevelType w:val="hybridMultilevel"/>
    <w:tmpl w:val="96445874"/>
    <w:lvl w:ilvl="0" w:tplc="1026E4E6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8" w15:restartNumberingAfterBreak="0">
    <w:nsid w:val="64DC0D9A"/>
    <w:multiLevelType w:val="multilevel"/>
    <w:tmpl w:val="1AA20734"/>
    <w:lvl w:ilvl="0">
      <w:start w:val="1"/>
      <w:numFmt w:val="decimal"/>
      <w:pStyle w:val="ListNumber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49" w15:restartNumberingAfterBreak="0">
    <w:nsid w:val="6571789E"/>
    <w:multiLevelType w:val="multilevel"/>
    <w:tmpl w:val="3820998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0" w15:restartNumberingAfterBreak="0">
    <w:nsid w:val="67741B95"/>
    <w:multiLevelType w:val="multilevel"/>
    <w:tmpl w:val="D4705DDA"/>
    <w:lvl w:ilvl="0">
      <w:start w:val="1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1" w15:restartNumberingAfterBreak="0">
    <w:nsid w:val="681B3048"/>
    <w:multiLevelType w:val="hybridMultilevel"/>
    <w:tmpl w:val="134E13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2" w15:restartNumberingAfterBreak="0">
    <w:nsid w:val="68A97786"/>
    <w:multiLevelType w:val="multilevel"/>
    <w:tmpl w:val="4692AA74"/>
    <w:lvl w:ilvl="0">
      <w:start w:val="2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3" w15:restartNumberingAfterBreak="0">
    <w:nsid w:val="6962276E"/>
    <w:multiLevelType w:val="multilevel"/>
    <w:tmpl w:val="E336535C"/>
    <w:lvl w:ilvl="0">
      <w:start w:val="6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4" w15:restartNumberingAfterBreak="0">
    <w:nsid w:val="6B07283C"/>
    <w:multiLevelType w:val="hybridMultilevel"/>
    <w:tmpl w:val="4AC4A7F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5" w15:restartNumberingAfterBreak="0">
    <w:nsid w:val="6B2C4C6E"/>
    <w:multiLevelType w:val="multilevel"/>
    <w:tmpl w:val="D556CD2C"/>
    <w:lvl w:ilvl="0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6" w15:restartNumberingAfterBreak="0">
    <w:nsid w:val="6B4324E3"/>
    <w:multiLevelType w:val="multilevel"/>
    <w:tmpl w:val="9682681A"/>
    <w:lvl w:ilvl="0">
      <w:start w:val="4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7" w15:restartNumberingAfterBreak="0">
    <w:nsid w:val="6C0254DD"/>
    <w:multiLevelType w:val="multilevel"/>
    <w:tmpl w:val="CF06CAAA"/>
    <w:lvl w:ilvl="0">
      <w:start w:val="2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58" w15:restartNumberingAfterBreak="0">
    <w:nsid w:val="6D080C7F"/>
    <w:multiLevelType w:val="multilevel"/>
    <w:tmpl w:val="38C41C18"/>
    <w:lvl w:ilvl="0">
      <w:start w:val="5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9" w15:restartNumberingAfterBreak="0">
    <w:nsid w:val="6D8658F2"/>
    <w:multiLevelType w:val="hybridMultilevel"/>
    <w:tmpl w:val="FFFFFFFF"/>
    <w:lvl w:ilvl="0" w:tplc="2488DFD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DF6DE0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7AC6E9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D2A7E1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426432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076099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908EBE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E7CD29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4F6D97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0" w15:restartNumberingAfterBreak="0">
    <w:nsid w:val="6DA8253E"/>
    <w:multiLevelType w:val="multilevel"/>
    <w:tmpl w:val="D4A65A40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1" w15:restartNumberingAfterBreak="0">
    <w:nsid w:val="6DDC5C5A"/>
    <w:multiLevelType w:val="multilevel"/>
    <w:tmpl w:val="81BA389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2" w15:restartNumberingAfterBreak="0">
    <w:nsid w:val="6E161A30"/>
    <w:multiLevelType w:val="multilevel"/>
    <w:tmpl w:val="CF1AAF48"/>
    <w:lvl w:ilvl="0">
      <w:start w:val="2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3" w15:restartNumberingAfterBreak="0">
    <w:nsid w:val="6F097E93"/>
    <w:multiLevelType w:val="multilevel"/>
    <w:tmpl w:val="3C76F61E"/>
    <w:lvl w:ilvl="0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4" w15:restartNumberingAfterBreak="0">
    <w:nsid w:val="6F986D62"/>
    <w:multiLevelType w:val="hybridMultilevel"/>
    <w:tmpl w:val="D02A858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5" w15:restartNumberingAfterBreak="0">
    <w:nsid w:val="6FBE0E57"/>
    <w:multiLevelType w:val="multilevel"/>
    <w:tmpl w:val="7E540244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6" w15:restartNumberingAfterBreak="0">
    <w:nsid w:val="6FCD6A9F"/>
    <w:multiLevelType w:val="multilevel"/>
    <w:tmpl w:val="519C2F5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7" w15:restartNumberingAfterBreak="0">
    <w:nsid w:val="6FD91AA0"/>
    <w:multiLevelType w:val="multilevel"/>
    <w:tmpl w:val="26DE5506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8" w15:restartNumberingAfterBreak="0">
    <w:nsid w:val="70984052"/>
    <w:multiLevelType w:val="multilevel"/>
    <w:tmpl w:val="B4DC00B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9" w15:restartNumberingAfterBreak="0">
    <w:nsid w:val="70D86B2C"/>
    <w:multiLevelType w:val="multilevel"/>
    <w:tmpl w:val="7434724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0" w15:restartNumberingAfterBreak="0">
    <w:nsid w:val="710F2BFA"/>
    <w:multiLevelType w:val="multilevel"/>
    <w:tmpl w:val="9C62DC2C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1" w15:restartNumberingAfterBreak="0">
    <w:nsid w:val="712037A2"/>
    <w:multiLevelType w:val="multilevel"/>
    <w:tmpl w:val="E4343654"/>
    <w:lvl w:ilvl="0">
      <w:start w:val="6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72" w15:restartNumberingAfterBreak="0">
    <w:nsid w:val="71F8132A"/>
    <w:multiLevelType w:val="multilevel"/>
    <w:tmpl w:val="C17A087C"/>
    <w:lvl w:ilvl="0">
      <w:start w:val="3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73" w15:restartNumberingAfterBreak="0">
    <w:nsid w:val="74037681"/>
    <w:multiLevelType w:val="multilevel"/>
    <w:tmpl w:val="0DC6A6FC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4" w15:restartNumberingAfterBreak="0">
    <w:nsid w:val="7462187D"/>
    <w:multiLevelType w:val="multilevel"/>
    <w:tmpl w:val="4802F6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5" w15:restartNumberingAfterBreak="0">
    <w:nsid w:val="74FA6A14"/>
    <w:multiLevelType w:val="multilevel"/>
    <w:tmpl w:val="B23423EA"/>
    <w:lvl w:ilvl="0">
      <w:start w:val="9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6" w15:restartNumberingAfterBreak="0">
    <w:nsid w:val="76254649"/>
    <w:multiLevelType w:val="multilevel"/>
    <w:tmpl w:val="568800BC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7" w15:restartNumberingAfterBreak="0">
    <w:nsid w:val="76BB30DF"/>
    <w:multiLevelType w:val="multilevel"/>
    <w:tmpl w:val="55B44E02"/>
    <w:lvl w:ilvl="0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8" w15:restartNumberingAfterBreak="0">
    <w:nsid w:val="7701306D"/>
    <w:multiLevelType w:val="multilevel"/>
    <w:tmpl w:val="16342B24"/>
    <w:lvl w:ilvl="0">
      <w:start w:val="5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79" w15:restartNumberingAfterBreak="0">
    <w:nsid w:val="7732114F"/>
    <w:multiLevelType w:val="multilevel"/>
    <w:tmpl w:val="599E61DC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0" w15:restartNumberingAfterBreak="0">
    <w:nsid w:val="77361703"/>
    <w:multiLevelType w:val="multilevel"/>
    <w:tmpl w:val="21B800BE"/>
    <w:lvl w:ilvl="0">
      <w:start w:val="3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1" w15:restartNumberingAfterBreak="0">
    <w:nsid w:val="77374873"/>
    <w:multiLevelType w:val="multilevel"/>
    <w:tmpl w:val="4FE0DAF4"/>
    <w:lvl w:ilvl="0">
      <w:start w:val="5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2" w15:restartNumberingAfterBreak="0">
    <w:nsid w:val="776C493E"/>
    <w:multiLevelType w:val="multilevel"/>
    <w:tmpl w:val="026E7BB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3" w15:restartNumberingAfterBreak="0">
    <w:nsid w:val="778A2A7D"/>
    <w:multiLevelType w:val="multilevel"/>
    <w:tmpl w:val="58308578"/>
    <w:lvl w:ilvl="0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4" w15:restartNumberingAfterBreak="0">
    <w:nsid w:val="78C03C96"/>
    <w:multiLevelType w:val="multilevel"/>
    <w:tmpl w:val="1C9E1B30"/>
    <w:lvl w:ilvl="0">
      <w:start w:val="2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85" w15:restartNumberingAfterBreak="0">
    <w:nsid w:val="78E94F88"/>
    <w:multiLevelType w:val="multilevel"/>
    <w:tmpl w:val="9F643B94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6" w15:restartNumberingAfterBreak="0">
    <w:nsid w:val="7A921649"/>
    <w:multiLevelType w:val="multilevel"/>
    <w:tmpl w:val="3E92BD0C"/>
    <w:lvl w:ilvl="0">
      <w:start w:val="6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87" w15:restartNumberingAfterBreak="0">
    <w:nsid w:val="7ACD5617"/>
    <w:multiLevelType w:val="multilevel"/>
    <w:tmpl w:val="E8D4A094"/>
    <w:lvl w:ilvl="0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8" w15:restartNumberingAfterBreak="0">
    <w:nsid w:val="7BA7183D"/>
    <w:multiLevelType w:val="multilevel"/>
    <w:tmpl w:val="32FA02DC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9" w15:restartNumberingAfterBreak="0">
    <w:nsid w:val="7D224C24"/>
    <w:multiLevelType w:val="multilevel"/>
    <w:tmpl w:val="AE6AA06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0" w15:restartNumberingAfterBreak="0">
    <w:nsid w:val="7D395551"/>
    <w:multiLevelType w:val="hybridMultilevel"/>
    <w:tmpl w:val="B32079A0"/>
    <w:lvl w:ilvl="0" w:tplc="04090001">
      <w:start w:val="1"/>
      <w:numFmt w:val="bullet"/>
      <w:lvlText w:val=""/>
      <w:lvlJc w:val="left"/>
      <w:pPr>
        <w:ind w:left="83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5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7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9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1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3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5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7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99" w:hanging="360"/>
      </w:pPr>
      <w:rPr>
        <w:rFonts w:ascii="Wingdings" w:hAnsi="Wingdings" w:hint="default"/>
      </w:rPr>
    </w:lvl>
  </w:abstractNum>
  <w:abstractNum w:abstractNumId="191" w15:restartNumberingAfterBreak="0">
    <w:nsid w:val="7DAC0399"/>
    <w:multiLevelType w:val="multilevel"/>
    <w:tmpl w:val="6BA07AB2"/>
    <w:lvl w:ilvl="0">
      <w:start w:val="2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92" w15:restartNumberingAfterBreak="0">
    <w:nsid w:val="7DC11C19"/>
    <w:multiLevelType w:val="multilevel"/>
    <w:tmpl w:val="5ED23342"/>
    <w:lvl w:ilvl="0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3" w15:restartNumberingAfterBreak="0">
    <w:nsid w:val="7E084C3E"/>
    <w:multiLevelType w:val="multilevel"/>
    <w:tmpl w:val="62C49688"/>
    <w:lvl w:ilvl="0">
      <w:start w:val="1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4" w15:restartNumberingAfterBreak="0">
    <w:nsid w:val="7E3A3F6B"/>
    <w:multiLevelType w:val="multilevel"/>
    <w:tmpl w:val="4128E9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5" w15:restartNumberingAfterBreak="0">
    <w:nsid w:val="7FF077AC"/>
    <w:multiLevelType w:val="multilevel"/>
    <w:tmpl w:val="A3D6C8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55195330">
    <w:abstractNumId w:val="135"/>
  </w:num>
  <w:num w:numId="2" w16cid:durableId="1253706271">
    <w:abstractNumId w:val="148"/>
  </w:num>
  <w:num w:numId="3" w16cid:durableId="349189166">
    <w:abstractNumId w:val="62"/>
    <w:lvlOverride w:ilvl="0">
      <w:lvl w:ilvl="0">
        <w:start w:val="1"/>
        <w:numFmt w:val="decimal"/>
        <w:lvlText w:val="%1."/>
        <w:lvlJc w:val="left"/>
        <w:pPr>
          <w:ind w:left="720" w:hanging="360"/>
        </w:pPr>
        <w:rPr>
          <w:rFonts w:hint="default"/>
        </w:rPr>
      </w:lvl>
    </w:lvlOverride>
    <w:lvlOverride w:ilvl="1">
      <w:lvl w:ilvl="1">
        <w:start w:val="1"/>
        <w:numFmt w:val="lowerLetter"/>
        <w:pStyle w:val="Alphabeticalbulletslvl3"/>
        <w:lvlText w:val="%2."/>
        <w:lvlJc w:val="left"/>
        <w:pPr>
          <w:ind w:left="1080" w:hanging="360"/>
        </w:pPr>
        <w:rPr>
          <w:rFonts w:hint="default"/>
        </w:rPr>
      </w:lvl>
    </w:lvlOverride>
    <w:lvlOverride w:ilvl="2">
      <w:lvl w:ilvl="2">
        <w:start w:val="1"/>
        <w:numFmt w:val="lowerRoman"/>
        <w:lvlText w:val="%3."/>
        <w:lvlJc w:val="right"/>
        <w:pPr>
          <w:ind w:left="2520" w:hanging="180"/>
        </w:pPr>
        <w:rPr>
          <w:rFonts w:hint="default"/>
        </w:rPr>
      </w:lvl>
    </w:lvlOverride>
    <w:lvlOverride w:ilvl="3">
      <w:lvl w:ilvl="3">
        <w:start w:val="1"/>
        <w:numFmt w:val="decimal"/>
        <w:lvlText w:val="%4."/>
        <w:lvlJc w:val="left"/>
        <w:pPr>
          <w:ind w:left="3240" w:hanging="360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%5."/>
        <w:lvlJc w:val="left"/>
        <w:pPr>
          <w:ind w:left="3960" w:hanging="360"/>
        </w:pPr>
        <w:rPr>
          <w:rFonts w:hint="default"/>
        </w:rPr>
      </w:lvl>
    </w:lvlOverride>
    <w:lvlOverride w:ilvl="5">
      <w:lvl w:ilvl="5">
        <w:start w:val="1"/>
        <w:numFmt w:val="lowerRoman"/>
        <w:lvlText w:val="%6."/>
        <w:lvlJc w:val="right"/>
        <w:pPr>
          <w:ind w:left="4680" w:hanging="18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540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612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right"/>
        <w:pPr>
          <w:ind w:left="6840" w:hanging="180"/>
        </w:pPr>
        <w:rPr>
          <w:rFonts w:hint="default"/>
        </w:rPr>
      </w:lvl>
    </w:lvlOverride>
  </w:num>
  <w:num w:numId="4" w16cid:durableId="197934209">
    <w:abstractNumId w:val="134"/>
  </w:num>
  <w:num w:numId="5" w16cid:durableId="56513108">
    <w:abstractNumId w:val="151"/>
  </w:num>
  <w:num w:numId="6" w16cid:durableId="969632248">
    <w:abstractNumId w:val="71"/>
  </w:num>
  <w:num w:numId="7" w16cid:durableId="150143489">
    <w:abstractNumId w:val="164"/>
  </w:num>
  <w:num w:numId="8" w16cid:durableId="1112362798">
    <w:abstractNumId w:val="96"/>
  </w:num>
  <w:num w:numId="9" w16cid:durableId="320083775">
    <w:abstractNumId w:val="154"/>
  </w:num>
  <w:num w:numId="10" w16cid:durableId="1443912585">
    <w:abstractNumId w:val="45"/>
  </w:num>
  <w:num w:numId="11" w16cid:durableId="47653528">
    <w:abstractNumId w:val="147"/>
  </w:num>
  <w:num w:numId="12" w16cid:durableId="1647004851">
    <w:abstractNumId w:val="127"/>
  </w:num>
  <w:num w:numId="13" w16cid:durableId="1819766144">
    <w:abstractNumId w:val="105"/>
  </w:num>
  <w:num w:numId="14" w16cid:durableId="1744059023">
    <w:abstractNumId w:val="60"/>
  </w:num>
  <w:num w:numId="15" w16cid:durableId="1516840045">
    <w:abstractNumId w:val="159"/>
  </w:num>
  <w:num w:numId="16" w16cid:durableId="21785723">
    <w:abstractNumId w:val="118"/>
  </w:num>
  <w:num w:numId="17" w16cid:durableId="146089526">
    <w:abstractNumId w:val="32"/>
  </w:num>
  <w:num w:numId="18" w16cid:durableId="696735282">
    <w:abstractNumId w:val="8"/>
  </w:num>
  <w:num w:numId="19" w16cid:durableId="28456894">
    <w:abstractNumId w:val="114"/>
  </w:num>
  <w:num w:numId="20" w16cid:durableId="853112614">
    <w:abstractNumId w:val="138"/>
  </w:num>
  <w:num w:numId="21" w16cid:durableId="856426925">
    <w:abstractNumId w:val="19"/>
  </w:num>
  <w:num w:numId="22" w16cid:durableId="1969780870">
    <w:abstractNumId w:val="6"/>
  </w:num>
  <w:num w:numId="23" w16cid:durableId="1837846152">
    <w:abstractNumId w:val="145"/>
  </w:num>
  <w:num w:numId="24" w16cid:durableId="252587773">
    <w:abstractNumId w:val="61"/>
  </w:num>
  <w:num w:numId="25" w16cid:durableId="1403723911">
    <w:abstractNumId w:val="163"/>
  </w:num>
  <w:num w:numId="26" w16cid:durableId="82848986">
    <w:abstractNumId w:val="168"/>
  </w:num>
  <w:num w:numId="27" w16cid:durableId="1975870222">
    <w:abstractNumId w:val="104"/>
  </w:num>
  <w:num w:numId="28" w16cid:durableId="1232424688">
    <w:abstractNumId w:val="79"/>
  </w:num>
  <w:num w:numId="29" w16cid:durableId="380179339">
    <w:abstractNumId w:val="58"/>
  </w:num>
  <w:num w:numId="30" w16cid:durableId="1693607643">
    <w:abstractNumId w:val="49"/>
  </w:num>
  <w:num w:numId="31" w16cid:durableId="720058515">
    <w:abstractNumId w:val="66"/>
  </w:num>
  <w:num w:numId="32" w16cid:durableId="777138332">
    <w:abstractNumId w:val="77"/>
  </w:num>
  <w:num w:numId="33" w16cid:durableId="539897684">
    <w:abstractNumId w:val="23"/>
  </w:num>
  <w:num w:numId="34" w16cid:durableId="1646736917">
    <w:abstractNumId w:val="185"/>
  </w:num>
  <w:num w:numId="35" w16cid:durableId="139736436">
    <w:abstractNumId w:val="88"/>
  </w:num>
  <w:num w:numId="36" w16cid:durableId="1394814322">
    <w:abstractNumId w:val="99"/>
  </w:num>
  <w:num w:numId="37" w16cid:durableId="1005547343">
    <w:abstractNumId w:val="146"/>
  </w:num>
  <w:num w:numId="38" w16cid:durableId="1851018100">
    <w:abstractNumId w:val="136"/>
  </w:num>
  <w:num w:numId="39" w16cid:durableId="1977879514">
    <w:abstractNumId w:val="10"/>
  </w:num>
  <w:num w:numId="40" w16cid:durableId="1697728113">
    <w:abstractNumId w:val="167"/>
  </w:num>
  <w:num w:numId="41" w16cid:durableId="747115249">
    <w:abstractNumId w:val="177"/>
  </w:num>
  <w:num w:numId="42" w16cid:durableId="1350378598">
    <w:abstractNumId w:val="143"/>
  </w:num>
  <w:num w:numId="43" w16cid:durableId="455023124">
    <w:abstractNumId w:val="179"/>
  </w:num>
  <w:num w:numId="44" w16cid:durableId="886457213">
    <w:abstractNumId w:val="56"/>
  </w:num>
  <w:num w:numId="45" w16cid:durableId="1459371830">
    <w:abstractNumId w:val="125"/>
  </w:num>
  <w:num w:numId="46" w16cid:durableId="991176314">
    <w:abstractNumId w:val="160"/>
  </w:num>
  <w:num w:numId="47" w16cid:durableId="1113863310">
    <w:abstractNumId w:val="54"/>
  </w:num>
  <w:num w:numId="48" w16cid:durableId="1583178738">
    <w:abstractNumId w:val="109"/>
  </w:num>
  <w:num w:numId="49" w16cid:durableId="14120228">
    <w:abstractNumId w:val="51"/>
  </w:num>
  <w:num w:numId="50" w16cid:durableId="1183206401">
    <w:abstractNumId w:val="122"/>
  </w:num>
  <w:num w:numId="51" w16cid:durableId="236746651">
    <w:abstractNumId w:val="22"/>
  </w:num>
  <w:num w:numId="52" w16cid:durableId="1119493872">
    <w:abstractNumId w:val="52"/>
  </w:num>
  <w:num w:numId="53" w16cid:durableId="95641026">
    <w:abstractNumId w:val="14"/>
  </w:num>
  <w:num w:numId="54" w16cid:durableId="856313518">
    <w:abstractNumId w:val="124"/>
  </w:num>
  <w:num w:numId="55" w16cid:durableId="760030564">
    <w:abstractNumId w:val="18"/>
  </w:num>
  <w:num w:numId="56" w16cid:durableId="886989218">
    <w:abstractNumId w:val="184"/>
  </w:num>
  <w:num w:numId="57" w16cid:durableId="1342397327">
    <w:abstractNumId w:val="133"/>
  </w:num>
  <w:num w:numId="58" w16cid:durableId="892692759">
    <w:abstractNumId w:val="78"/>
  </w:num>
  <w:num w:numId="59" w16cid:durableId="1470393705">
    <w:abstractNumId w:val="116"/>
  </w:num>
  <w:num w:numId="60" w16cid:durableId="661931348">
    <w:abstractNumId w:val="63"/>
  </w:num>
  <w:num w:numId="61" w16cid:durableId="1597597457">
    <w:abstractNumId w:val="17"/>
  </w:num>
  <w:num w:numId="62" w16cid:durableId="970476156">
    <w:abstractNumId w:val="117"/>
  </w:num>
  <w:num w:numId="63" w16cid:durableId="1066300007">
    <w:abstractNumId w:val="1"/>
  </w:num>
  <w:num w:numId="64" w16cid:durableId="975337502">
    <w:abstractNumId w:val="189"/>
  </w:num>
  <w:num w:numId="65" w16cid:durableId="1678191621">
    <w:abstractNumId w:val="76"/>
  </w:num>
  <w:num w:numId="66" w16cid:durableId="146359335">
    <w:abstractNumId w:val="30"/>
  </w:num>
  <w:num w:numId="67" w16cid:durableId="1304314498">
    <w:abstractNumId w:val="47"/>
  </w:num>
  <w:num w:numId="68" w16cid:durableId="799495126">
    <w:abstractNumId w:val="194"/>
  </w:num>
  <w:num w:numId="69" w16cid:durableId="2141608998">
    <w:abstractNumId w:val="103"/>
  </w:num>
  <w:num w:numId="70" w16cid:durableId="1570536432">
    <w:abstractNumId w:val="166"/>
  </w:num>
  <w:num w:numId="71" w16cid:durableId="65960690">
    <w:abstractNumId w:val="128"/>
  </w:num>
  <w:num w:numId="72" w16cid:durableId="1835532306">
    <w:abstractNumId w:val="132"/>
  </w:num>
  <w:num w:numId="73" w16cid:durableId="1444615718">
    <w:abstractNumId w:val="25"/>
  </w:num>
  <w:num w:numId="74" w16cid:durableId="1722708767">
    <w:abstractNumId w:val="40"/>
  </w:num>
  <w:num w:numId="75" w16cid:durableId="1332488209">
    <w:abstractNumId w:val="57"/>
  </w:num>
  <w:num w:numId="76" w16cid:durableId="1155799061">
    <w:abstractNumId w:val="174"/>
  </w:num>
  <w:num w:numId="77" w16cid:durableId="365569085">
    <w:abstractNumId w:val="161"/>
  </w:num>
  <w:num w:numId="78" w16cid:durableId="1753047811">
    <w:abstractNumId w:val="94"/>
  </w:num>
  <w:num w:numId="79" w16cid:durableId="991760470">
    <w:abstractNumId w:val="111"/>
  </w:num>
  <w:num w:numId="80" w16cid:durableId="1701080435">
    <w:abstractNumId w:val="42"/>
  </w:num>
  <w:num w:numId="81" w16cid:durableId="378408372">
    <w:abstractNumId w:val="186"/>
  </w:num>
  <w:num w:numId="82" w16cid:durableId="1745371258">
    <w:abstractNumId w:val="0"/>
  </w:num>
  <w:num w:numId="83" w16cid:durableId="1220702517">
    <w:abstractNumId w:val="48"/>
  </w:num>
  <w:num w:numId="84" w16cid:durableId="1545096702">
    <w:abstractNumId w:val="24"/>
  </w:num>
  <w:num w:numId="85" w16cid:durableId="1311405801">
    <w:abstractNumId w:val="13"/>
  </w:num>
  <w:num w:numId="86" w16cid:durableId="146407906">
    <w:abstractNumId w:val="108"/>
  </w:num>
  <w:num w:numId="87" w16cid:durableId="1860926595">
    <w:abstractNumId w:val="37"/>
  </w:num>
  <w:num w:numId="88" w16cid:durableId="1916238351">
    <w:abstractNumId w:val="140"/>
  </w:num>
  <w:num w:numId="89" w16cid:durableId="1627664630">
    <w:abstractNumId w:val="142"/>
  </w:num>
  <w:num w:numId="90" w16cid:durableId="2058818279">
    <w:abstractNumId w:val="155"/>
  </w:num>
  <w:num w:numId="91" w16cid:durableId="1506166747">
    <w:abstractNumId w:val="150"/>
  </w:num>
  <w:num w:numId="92" w16cid:durableId="1594624615">
    <w:abstractNumId w:val="2"/>
  </w:num>
  <w:num w:numId="93" w16cid:durableId="1405490928">
    <w:abstractNumId w:val="188"/>
  </w:num>
  <w:num w:numId="94" w16cid:durableId="951547588">
    <w:abstractNumId w:val="69"/>
  </w:num>
  <w:num w:numId="95" w16cid:durableId="494076550">
    <w:abstractNumId w:val="156"/>
  </w:num>
  <w:num w:numId="96" w16cid:durableId="2109157559">
    <w:abstractNumId w:val="162"/>
  </w:num>
  <w:num w:numId="97" w16cid:durableId="120610299">
    <w:abstractNumId w:val="33"/>
  </w:num>
  <w:num w:numId="98" w16cid:durableId="523635248">
    <w:abstractNumId w:val="38"/>
  </w:num>
  <w:num w:numId="99" w16cid:durableId="2112049426">
    <w:abstractNumId w:val="50"/>
  </w:num>
  <w:num w:numId="100" w16cid:durableId="1771271909">
    <w:abstractNumId w:val="121"/>
  </w:num>
  <w:num w:numId="101" w16cid:durableId="196431879">
    <w:abstractNumId w:val="36"/>
  </w:num>
  <w:num w:numId="102" w16cid:durableId="1516848873">
    <w:abstractNumId w:val="87"/>
  </w:num>
  <w:num w:numId="103" w16cid:durableId="704136162">
    <w:abstractNumId w:val="93"/>
  </w:num>
  <w:num w:numId="104" w16cid:durableId="1731418687">
    <w:abstractNumId w:val="152"/>
  </w:num>
  <w:num w:numId="105" w16cid:durableId="1663854604">
    <w:abstractNumId w:val="31"/>
  </w:num>
  <w:num w:numId="106" w16cid:durableId="1606571863">
    <w:abstractNumId w:val="182"/>
  </w:num>
  <w:num w:numId="107" w16cid:durableId="2095978780">
    <w:abstractNumId w:val="165"/>
  </w:num>
  <w:num w:numId="108" w16cid:durableId="2004427697">
    <w:abstractNumId w:val="4"/>
  </w:num>
  <w:num w:numId="109" w16cid:durableId="2114784454">
    <w:abstractNumId w:val="191"/>
  </w:num>
  <w:num w:numId="110" w16cid:durableId="1209493760">
    <w:abstractNumId w:val="119"/>
  </w:num>
  <w:num w:numId="111" w16cid:durableId="1934388091">
    <w:abstractNumId w:val="110"/>
  </w:num>
  <w:num w:numId="112" w16cid:durableId="464737384">
    <w:abstractNumId w:val="178"/>
  </w:num>
  <w:num w:numId="113" w16cid:durableId="1531605104">
    <w:abstractNumId w:val="171"/>
  </w:num>
  <w:num w:numId="114" w16cid:durableId="1410083413">
    <w:abstractNumId w:val="120"/>
  </w:num>
  <w:num w:numId="115" w16cid:durableId="1140342333">
    <w:abstractNumId w:val="192"/>
  </w:num>
  <w:num w:numId="116" w16cid:durableId="1831870971">
    <w:abstractNumId w:val="35"/>
  </w:num>
  <w:num w:numId="117" w16cid:durableId="1491676527">
    <w:abstractNumId w:val="9"/>
  </w:num>
  <w:num w:numId="118" w16cid:durableId="664894594">
    <w:abstractNumId w:val="28"/>
  </w:num>
  <w:num w:numId="119" w16cid:durableId="1317109622">
    <w:abstractNumId w:val="27"/>
  </w:num>
  <w:num w:numId="120" w16cid:durableId="519703286">
    <w:abstractNumId w:val="68"/>
  </w:num>
  <w:num w:numId="121" w16cid:durableId="603810724">
    <w:abstractNumId w:val="86"/>
  </w:num>
  <w:num w:numId="122" w16cid:durableId="1132215902">
    <w:abstractNumId w:val="20"/>
  </w:num>
  <w:num w:numId="123" w16cid:durableId="1700736038">
    <w:abstractNumId w:val="34"/>
  </w:num>
  <w:num w:numId="124" w16cid:durableId="1783498875">
    <w:abstractNumId w:val="26"/>
  </w:num>
  <w:num w:numId="125" w16cid:durableId="1992561386">
    <w:abstractNumId w:val="115"/>
  </w:num>
  <w:num w:numId="126" w16cid:durableId="1239441267">
    <w:abstractNumId w:val="95"/>
  </w:num>
  <w:num w:numId="127" w16cid:durableId="2033412674">
    <w:abstractNumId w:val="90"/>
  </w:num>
  <w:num w:numId="128" w16cid:durableId="1130124160">
    <w:abstractNumId w:val="72"/>
  </w:num>
  <w:num w:numId="129" w16cid:durableId="323435526">
    <w:abstractNumId w:val="39"/>
  </w:num>
  <w:num w:numId="130" w16cid:durableId="1789003997">
    <w:abstractNumId w:val="141"/>
  </w:num>
  <w:num w:numId="131" w16cid:durableId="805858388">
    <w:abstractNumId w:val="131"/>
  </w:num>
  <w:num w:numId="132" w16cid:durableId="387149513">
    <w:abstractNumId w:val="3"/>
  </w:num>
  <w:num w:numId="133" w16cid:durableId="1613900680">
    <w:abstractNumId w:val="85"/>
  </w:num>
  <w:num w:numId="134" w16cid:durableId="919027370">
    <w:abstractNumId w:val="89"/>
  </w:num>
  <w:num w:numId="135" w16cid:durableId="975917443">
    <w:abstractNumId w:val="83"/>
  </w:num>
  <w:num w:numId="136" w16cid:durableId="1284268146">
    <w:abstractNumId w:val="15"/>
  </w:num>
  <w:num w:numId="137" w16cid:durableId="1338070601">
    <w:abstractNumId w:val="139"/>
  </w:num>
  <w:num w:numId="138" w16cid:durableId="1972056455">
    <w:abstractNumId w:val="176"/>
  </w:num>
  <w:num w:numId="139" w16cid:durableId="1415735812">
    <w:abstractNumId w:val="183"/>
  </w:num>
  <w:num w:numId="140" w16cid:durableId="1894349136">
    <w:abstractNumId w:val="113"/>
  </w:num>
  <w:num w:numId="141" w16cid:durableId="856236985">
    <w:abstractNumId w:val="53"/>
  </w:num>
  <w:num w:numId="142" w16cid:durableId="724836358">
    <w:abstractNumId w:val="173"/>
  </w:num>
  <w:num w:numId="143" w16cid:durableId="769665682">
    <w:abstractNumId w:val="187"/>
  </w:num>
  <w:num w:numId="144" w16cid:durableId="1537111536">
    <w:abstractNumId w:val="70"/>
  </w:num>
  <w:num w:numId="145" w16cid:durableId="1009720668">
    <w:abstractNumId w:val="180"/>
  </w:num>
  <w:num w:numId="146" w16cid:durableId="435488143">
    <w:abstractNumId w:val="149"/>
  </w:num>
  <w:num w:numId="147" w16cid:durableId="1980184480">
    <w:abstractNumId w:val="130"/>
  </w:num>
  <w:num w:numId="148" w16cid:durableId="1056780222">
    <w:abstractNumId w:val="65"/>
  </w:num>
  <w:num w:numId="149" w16cid:durableId="1382822802">
    <w:abstractNumId w:val="74"/>
  </w:num>
  <w:num w:numId="150" w16cid:durableId="750202480">
    <w:abstractNumId w:val="44"/>
  </w:num>
  <w:num w:numId="151" w16cid:durableId="738331988">
    <w:abstractNumId w:val="82"/>
  </w:num>
  <w:num w:numId="152" w16cid:durableId="292489752">
    <w:abstractNumId w:val="67"/>
  </w:num>
  <w:num w:numId="153" w16cid:durableId="2103262140">
    <w:abstractNumId w:val="80"/>
  </w:num>
  <w:num w:numId="154" w16cid:durableId="1516382862">
    <w:abstractNumId w:val="158"/>
  </w:num>
  <w:num w:numId="155" w16cid:durableId="1413159421">
    <w:abstractNumId w:val="153"/>
  </w:num>
  <w:num w:numId="156" w16cid:durableId="589048515">
    <w:abstractNumId w:val="144"/>
  </w:num>
  <w:num w:numId="157" w16cid:durableId="1073743888">
    <w:abstractNumId w:val="12"/>
  </w:num>
  <w:num w:numId="158" w16cid:durableId="3215697">
    <w:abstractNumId w:val="75"/>
  </w:num>
  <w:num w:numId="159" w16cid:durableId="40635067">
    <w:abstractNumId w:val="102"/>
  </w:num>
  <w:num w:numId="160" w16cid:durableId="1530799585">
    <w:abstractNumId w:val="193"/>
  </w:num>
  <w:num w:numId="161" w16cid:durableId="1594044342">
    <w:abstractNumId w:val="126"/>
  </w:num>
  <w:num w:numId="162" w16cid:durableId="300960045">
    <w:abstractNumId w:val="46"/>
  </w:num>
  <w:num w:numId="163" w16cid:durableId="147669299">
    <w:abstractNumId w:val="21"/>
  </w:num>
  <w:num w:numId="164" w16cid:durableId="163982321">
    <w:abstractNumId w:val="73"/>
  </w:num>
  <w:num w:numId="165" w16cid:durableId="1893806848">
    <w:abstractNumId w:val="81"/>
  </w:num>
  <w:num w:numId="166" w16cid:durableId="911086415">
    <w:abstractNumId w:val="97"/>
  </w:num>
  <w:num w:numId="167" w16cid:durableId="2094473627">
    <w:abstractNumId w:val="112"/>
  </w:num>
  <w:num w:numId="168" w16cid:durableId="1640762414">
    <w:abstractNumId w:val="41"/>
  </w:num>
  <w:num w:numId="169" w16cid:durableId="2561542">
    <w:abstractNumId w:val="157"/>
  </w:num>
  <w:num w:numId="170" w16cid:durableId="260337262">
    <w:abstractNumId w:val="172"/>
  </w:num>
  <w:num w:numId="171" w16cid:durableId="1116366870">
    <w:abstractNumId w:val="59"/>
  </w:num>
  <w:num w:numId="172" w16cid:durableId="1461921748">
    <w:abstractNumId w:val="169"/>
  </w:num>
  <w:num w:numId="173" w16cid:durableId="394548405">
    <w:abstractNumId w:val="170"/>
  </w:num>
  <w:num w:numId="174" w16cid:durableId="1838305163">
    <w:abstractNumId w:val="7"/>
  </w:num>
  <w:num w:numId="175" w16cid:durableId="1539706702">
    <w:abstractNumId w:val="11"/>
  </w:num>
  <w:num w:numId="176" w16cid:durableId="1659533912">
    <w:abstractNumId w:val="181"/>
  </w:num>
  <w:num w:numId="177" w16cid:durableId="1116405926">
    <w:abstractNumId w:val="55"/>
  </w:num>
  <w:num w:numId="178" w16cid:durableId="509485271">
    <w:abstractNumId w:val="101"/>
  </w:num>
  <w:num w:numId="179" w16cid:durableId="79300109">
    <w:abstractNumId w:val="92"/>
  </w:num>
  <w:num w:numId="180" w16cid:durableId="1304778451">
    <w:abstractNumId w:val="106"/>
  </w:num>
  <w:num w:numId="181" w16cid:durableId="431054257">
    <w:abstractNumId w:val="5"/>
  </w:num>
  <w:num w:numId="182" w16cid:durableId="494414770">
    <w:abstractNumId w:val="107"/>
  </w:num>
  <w:num w:numId="183" w16cid:durableId="104083643">
    <w:abstractNumId w:val="123"/>
  </w:num>
  <w:num w:numId="184" w16cid:durableId="892624014">
    <w:abstractNumId w:val="91"/>
  </w:num>
  <w:num w:numId="185" w16cid:durableId="70932907">
    <w:abstractNumId w:val="16"/>
  </w:num>
  <w:num w:numId="186" w16cid:durableId="856113952">
    <w:abstractNumId w:val="129"/>
  </w:num>
  <w:num w:numId="187" w16cid:durableId="1522468913">
    <w:abstractNumId w:val="43"/>
  </w:num>
  <w:num w:numId="188" w16cid:durableId="1770009074">
    <w:abstractNumId w:val="195"/>
  </w:num>
  <w:num w:numId="189" w16cid:durableId="1202985383">
    <w:abstractNumId w:val="98"/>
  </w:num>
  <w:num w:numId="190" w16cid:durableId="1610507993">
    <w:abstractNumId w:val="137"/>
  </w:num>
  <w:num w:numId="191" w16cid:durableId="1624536697">
    <w:abstractNumId w:val="175"/>
  </w:num>
  <w:num w:numId="192" w16cid:durableId="1488592800">
    <w:abstractNumId w:val="64"/>
  </w:num>
  <w:num w:numId="193" w16cid:durableId="326056239">
    <w:abstractNumId w:val="29"/>
  </w:num>
  <w:num w:numId="194" w16cid:durableId="128595837">
    <w:abstractNumId w:val="84"/>
  </w:num>
  <w:num w:numId="195" w16cid:durableId="326566406">
    <w:abstractNumId w:val="100"/>
  </w:num>
  <w:num w:numId="196" w16cid:durableId="1594363150">
    <w:abstractNumId w:val="190"/>
  </w:num>
  <w:numIdMacAtCleanup w:val="19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intFractionalCharacterWidth/>
  <w:embedSystemFonts/>
  <w:activeWritingStyle w:appName="MSWord" w:lang="en-US" w:vendorID="8" w:dllVersion="513" w:checkStyle="1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trackedChanges" w:enforcement="0"/>
  <w:defaultTabStop w:val="72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MLE0MjO0MLQ0szSzMDNQ0lEKTi0uzszPAykwNKoFADhbhrgtAAAA"/>
  </w:docVars>
  <w:rsids>
    <w:rsidRoot w:val="00677FC3"/>
    <w:rsid w:val="000000FD"/>
    <w:rsid w:val="0000010C"/>
    <w:rsid w:val="00000426"/>
    <w:rsid w:val="000004EB"/>
    <w:rsid w:val="00000544"/>
    <w:rsid w:val="00000588"/>
    <w:rsid w:val="00000B92"/>
    <w:rsid w:val="00001682"/>
    <w:rsid w:val="00001BCA"/>
    <w:rsid w:val="00001D4A"/>
    <w:rsid w:val="0000274F"/>
    <w:rsid w:val="00002EBB"/>
    <w:rsid w:val="00002EF9"/>
    <w:rsid w:val="000036F9"/>
    <w:rsid w:val="00003B3D"/>
    <w:rsid w:val="00003D13"/>
    <w:rsid w:val="000040CC"/>
    <w:rsid w:val="00004814"/>
    <w:rsid w:val="000048E6"/>
    <w:rsid w:val="00004A81"/>
    <w:rsid w:val="000050CD"/>
    <w:rsid w:val="00005417"/>
    <w:rsid w:val="00005479"/>
    <w:rsid w:val="00006023"/>
    <w:rsid w:val="0000629C"/>
    <w:rsid w:val="000066EC"/>
    <w:rsid w:val="000068DE"/>
    <w:rsid w:val="000074FC"/>
    <w:rsid w:val="0000770C"/>
    <w:rsid w:val="0000771A"/>
    <w:rsid w:val="00007759"/>
    <w:rsid w:val="0000783E"/>
    <w:rsid w:val="000078EB"/>
    <w:rsid w:val="0001021F"/>
    <w:rsid w:val="000114FF"/>
    <w:rsid w:val="00011534"/>
    <w:rsid w:val="00011AC4"/>
    <w:rsid w:val="00011C1E"/>
    <w:rsid w:val="00011F40"/>
    <w:rsid w:val="00012684"/>
    <w:rsid w:val="00012C99"/>
    <w:rsid w:val="000131FD"/>
    <w:rsid w:val="000134B6"/>
    <w:rsid w:val="00014602"/>
    <w:rsid w:val="00014E16"/>
    <w:rsid w:val="0001512C"/>
    <w:rsid w:val="00015330"/>
    <w:rsid w:val="00015CE2"/>
    <w:rsid w:val="00015ED0"/>
    <w:rsid w:val="000161C9"/>
    <w:rsid w:val="00016257"/>
    <w:rsid w:val="00016510"/>
    <w:rsid w:val="00016646"/>
    <w:rsid w:val="00016869"/>
    <w:rsid w:val="00016F86"/>
    <w:rsid w:val="00016FEA"/>
    <w:rsid w:val="00017852"/>
    <w:rsid w:val="000179B6"/>
    <w:rsid w:val="00017B09"/>
    <w:rsid w:val="00017D6B"/>
    <w:rsid w:val="000207EC"/>
    <w:rsid w:val="00020B8A"/>
    <w:rsid w:val="00020CB0"/>
    <w:rsid w:val="00020EA0"/>
    <w:rsid w:val="0002120E"/>
    <w:rsid w:val="000215E5"/>
    <w:rsid w:val="00021EF5"/>
    <w:rsid w:val="000224F8"/>
    <w:rsid w:val="00023832"/>
    <w:rsid w:val="00023930"/>
    <w:rsid w:val="00023AD5"/>
    <w:rsid w:val="00023B4A"/>
    <w:rsid w:val="00023B9C"/>
    <w:rsid w:val="00023D24"/>
    <w:rsid w:val="00024658"/>
    <w:rsid w:val="00024886"/>
    <w:rsid w:val="00024954"/>
    <w:rsid w:val="000249BC"/>
    <w:rsid w:val="00025348"/>
    <w:rsid w:val="000259E2"/>
    <w:rsid w:val="0002608D"/>
    <w:rsid w:val="00026A6B"/>
    <w:rsid w:val="00026D72"/>
    <w:rsid w:val="0002709D"/>
    <w:rsid w:val="000278A8"/>
    <w:rsid w:val="00027A7C"/>
    <w:rsid w:val="00030027"/>
    <w:rsid w:val="0003014D"/>
    <w:rsid w:val="000308BD"/>
    <w:rsid w:val="00030A91"/>
    <w:rsid w:val="00030BE3"/>
    <w:rsid w:val="00030BFF"/>
    <w:rsid w:val="00030C18"/>
    <w:rsid w:val="00030C71"/>
    <w:rsid w:val="00030CE9"/>
    <w:rsid w:val="00030E03"/>
    <w:rsid w:val="00030F78"/>
    <w:rsid w:val="000313DA"/>
    <w:rsid w:val="00031A31"/>
    <w:rsid w:val="00032129"/>
    <w:rsid w:val="00032536"/>
    <w:rsid w:val="00032A30"/>
    <w:rsid w:val="00032C14"/>
    <w:rsid w:val="00033374"/>
    <w:rsid w:val="000333A7"/>
    <w:rsid w:val="000336C4"/>
    <w:rsid w:val="00033B3A"/>
    <w:rsid w:val="000343F6"/>
    <w:rsid w:val="00034454"/>
    <w:rsid w:val="000345A0"/>
    <w:rsid w:val="000345D6"/>
    <w:rsid w:val="0003476D"/>
    <w:rsid w:val="00034B4E"/>
    <w:rsid w:val="00034C9F"/>
    <w:rsid w:val="00034DD7"/>
    <w:rsid w:val="0003551E"/>
    <w:rsid w:val="00035571"/>
    <w:rsid w:val="0003586F"/>
    <w:rsid w:val="00035A0D"/>
    <w:rsid w:val="00035C8E"/>
    <w:rsid w:val="0003669F"/>
    <w:rsid w:val="000368AB"/>
    <w:rsid w:val="00036E5B"/>
    <w:rsid w:val="0003703E"/>
    <w:rsid w:val="000371E9"/>
    <w:rsid w:val="0003742A"/>
    <w:rsid w:val="0003757E"/>
    <w:rsid w:val="00037ECF"/>
    <w:rsid w:val="00037EF4"/>
    <w:rsid w:val="000406A6"/>
    <w:rsid w:val="00040B7E"/>
    <w:rsid w:val="00040CD0"/>
    <w:rsid w:val="00040CEF"/>
    <w:rsid w:val="00041025"/>
    <w:rsid w:val="00041ACA"/>
    <w:rsid w:val="00041DD6"/>
    <w:rsid w:val="000425D2"/>
    <w:rsid w:val="00042EDB"/>
    <w:rsid w:val="00043361"/>
    <w:rsid w:val="00043498"/>
    <w:rsid w:val="00043598"/>
    <w:rsid w:val="00043782"/>
    <w:rsid w:val="00043BE4"/>
    <w:rsid w:val="00044001"/>
    <w:rsid w:val="00044595"/>
    <w:rsid w:val="0004483D"/>
    <w:rsid w:val="00044A9D"/>
    <w:rsid w:val="000456B5"/>
    <w:rsid w:val="00045B1B"/>
    <w:rsid w:val="000462E5"/>
    <w:rsid w:val="00046575"/>
    <w:rsid w:val="0004684B"/>
    <w:rsid w:val="000469F2"/>
    <w:rsid w:val="00046BF8"/>
    <w:rsid w:val="0004710D"/>
    <w:rsid w:val="00047641"/>
    <w:rsid w:val="000477B3"/>
    <w:rsid w:val="0005029A"/>
    <w:rsid w:val="00050561"/>
    <w:rsid w:val="00050776"/>
    <w:rsid w:val="00050E8E"/>
    <w:rsid w:val="000510E6"/>
    <w:rsid w:val="00051813"/>
    <w:rsid w:val="00051AAA"/>
    <w:rsid w:val="00051BC6"/>
    <w:rsid w:val="00052003"/>
    <w:rsid w:val="0005206A"/>
    <w:rsid w:val="000521F6"/>
    <w:rsid w:val="00052B3E"/>
    <w:rsid w:val="00052E91"/>
    <w:rsid w:val="00053125"/>
    <w:rsid w:val="0005339B"/>
    <w:rsid w:val="00053D8C"/>
    <w:rsid w:val="00054070"/>
    <w:rsid w:val="0005431A"/>
    <w:rsid w:val="00054357"/>
    <w:rsid w:val="00054711"/>
    <w:rsid w:val="000547E5"/>
    <w:rsid w:val="00054BD1"/>
    <w:rsid w:val="00055695"/>
    <w:rsid w:val="000558EC"/>
    <w:rsid w:val="000558FD"/>
    <w:rsid w:val="00055C2E"/>
    <w:rsid w:val="000561BA"/>
    <w:rsid w:val="00056430"/>
    <w:rsid w:val="0005667F"/>
    <w:rsid w:val="00056725"/>
    <w:rsid w:val="00056EF8"/>
    <w:rsid w:val="000575C1"/>
    <w:rsid w:val="000576AC"/>
    <w:rsid w:val="00057F7A"/>
    <w:rsid w:val="00060208"/>
    <w:rsid w:val="0006067B"/>
    <w:rsid w:val="0006098F"/>
    <w:rsid w:val="00060AB5"/>
    <w:rsid w:val="00060AC6"/>
    <w:rsid w:val="00061202"/>
    <w:rsid w:val="000612E8"/>
    <w:rsid w:val="00061377"/>
    <w:rsid w:val="00061B51"/>
    <w:rsid w:val="00063194"/>
    <w:rsid w:val="0006382C"/>
    <w:rsid w:val="00063FC1"/>
    <w:rsid w:val="00064035"/>
    <w:rsid w:val="00064F18"/>
    <w:rsid w:val="00066574"/>
    <w:rsid w:val="00066C3D"/>
    <w:rsid w:val="000674B8"/>
    <w:rsid w:val="000676B2"/>
    <w:rsid w:val="00067796"/>
    <w:rsid w:val="00067B9C"/>
    <w:rsid w:val="00067D8E"/>
    <w:rsid w:val="0007017D"/>
    <w:rsid w:val="000701C6"/>
    <w:rsid w:val="0007070A"/>
    <w:rsid w:val="000709C0"/>
    <w:rsid w:val="00070B59"/>
    <w:rsid w:val="00070B8B"/>
    <w:rsid w:val="00070C99"/>
    <w:rsid w:val="00070F1D"/>
    <w:rsid w:val="00071468"/>
    <w:rsid w:val="00071836"/>
    <w:rsid w:val="00071921"/>
    <w:rsid w:val="00071EB9"/>
    <w:rsid w:val="000721B3"/>
    <w:rsid w:val="00072BAF"/>
    <w:rsid w:val="00072BFD"/>
    <w:rsid w:val="00072E8F"/>
    <w:rsid w:val="00072F31"/>
    <w:rsid w:val="0007425B"/>
    <w:rsid w:val="00074385"/>
    <w:rsid w:val="000746DE"/>
    <w:rsid w:val="00074856"/>
    <w:rsid w:val="0007498F"/>
    <w:rsid w:val="00074DF6"/>
    <w:rsid w:val="00074E05"/>
    <w:rsid w:val="000755A8"/>
    <w:rsid w:val="000755EA"/>
    <w:rsid w:val="00075BA2"/>
    <w:rsid w:val="00075FAC"/>
    <w:rsid w:val="00076C86"/>
    <w:rsid w:val="00076ECD"/>
    <w:rsid w:val="000772BD"/>
    <w:rsid w:val="000773FB"/>
    <w:rsid w:val="00077790"/>
    <w:rsid w:val="0008054C"/>
    <w:rsid w:val="00080749"/>
    <w:rsid w:val="00080DA7"/>
    <w:rsid w:val="0008112F"/>
    <w:rsid w:val="00081767"/>
    <w:rsid w:val="00081902"/>
    <w:rsid w:val="00082314"/>
    <w:rsid w:val="00082491"/>
    <w:rsid w:val="00082AF7"/>
    <w:rsid w:val="00083373"/>
    <w:rsid w:val="0008385D"/>
    <w:rsid w:val="00083A06"/>
    <w:rsid w:val="00083A12"/>
    <w:rsid w:val="00083A70"/>
    <w:rsid w:val="00083ADF"/>
    <w:rsid w:val="00083C57"/>
    <w:rsid w:val="00084558"/>
    <w:rsid w:val="00084AF7"/>
    <w:rsid w:val="00084BAF"/>
    <w:rsid w:val="00085025"/>
    <w:rsid w:val="000851B4"/>
    <w:rsid w:val="000856B5"/>
    <w:rsid w:val="000856E2"/>
    <w:rsid w:val="00085990"/>
    <w:rsid w:val="00085EAF"/>
    <w:rsid w:val="00086420"/>
    <w:rsid w:val="00086668"/>
    <w:rsid w:val="000868C8"/>
    <w:rsid w:val="0008695C"/>
    <w:rsid w:val="00086BA9"/>
    <w:rsid w:val="00086BC2"/>
    <w:rsid w:val="00087194"/>
    <w:rsid w:val="000871D8"/>
    <w:rsid w:val="00087646"/>
    <w:rsid w:val="00087812"/>
    <w:rsid w:val="00087EAB"/>
    <w:rsid w:val="00087FA0"/>
    <w:rsid w:val="00090217"/>
    <w:rsid w:val="000902DB"/>
    <w:rsid w:val="00090549"/>
    <w:rsid w:val="00090C3D"/>
    <w:rsid w:val="00091318"/>
    <w:rsid w:val="0009145B"/>
    <w:rsid w:val="00091615"/>
    <w:rsid w:val="00092653"/>
    <w:rsid w:val="00092E43"/>
    <w:rsid w:val="0009361F"/>
    <w:rsid w:val="00093D97"/>
    <w:rsid w:val="00094113"/>
    <w:rsid w:val="00094B85"/>
    <w:rsid w:val="00094CA4"/>
    <w:rsid w:val="00095333"/>
    <w:rsid w:val="00095954"/>
    <w:rsid w:val="00096184"/>
    <w:rsid w:val="000966C0"/>
    <w:rsid w:val="00096BDE"/>
    <w:rsid w:val="000972A3"/>
    <w:rsid w:val="00097477"/>
    <w:rsid w:val="000979BB"/>
    <w:rsid w:val="000A0B61"/>
    <w:rsid w:val="000A1201"/>
    <w:rsid w:val="000A12F9"/>
    <w:rsid w:val="000A146C"/>
    <w:rsid w:val="000A161C"/>
    <w:rsid w:val="000A18AB"/>
    <w:rsid w:val="000A1930"/>
    <w:rsid w:val="000A21AF"/>
    <w:rsid w:val="000A2D7A"/>
    <w:rsid w:val="000A33B2"/>
    <w:rsid w:val="000A4295"/>
    <w:rsid w:val="000A463B"/>
    <w:rsid w:val="000A4C8B"/>
    <w:rsid w:val="000A4FD0"/>
    <w:rsid w:val="000A517A"/>
    <w:rsid w:val="000A5304"/>
    <w:rsid w:val="000A5480"/>
    <w:rsid w:val="000A5813"/>
    <w:rsid w:val="000A5B13"/>
    <w:rsid w:val="000A5B2D"/>
    <w:rsid w:val="000A5D3A"/>
    <w:rsid w:val="000A60AD"/>
    <w:rsid w:val="000A68D5"/>
    <w:rsid w:val="000A732D"/>
    <w:rsid w:val="000A7388"/>
    <w:rsid w:val="000A74C8"/>
    <w:rsid w:val="000A788D"/>
    <w:rsid w:val="000A7C44"/>
    <w:rsid w:val="000B02D8"/>
    <w:rsid w:val="000B03D4"/>
    <w:rsid w:val="000B0416"/>
    <w:rsid w:val="000B05D0"/>
    <w:rsid w:val="000B0A12"/>
    <w:rsid w:val="000B0A4A"/>
    <w:rsid w:val="000B1BBC"/>
    <w:rsid w:val="000B1CC3"/>
    <w:rsid w:val="000B1D39"/>
    <w:rsid w:val="000B1DD0"/>
    <w:rsid w:val="000B1F72"/>
    <w:rsid w:val="000B2911"/>
    <w:rsid w:val="000B2A25"/>
    <w:rsid w:val="000B2A39"/>
    <w:rsid w:val="000B2DFC"/>
    <w:rsid w:val="000B2E72"/>
    <w:rsid w:val="000B2EE8"/>
    <w:rsid w:val="000B2F56"/>
    <w:rsid w:val="000B3147"/>
    <w:rsid w:val="000B3304"/>
    <w:rsid w:val="000B3718"/>
    <w:rsid w:val="000B387A"/>
    <w:rsid w:val="000B4481"/>
    <w:rsid w:val="000B5247"/>
    <w:rsid w:val="000B555D"/>
    <w:rsid w:val="000B5595"/>
    <w:rsid w:val="000B5D65"/>
    <w:rsid w:val="000B605E"/>
    <w:rsid w:val="000B607C"/>
    <w:rsid w:val="000B608A"/>
    <w:rsid w:val="000B609C"/>
    <w:rsid w:val="000B6269"/>
    <w:rsid w:val="000B6CE8"/>
    <w:rsid w:val="000B74AC"/>
    <w:rsid w:val="000B7588"/>
    <w:rsid w:val="000B7EA4"/>
    <w:rsid w:val="000C00C7"/>
    <w:rsid w:val="000C00EB"/>
    <w:rsid w:val="000C026A"/>
    <w:rsid w:val="000C03B1"/>
    <w:rsid w:val="000C1825"/>
    <w:rsid w:val="000C1A25"/>
    <w:rsid w:val="000C1A96"/>
    <w:rsid w:val="000C281B"/>
    <w:rsid w:val="000C2AC5"/>
    <w:rsid w:val="000C2B02"/>
    <w:rsid w:val="000C2B54"/>
    <w:rsid w:val="000C3264"/>
    <w:rsid w:val="000C3A1C"/>
    <w:rsid w:val="000C583B"/>
    <w:rsid w:val="000C5B06"/>
    <w:rsid w:val="000C5E1A"/>
    <w:rsid w:val="000C6076"/>
    <w:rsid w:val="000C686A"/>
    <w:rsid w:val="000C6998"/>
    <w:rsid w:val="000C6D54"/>
    <w:rsid w:val="000C712D"/>
    <w:rsid w:val="000C71AB"/>
    <w:rsid w:val="000C72A7"/>
    <w:rsid w:val="000C7318"/>
    <w:rsid w:val="000D06DF"/>
    <w:rsid w:val="000D0BFF"/>
    <w:rsid w:val="000D16A4"/>
    <w:rsid w:val="000D1756"/>
    <w:rsid w:val="000D1B26"/>
    <w:rsid w:val="000D1C43"/>
    <w:rsid w:val="000D1C96"/>
    <w:rsid w:val="000D221F"/>
    <w:rsid w:val="000D2370"/>
    <w:rsid w:val="000D2629"/>
    <w:rsid w:val="000D26C3"/>
    <w:rsid w:val="000D3058"/>
    <w:rsid w:val="000D3150"/>
    <w:rsid w:val="000D38F3"/>
    <w:rsid w:val="000D3B57"/>
    <w:rsid w:val="000D4806"/>
    <w:rsid w:val="000D4993"/>
    <w:rsid w:val="000D4CFE"/>
    <w:rsid w:val="000D4F17"/>
    <w:rsid w:val="000D4F2F"/>
    <w:rsid w:val="000D519A"/>
    <w:rsid w:val="000D5991"/>
    <w:rsid w:val="000D5FDC"/>
    <w:rsid w:val="000D6389"/>
    <w:rsid w:val="000D63C1"/>
    <w:rsid w:val="000D6480"/>
    <w:rsid w:val="000D6506"/>
    <w:rsid w:val="000D6665"/>
    <w:rsid w:val="000D6C42"/>
    <w:rsid w:val="000D6FB1"/>
    <w:rsid w:val="000D75B2"/>
    <w:rsid w:val="000D7C49"/>
    <w:rsid w:val="000D7CD7"/>
    <w:rsid w:val="000E07A5"/>
    <w:rsid w:val="000E126B"/>
    <w:rsid w:val="000E1364"/>
    <w:rsid w:val="000E1547"/>
    <w:rsid w:val="000E1578"/>
    <w:rsid w:val="000E1F51"/>
    <w:rsid w:val="000E2FE2"/>
    <w:rsid w:val="000E322E"/>
    <w:rsid w:val="000E326F"/>
    <w:rsid w:val="000E332F"/>
    <w:rsid w:val="000E34FF"/>
    <w:rsid w:val="000E37A8"/>
    <w:rsid w:val="000E39E7"/>
    <w:rsid w:val="000E3B3F"/>
    <w:rsid w:val="000E405A"/>
    <w:rsid w:val="000E447C"/>
    <w:rsid w:val="000E4935"/>
    <w:rsid w:val="000E58EF"/>
    <w:rsid w:val="000E5ACA"/>
    <w:rsid w:val="000E5DE0"/>
    <w:rsid w:val="000E61AB"/>
    <w:rsid w:val="000E74E0"/>
    <w:rsid w:val="000E7C07"/>
    <w:rsid w:val="000EE336"/>
    <w:rsid w:val="000F076A"/>
    <w:rsid w:val="000F078D"/>
    <w:rsid w:val="000F0B06"/>
    <w:rsid w:val="000F0F10"/>
    <w:rsid w:val="000F0F9A"/>
    <w:rsid w:val="000F12BC"/>
    <w:rsid w:val="000F17C5"/>
    <w:rsid w:val="000F219E"/>
    <w:rsid w:val="000F23EC"/>
    <w:rsid w:val="000F2C57"/>
    <w:rsid w:val="000F2C8A"/>
    <w:rsid w:val="000F359D"/>
    <w:rsid w:val="000F395D"/>
    <w:rsid w:val="000F3C57"/>
    <w:rsid w:val="000F3DAE"/>
    <w:rsid w:val="000F3E9C"/>
    <w:rsid w:val="000F40A1"/>
    <w:rsid w:val="000F4AF2"/>
    <w:rsid w:val="000F4E69"/>
    <w:rsid w:val="000F5470"/>
    <w:rsid w:val="000F6059"/>
    <w:rsid w:val="000F615C"/>
    <w:rsid w:val="000F66BD"/>
    <w:rsid w:val="000F73B6"/>
    <w:rsid w:val="000F747C"/>
    <w:rsid w:val="000F7593"/>
    <w:rsid w:val="0010029E"/>
    <w:rsid w:val="00100BA3"/>
    <w:rsid w:val="00101527"/>
    <w:rsid w:val="00101A1C"/>
    <w:rsid w:val="0010257C"/>
    <w:rsid w:val="001028B1"/>
    <w:rsid w:val="00102B61"/>
    <w:rsid w:val="00103B63"/>
    <w:rsid w:val="00104354"/>
    <w:rsid w:val="00104DC4"/>
    <w:rsid w:val="0010509F"/>
    <w:rsid w:val="0010557C"/>
    <w:rsid w:val="0010587C"/>
    <w:rsid w:val="00105C96"/>
    <w:rsid w:val="00105D2C"/>
    <w:rsid w:val="00105D2F"/>
    <w:rsid w:val="00105D74"/>
    <w:rsid w:val="001066D2"/>
    <w:rsid w:val="00106915"/>
    <w:rsid w:val="0010787D"/>
    <w:rsid w:val="00107BB5"/>
    <w:rsid w:val="00107D6D"/>
    <w:rsid w:val="001106DE"/>
    <w:rsid w:val="001109C3"/>
    <w:rsid w:val="0011192B"/>
    <w:rsid w:val="00112714"/>
    <w:rsid w:val="00112822"/>
    <w:rsid w:val="00113349"/>
    <w:rsid w:val="001136C6"/>
    <w:rsid w:val="0011371A"/>
    <w:rsid w:val="00113948"/>
    <w:rsid w:val="00114351"/>
    <w:rsid w:val="00114577"/>
    <w:rsid w:val="0011481C"/>
    <w:rsid w:val="001148D0"/>
    <w:rsid w:val="00114C39"/>
    <w:rsid w:val="00115162"/>
    <w:rsid w:val="0011623C"/>
    <w:rsid w:val="00116AC8"/>
    <w:rsid w:val="00116DFC"/>
    <w:rsid w:val="00116FA2"/>
    <w:rsid w:val="00117728"/>
    <w:rsid w:val="001177A8"/>
    <w:rsid w:val="00117900"/>
    <w:rsid w:val="001179A1"/>
    <w:rsid w:val="0012079B"/>
    <w:rsid w:val="0012091A"/>
    <w:rsid w:val="00121CFB"/>
    <w:rsid w:val="00122034"/>
    <w:rsid w:val="001223F6"/>
    <w:rsid w:val="00122779"/>
    <w:rsid w:val="00122851"/>
    <w:rsid w:val="00122D15"/>
    <w:rsid w:val="001236C9"/>
    <w:rsid w:val="001237E4"/>
    <w:rsid w:val="00123865"/>
    <w:rsid w:val="00123962"/>
    <w:rsid w:val="00123EE5"/>
    <w:rsid w:val="00124320"/>
    <w:rsid w:val="00124B15"/>
    <w:rsid w:val="00124F20"/>
    <w:rsid w:val="00125434"/>
    <w:rsid w:val="00125603"/>
    <w:rsid w:val="00125914"/>
    <w:rsid w:val="00125972"/>
    <w:rsid w:val="00125C1D"/>
    <w:rsid w:val="00125E79"/>
    <w:rsid w:val="00125F48"/>
    <w:rsid w:val="00126B6A"/>
    <w:rsid w:val="00126E9E"/>
    <w:rsid w:val="00126EC2"/>
    <w:rsid w:val="00127CAE"/>
    <w:rsid w:val="00127FA3"/>
    <w:rsid w:val="0013017C"/>
    <w:rsid w:val="00130C01"/>
    <w:rsid w:val="00130FAE"/>
    <w:rsid w:val="00131001"/>
    <w:rsid w:val="001315AF"/>
    <w:rsid w:val="0013174A"/>
    <w:rsid w:val="0013185A"/>
    <w:rsid w:val="00131871"/>
    <w:rsid w:val="00131ABC"/>
    <w:rsid w:val="00132633"/>
    <w:rsid w:val="00132848"/>
    <w:rsid w:val="001330AE"/>
    <w:rsid w:val="001339DB"/>
    <w:rsid w:val="00133E27"/>
    <w:rsid w:val="001349C3"/>
    <w:rsid w:val="00134D81"/>
    <w:rsid w:val="00134EEB"/>
    <w:rsid w:val="0013527B"/>
    <w:rsid w:val="00135327"/>
    <w:rsid w:val="0013544F"/>
    <w:rsid w:val="001354F5"/>
    <w:rsid w:val="00135C37"/>
    <w:rsid w:val="00135E50"/>
    <w:rsid w:val="00135FB2"/>
    <w:rsid w:val="001362FF"/>
    <w:rsid w:val="00136C6A"/>
    <w:rsid w:val="00136EA8"/>
    <w:rsid w:val="0013724F"/>
    <w:rsid w:val="001373E8"/>
    <w:rsid w:val="00137675"/>
    <w:rsid w:val="00137680"/>
    <w:rsid w:val="00137BFD"/>
    <w:rsid w:val="00137E29"/>
    <w:rsid w:val="00137FEC"/>
    <w:rsid w:val="0013E715"/>
    <w:rsid w:val="00140040"/>
    <w:rsid w:val="00140502"/>
    <w:rsid w:val="00140931"/>
    <w:rsid w:val="00140F52"/>
    <w:rsid w:val="00143891"/>
    <w:rsid w:val="0014395C"/>
    <w:rsid w:val="001444CE"/>
    <w:rsid w:val="0014455D"/>
    <w:rsid w:val="00144EE6"/>
    <w:rsid w:val="001451E0"/>
    <w:rsid w:val="0014541D"/>
    <w:rsid w:val="001459B3"/>
    <w:rsid w:val="00145A7E"/>
    <w:rsid w:val="00145B43"/>
    <w:rsid w:val="0014604B"/>
    <w:rsid w:val="00146287"/>
    <w:rsid w:val="00146561"/>
    <w:rsid w:val="00146991"/>
    <w:rsid w:val="00146B02"/>
    <w:rsid w:val="0014700B"/>
    <w:rsid w:val="00147EC7"/>
    <w:rsid w:val="00150C10"/>
    <w:rsid w:val="0015107D"/>
    <w:rsid w:val="00151386"/>
    <w:rsid w:val="001513FA"/>
    <w:rsid w:val="00151CDD"/>
    <w:rsid w:val="001520C9"/>
    <w:rsid w:val="00152767"/>
    <w:rsid w:val="001527D0"/>
    <w:rsid w:val="001528BF"/>
    <w:rsid w:val="0015328F"/>
    <w:rsid w:val="001533E1"/>
    <w:rsid w:val="0015356D"/>
    <w:rsid w:val="00154265"/>
    <w:rsid w:val="001544A7"/>
    <w:rsid w:val="00154A2A"/>
    <w:rsid w:val="00154A67"/>
    <w:rsid w:val="00154CE5"/>
    <w:rsid w:val="00154F0E"/>
    <w:rsid w:val="00155287"/>
    <w:rsid w:val="00155473"/>
    <w:rsid w:val="0015559F"/>
    <w:rsid w:val="00155D65"/>
    <w:rsid w:val="00155DFE"/>
    <w:rsid w:val="001562AA"/>
    <w:rsid w:val="0015667E"/>
    <w:rsid w:val="00157566"/>
    <w:rsid w:val="001576C5"/>
    <w:rsid w:val="00157E6A"/>
    <w:rsid w:val="001600E4"/>
    <w:rsid w:val="0016024C"/>
    <w:rsid w:val="00160AD1"/>
    <w:rsid w:val="00160F21"/>
    <w:rsid w:val="001611CF"/>
    <w:rsid w:val="001616E6"/>
    <w:rsid w:val="001621D1"/>
    <w:rsid w:val="001624D0"/>
    <w:rsid w:val="001626FC"/>
    <w:rsid w:val="001629CA"/>
    <w:rsid w:val="00163C72"/>
    <w:rsid w:val="00163DFA"/>
    <w:rsid w:val="00163E92"/>
    <w:rsid w:val="00164D64"/>
    <w:rsid w:val="00164FFE"/>
    <w:rsid w:val="001653D2"/>
    <w:rsid w:val="00165A5F"/>
    <w:rsid w:val="00165C89"/>
    <w:rsid w:val="00165CBD"/>
    <w:rsid w:val="00165DA4"/>
    <w:rsid w:val="00165ED1"/>
    <w:rsid w:val="00165FCE"/>
    <w:rsid w:val="0016618F"/>
    <w:rsid w:val="001661AC"/>
    <w:rsid w:val="001661B4"/>
    <w:rsid w:val="00166A2F"/>
    <w:rsid w:val="00167199"/>
    <w:rsid w:val="001678D4"/>
    <w:rsid w:val="00167B09"/>
    <w:rsid w:val="00167C5D"/>
    <w:rsid w:val="001704F3"/>
    <w:rsid w:val="0017092E"/>
    <w:rsid w:val="00171447"/>
    <w:rsid w:val="0017155D"/>
    <w:rsid w:val="0017188B"/>
    <w:rsid w:val="001719E5"/>
    <w:rsid w:val="00171B39"/>
    <w:rsid w:val="00171CD7"/>
    <w:rsid w:val="00171F6E"/>
    <w:rsid w:val="0017263F"/>
    <w:rsid w:val="0017319D"/>
    <w:rsid w:val="0017324A"/>
    <w:rsid w:val="001732F1"/>
    <w:rsid w:val="00173C83"/>
    <w:rsid w:val="001741B5"/>
    <w:rsid w:val="00174AA3"/>
    <w:rsid w:val="001750E5"/>
    <w:rsid w:val="001753D0"/>
    <w:rsid w:val="00175CF2"/>
    <w:rsid w:val="00176068"/>
    <w:rsid w:val="00176259"/>
    <w:rsid w:val="00176BD2"/>
    <w:rsid w:val="00176C5D"/>
    <w:rsid w:val="00177459"/>
    <w:rsid w:val="001803D4"/>
    <w:rsid w:val="00180C64"/>
    <w:rsid w:val="00180DFD"/>
    <w:rsid w:val="001811A2"/>
    <w:rsid w:val="001817C8"/>
    <w:rsid w:val="001820BB"/>
    <w:rsid w:val="00182364"/>
    <w:rsid w:val="00182374"/>
    <w:rsid w:val="001827F4"/>
    <w:rsid w:val="00182B59"/>
    <w:rsid w:val="0018357F"/>
    <w:rsid w:val="00183627"/>
    <w:rsid w:val="0018370D"/>
    <w:rsid w:val="00183E3B"/>
    <w:rsid w:val="00184A2A"/>
    <w:rsid w:val="00184CE7"/>
    <w:rsid w:val="001851F5"/>
    <w:rsid w:val="00185734"/>
    <w:rsid w:val="00185C7B"/>
    <w:rsid w:val="00185D9C"/>
    <w:rsid w:val="00185FB1"/>
    <w:rsid w:val="00185FE0"/>
    <w:rsid w:val="0018620C"/>
    <w:rsid w:val="001869B3"/>
    <w:rsid w:val="00186BFF"/>
    <w:rsid w:val="00186CD1"/>
    <w:rsid w:val="00186FE8"/>
    <w:rsid w:val="001870AF"/>
    <w:rsid w:val="00187637"/>
    <w:rsid w:val="00187A11"/>
    <w:rsid w:val="0019010D"/>
    <w:rsid w:val="0019034E"/>
    <w:rsid w:val="0019064E"/>
    <w:rsid w:val="001907FA"/>
    <w:rsid w:val="001908B0"/>
    <w:rsid w:val="00190FC3"/>
    <w:rsid w:val="001914AC"/>
    <w:rsid w:val="001916CA"/>
    <w:rsid w:val="00191A16"/>
    <w:rsid w:val="00191BEE"/>
    <w:rsid w:val="00191FFA"/>
    <w:rsid w:val="001920CC"/>
    <w:rsid w:val="00192335"/>
    <w:rsid w:val="00192789"/>
    <w:rsid w:val="0019293E"/>
    <w:rsid w:val="001929A3"/>
    <w:rsid w:val="00192A04"/>
    <w:rsid w:val="00192AA2"/>
    <w:rsid w:val="00192BD6"/>
    <w:rsid w:val="00192BF8"/>
    <w:rsid w:val="00193161"/>
    <w:rsid w:val="001933D4"/>
    <w:rsid w:val="00193840"/>
    <w:rsid w:val="00193DCA"/>
    <w:rsid w:val="00194D6A"/>
    <w:rsid w:val="00194E3E"/>
    <w:rsid w:val="00194F4D"/>
    <w:rsid w:val="00194F90"/>
    <w:rsid w:val="00194FA3"/>
    <w:rsid w:val="001952C4"/>
    <w:rsid w:val="00195323"/>
    <w:rsid w:val="0019537B"/>
    <w:rsid w:val="0019551A"/>
    <w:rsid w:val="00195C9C"/>
    <w:rsid w:val="00195CFE"/>
    <w:rsid w:val="00196A68"/>
    <w:rsid w:val="00196E75"/>
    <w:rsid w:val="00197054"/>
    <w:rsid w:val="0019754A"/>
    <w:rsid w:val="00197A3A"/>
    <w:rsid w:val="00197DA7"/>
    <w:rsid w:val="001A0120"/>
    <w:rsid w:val="001A0B65"/>
    <w:rsid w:val="001A1201"/>
    <w:rsid w:val="001A1BAC"/>
    <w:rsid w:val="001A1CDA"/>
    <w:rsid w:val="001A213D"/>
    <w:rsid w:val="001A2998"/>
    <w:rsid w:val="001A29F9"/>
    <w:rsid w:val="001A2AC3"/>
    <w:rsid w:val="001A2FAF"/>
    <w:rsid w:val="001A3004"/>
    <w:rsid w:val="001A340E"/>
    <w:rsid w:val="001A3788"/>
    <w:rsid w:val="001A39E7"/>
    <w:rsid w:val="001A3B55"/>
    <w:rsid w:val="001A40A5"/>
    <w:rsid w:val="001A4BC0"/>
    <w:rsid w:val="001A5A1D"/>
    <w:rsid w:val="001A5CFB"/>
    <w:rsid w:val="001A5D13"/>
    <w:rsid w:val="001A60E3"/>
    <w:rsid w:val="001A61F4"/>
    <w:rsid w:val="001A681F"/>
    <w:rsid w:val="001A6D11"/>
    <w:rsid w:val="001A6DEF"/>
    <w:rsid w:val="001A7136"/>
    <w:rsid w:val="001A7261"/>
    <w:rsid w:val="001A732F"/>
    <w:rsid w:val="001A744A"/>
    <w:rsid w:val="001A778A"/>
    <w:rsid w:val="001A7B04"/>
    <w:rsid w:val="001A7CFB"/>
    <w:rsid w:val="001B003D"/>
    <w:rsid w:val="001B0429"/>
    <w:rsid w:val="001B0466"/>
    <w:rsid w:val="001B07FD"/>
    <w:rsid w:val="001B08E2"/>
    <w:rsid w:val="001B0B10"/>
    <w:rsid w:val="001B0BA3"/>
    <w:rsid w:val="001B0FDD"/>
    <w:rsid w:val="001B160B"/>
    <w:rsid w:val="001B25AE"/>
    <w:rsid w:val="001B2D7F"/>
    <w:rsid w:val="001B35F4"/>
    <w:rsid w:val="001B3626"/>
    <w:rsid w:val="001B3A1D"/>
    <w:rsid w:val="001B3AA1"/>
    <w:rsid w:val="001B3ABF"/>
    <w:rsid w:val="001B3EDB"/>
    <w:rsid w:val="001B4064"/>
    <w:rsid w:val="001B45CC"/>
    <w:rsid w:val="001B4844"/>
    <w:rsid w:val="001B5D76"/>
    <w:rsid w:val="001B6B38"/>
    <w:rsid w:val="001B74A5"/>
    <w:rsid w:val="001B79AB"/>
    <w:rsid w:val="001C0F2A"/>
    <w:rsid w:val="001C1C62"/>
    <w:rsid w:val="001C1DCE"/>
    <w:rsid w:val="001C239E"/>
    <w:rsid w:val="001C25C8"/>
    <w:rsid w:val="001C2631"/>
    <w:rsid w:val="001C2888"/>
    <w:rsid w:val="001C2B01"/>
    <w:rsid w:val="001C2E54"/>
    <w:rsid w:val="001C2EB5"/>
    <w:rsid w:val="001C30CD"/>
    <w:rsid w:val="001C36FE"/>
    <w:rsid w:val="001C3B05"/>
    <w:rsid w:val="001C3D8B"/>
    <w:rsid w:val="001C3FBB"/>
    <w:rsid w:val="001C4003"/>
    <w:rsid w:val="001C4054"/>
    <w:rsid w:val="001C4151"/>
    <w:rsid w:val="001C41AE"/>
    <w:rsid w:val="001C43C3"/>
    <w:rsid w:val="001C4CEB"/>
    <w:rsid w:val="001C4D75"/>
    <w:rsid w:val="001C4F1F"/>
    <w:rsid w:val="001C58D3"/>
    <w:rsid w:val="001C690C"/>
    <w:rsid w:val="001C6E92"/>
    <w:rsid w:val="001C7090"/>
    <w:rsid w:val="001C73F5"/>
    <w:rsid w:val="001C7696"/>
    <w:rsid w:val="001C7A59"/>
    <w:rsid w:val="001C7B1F"/>
    <w:rsid w:val="001C7E01"/>
    <w:rsid w:val="001D010B"/>
    <w:rsid w:val="001D03A1"/>
    <w:rsid w:val="001D059C"/>
    <w:rsid w:val="001D0693"/>
    <w:rsid w:val="001D0DA2"/>
    <w:rsid w:val="001D0E32"/>
    <w:rsid w:val="001D1297"/>
    <w:rsid w:val="001D1651"/>
    <w:rsid w:val="001D168B"/>
    <w:rsid w:val="001D1873"/>
    <w:rsid w:val="001D18EC"/>
    <w:rsid w:val="001D1AD5"/>
    <w:rsid w:val="001D1FD9"/>
    <w:rsid w:val="001D2149"/>
    <w:rsid w:val="001D2E2D"/>
    <w:rsid w:val="001D343F"/>
    <w:rsid w:val="001D35C1"/>
    <w:rsid w:val="001D35F3"/>
    <w:rsid w:val="001D367F"/>
    <w:rsid w:val="001D372E"/>
    <w:rsid w:val="001D4127"/>
    <w:rsid w:val="001D4678"/>
    <w:rsid w:val="001D5049"/>
    <w:rsid w:val="001D563A"/>
    <w:rsid w:val="001D5746"/>
    <w:rsid w:val="001D63C6"/>
    <w:rsid w:val="001D63D6"/>
    <w:rsid w:val="001D6611"/>
    <w:rsid w:val="001D69E2"/>
    <w:rsid w:val="001D6CEF"/>
    <w:rsid w:val="001D6EDE"/>
    <w:rsid w:val="001D7246"/>
    <w:rsid w:val="001D761E"/>
    <w:rsid w:val="001D7B4D"/>
    <w:rsid w:val="001D7F5C"/>
    <w:rsid w:val="001E02EA"/>
    <w:rsid w:val="001E1E5D"/>
    <w:rsid w:val="001E23D8"/>
    <w:rsid w:val="001E29C5"/>
    <w:rsid w:val="001E3120"/>
    <w:rsid w:val="001E3395"/>
    <w:rsid w:val="001E3522"/>
    <w:rsid w:val="001E5552"/>
    <w:rsid w:val="001E5A03"/>
    <w:rsid w:val="001E60DA"/>
    <w:rsid w:val="001E6412"/>
    <w:rsid w:val="001E69AA"/>
    <w:rsid w:val="001E6A51"/>
    <w:rsid w:val="001E717B"/>
    <w:rsid w:val="001E7433"/>
    <w:rsid w:val="001E74ED"/>
    <w:rsid w:val="001E7A07"/>
    <w:rsid w:val="001E7B90"/>
    <w:rsid w:val="001E7D50"/>
    <w:rsid w:val="001F006B"/>
    <w:rsid w:val="001F0727"/>
    <w:rsid w:val="001F073A"/>
    <w:rsid w:val="001F0ABD"/>
    <w:rsid w:val="001F0AFA"/>
    <w:rsid w:val="001F0B9B"/>
    <w:rsid w:val="001F0CE1"/>
    <w:rsid w:val="001F0D92"/>
    <w:rsid w:val="001F0F73"/>
    <w:rsid w:val="001F139B"/>
    <w:rsid w:val="001F14E9"/>
    <w:rsid w:val="001F1847"/>
    <w:rsid w:val="001F1EF0"/>
    <w:rsid w:val="001F1FF0"/>
    <w:rsid w:val="001F21D9"/>
    <w:rsid w:val="001F25B5"/>
    <w:rsid w:val="001F269E"/>
    <w:rsid w:val="001F2EE7"/>
    <w:rsid w:val="001F34B4"/>
    <w:rsid w:val="001F3BF6"/>
    <w:rsid w:val="001F3CAF"/>
    <w:rsid w:val="001F432A"/>
    <w:rsid w:val="001F45DF"/>
    <w:rsid w:val="001F4697"/>
    <w:rsid w:val="001F4837"/>
    <w:rsid w:val="001F4E95"/>
    <w:rsid w:val="001F4EAF"/>
    <w:rsid w:val="001F4F30"/>
    <w:rsid w:val="001F5064"/>
    <w:rsid w:val="001F50A5"/>
    <w:rsid w:val="001F51C4"/>
    <w:rsid w:val="001F52AA"/>
    <w:rsid w:val="001F52B7"/>
    <w:rsid w:val="001F5817"/>
    <w:rsid w:val="001F5992"/>
    <w:rsid w:val="001F5BDE"/>
    <w:rsid w:val="001F5D16"/>
    <w:rsid w:val="001F619F"/>
    <w:rsid w:val="001F68FD"/>
    <w:rsid w:val="001F6F36"/>
    <w:rsid w:val="001F71B2"/>
    <w:rsid w:val="001F7761"/>
    <w:rsid w:val="001F78BC"/>
    <w:rsid w:val="002003FF"/>
    <w:rsid w:val="002008C8"/>
    <w:rsid w:val="00200B58"/>
    <w:rsid w:val="00201516"/>
    <w:rsid w:val="00201842"/>
    <w:rsid w:val="00202A97"/>
    <w:rsid w:val="00202BB9"/>
    <w:rsid w:val="00202BFA"/>
    <w:rsid w:val="002033C0"/>
    <w:rsid w:val="00203702"/>
    <w:rsid w:val="00203B45"/>
    <w:rsid w:val="00203BE8"/>
    <w:rsid w:val="00203D6B"/>
    <w:rsid w:val="0020431E"/>
    <w:rsid w:val="00204D37"/>
    <w:rsid w:val="00204DD1"/>
    <w:rsid w:val="002051B5"/>
    <w:rsid w:val="00205B03"/>
    <w:rsid w:val="00205CB5"/>
    <w:rsid w:val="00205F2B"/>
    <w:rsid w:val="00205FB4"/>
    <w:rsid w:val="0020621F"/>
    <w:rsid w:val="0020682A"/>
    <w:rsid w:val="00206D79"/>
    <w:rsid w:val="00206E49"/>
    <w:rsid w:val="002072E3"/>
    <w:rsid w:val="0020730C"/>
    <w:rsid w:val="002076CA"/>
    <w:rsid w:val="0020796F"/>
    <w:rsid w:val="00207CB2"/>
    <w:rsid w:val="00210382"/>
    <w:rsid w:val="0021073A"/>
    <w:rsid w:val="00210C5E"/>
    <w:rsid w:val="00210CF8"/>
    <w:rsid w:val="00210EA4"/>
    <w:rsid w:val="00210F9A"/>
    <w:rsid w:val="00210FCE"/>
    <w:rsid w:val="00211243"/>
    <w:rsid w:val="00211A2C"/>
    <w:rsid w:val="00211C7E"/>
    <w:rsid w:val="00211FD3"/>
    <w:rsid w:val="002120D7"/>
    <w:rsid w:val="00212299"/>
    <w:rsid w:val="002123FA"/>
    <w:rsid w:val="002124E3"/>
    <w:rsid w:val="00212DC8"/>
    <w:rsid w:val="00213356"/>
    <w:rsid w:val="00213462"/>
    <w:rsid w:val="0021407F"/>
    <w:rsid w:val="002149E6"/>
    <w:rsid w:val="00214BFA"/>
    <w:rsid w:val="00214F02"/>
    <w:rsid w:val="00215098"/>
    <w:rsid w:val="00216B1B"/>
    <w:rsid w:val="002173B8"/>
    <w:rsid w:val="00217AF5"/>
    <w:rsid w:val="00217B43"/>
    <w:rsid w:val="002203BE"/>
    <w:rsid w:val="0022067B"/>
    <w:rsid w:val="00220990"/>
    <w:rsid w:val="00220E02"/>
    <w:rsid w:val="00220E42"/>
    <w:rsid w:val="002210BB"/>
    <w:rsid w:val="002215A1"/>
    <w:rsid w:val="002217BB"/>
    <w:rsid w:val="00221B9B"/>
    <w:rsid w:val="00221F08"/>
    <w:rsid w:val="002221F2"/>
    <w:rsid w:val="002222DD"/>
    <w:rsid w:val="002229C1"/>
    <w:rsid w:val="00222A5E"/>
    <w:rsid w:val="00223096"/>
    <w:rsid w:val="00224625"/>
    <w:rsid w:val="002246B2"/>
    <w:rsid w:val="00224F5F"/>
    <w:rsid w:val="00225668"/>
    <w:rsid w:val="002269D6"/>
    <w:rsid w:val="00226E10"/>
    <w:rsid w:val="00227814"/>
    <w:rsid w:val="002279CE"/>
    <w:rsid w:val="00227C4E"/>
    <w:rsid w:val="00227CB6"/>
    <w:rsid w:val="002302C4"/>
    <w:rsid w:val="002311D7"/>
    <w:rsid w:val="0023144B"/>
    <w:rsid w:val="0023196A"/>
    <w:rsid w:val="002321AA"/>
    <w:rsid w:val="002328BE"/>
    <w:rsid w:val="00232B1C"/>
    <w:rsid w:val="00232CDC"/>
    <w:rsid w:val="00232FB0"/>
    <w:rsid w:val="00233D0C"/>
    <w:rsid w:val="00234235"/>
    <w:rsid w:val="00234B73"/>
    <w:rsid w:val="00235218"/>
    <w:rsid w:val="00235C8E"/>
    <w:rsid w:val="00235D15"/>
    <w:rsid w:val="00236398"/>
    <w:rsid w:val="002366C3"/>
    <w:rsid w:val="00236885"/>
    <w:rsid w:val="002369B8"/>
    <w:rsid w:val="00236B2E"/>
    <w:rsid w:val="00240686"/>
    <w:rsid w:val="0024080C"/>
    <w:rsid w:val="00240E27"/>
    <w:rsid w:val="00241959"/>
    <w:rsid w:val="00241DE6"/>
    <w:rsid w:val="002424A8"/>
    <w:rsid w:val="0024280F"/>
    <w:rsid w:val="002429F4"/>
    <w:rsid w:val="00242AA7"/>
    <w:rsid w:val="00242EF8"/>
    <w:rsid w:val="0024301B"/>
    <w:rsid w:val="00243F20"/>
    <w:rsid w:val="00243F6E"/>
    <w:rsid w:val="00244084"/>
    <w:rsid w:val="00244366"/>
    <w:rsid w:val="00244749"/>
    <w:rsid w:val="00245105"/>
    <w:rsid w:val="002451F2"/>
    <w:rsid w:val="0024537E"/>
    <w:rsid w:val="002453E3"/>
    <w:rsid w:val="002457A2"/>
    <w:rsid w:val="0024594F"/>
    <w:rsid w:val="00245AC8"/>
    <w:rsid w:val="00245DC1"/>
    <w:rsid w:val="00245EFD"/>
    <w:rsid w:val="002462D5"/>
    <w:rsid w:val="00246E83"/>
    <w:rsid w:val="00247450"/>
    <w:rsid w:val="0024758B"/>
    <w:rsid w:val="002479A0"/>
    <w:rsid w:val="00250319"/>
    <w:rsid w:val="0025032C"/>
    <w:rsid w:val="0025033E"/>
    <w:rsid w:val="0025092A"/>
    <w:rsid w:val="002511ED"/>
    <w:rsid w:val="002518AA"/>
    <w:rsid w:val="002518CE"/>
    <w:rsid w:val="00251AF4"/>
    <w:rsid w:val="00251D66"/>
    <w:rsid w:val="0025235E"/>
    <w:rsid w:val="002526AD"/>
    <w:rsid w:val="0025322D"/>
    <w:rsid w:val="00253491"/>
    <w:rsid w:val="00253701"/>
    <w:rsid w:val="00253A08"/>
    <w:rsid w:val="00253DBF"/>
    <w:rsid w:val="00253F53"/>
    <w:rsid w:val="00254253"/>
    <w:rsid w:val="00254979"/>
    <w:rsid w:val="00254AA6"/>
    <w:rsid w:val="00254B0A"/>
    <w:rsid w:val="00255115"/>
    <w:rsid w:val="00255969"/>
    <w:rsid w:val="002559E8"/>
    <w:rsid w:val="00255B51"/>
    <w:rsid w:val="00256C5A"/>
    <w:rsid w:val="0025725D"/>
    <w:rsid w:val="00257731"/>
    <w:rsid w:val="00257C69"/>
    <w:rsid w:val="00257C74"/>
    <w:rsid w:val="00257D12"/>
    <w:rsid w:val="00260093"/>
    <w:rsid w:val="0026015C"/>
    <w:rsid w:val="00260350"/>
    <w:rsid w:val="0026125D"/>
    <w:rsid w:val="0026147D"/>
    <w:rsid w:val="00261A25"/>
    <w:rsid w:val="0026259D"/>
    <w:rsid w:val="00262A90"/>
    <w:rsid w:val="00262D23"/>
    <w:rsid w:val="00263700"/>
    <w:rsid w:val="0026387B"/>
    <w:rsid w:val="00264A58"/>
    <w:rsid w:val="00264B8F"/>
    <w:rsid w:val="00264DE2"/>
    <w:rsid w:val="00265215"/>
    <w:rsid w:val="00265ABD"/>
    <w:rsid w:val="00265F8A"/>
    <w:rsid w:val="002668D1"/>
    <w:rsid w:val="00267173"/>
    <w:rsid w:val="00267A4C"/>
    <w:rsid w:val="00270536"/>
    <w:rsid w:val="002705E1"/>
    <w:rsid w:val="00270AE2"/>
    <w:rsid w:val="00270E45"/>
    <w:rsid w:val="0027140D"/>
    <w:rsid w:val="0027180E"/>
    <w:rsid w:val="0027194A"/>
    <w:rsid w:val="00271AEB"/>
    <w:rsid w:val="0027211A"/>
    <w:rsid w:val="002728F5"/>
    <w:rsid w:val="00272B56"/>
    <w:rsid w:val="00272C29"/>
    <w:rsid w:val="00272CD0"/>
    <w:rsid w:val="00272D3B"/>
    <w:rsid w:val="00272E34"/>
    <w:rsid w:val="00272EA4"/>
    <w:rsid w:val="00272F62"/>
    <w:rsid w:val="00272F9E"/>
    <w:rsid w:val="002734E4"/>
    <w:rsid w:val="002737DF"/>
    <w:rsid w:val="0027399F"/>
    <w:rsid w:val="00273D1B"/>
    <w:rsid w:val="002746B9"/>
    <w:rsid w:val="00274B34"/>
    <w:rsid w:val="00275B66"/>
    <w:rsid w:val="00275F3B"/>
    <w:rsid w:val="00276077"/>
    <w:rsid w:val="002763E2"/>
    <w:rsid w:val="00276DDA"/>
    <w:rsid w:val="00277A09"/>
    <w:rsid w:val="00277C42"/>
    <w:rsid w:val="00281313"/>
    <w:rsid w:val="00281429"/>
    <w:rsid w:val="002816D6"/>
    <w:rsid w:val="00281C6B"/>
    <w:rsid w:val="00281DE0"/>
    <w:rsid w:val="00281EE4"/>
    <w:rsid w:val="00282888"/>
    <w:rsid w:val="00282959"/>
    <w:rsid w:val="002836D6"/>
    <w:rsid w:val="0028452B"/>
    <w:rsid w:val="00284983"/>
    <w:rsid w:val="00285690"/>
    <w:rsid w:val="00285B4B"/>
    <w:rsid w:val="00285DFD"/>
    <w:rsid w:val="002862AD"/>
    <w:rsid w:val="00286301"/>
    <w:rsid w:val="00286545"/>
    <w:rsid w:val="00286D4D"/>
    <w:rsid w:val="002873F5"/>
    <w:rsid w:val="0028770B"/>
    <w:rsid w:val="00287842"/>
    <w:rsid w:val="00287A88"/>
    <w:rsid w:val="00287CBD"/>
    <w:rsid w:val="00290CCE"/>
    <w:rsid w:val="0029150D"/>
    <w:rsid w:val="0029182B"/>
    <w:rsid w:val="00291BDF"/>
    <w:rsid w:val="0029221E"/>
    <w:rsid w:val="002923C1"/>
    <w:rsid w:val="0029278B"/>
    <w:rsid w:val="0029288F"/>
    <w:rsid w:val="00292975"/>
    <w:rsid w:val="00293441"/>
    <w:rsid w:val="002934A1"/>
    <w:rsid w:val="002937BA"/>
    <w:rsid w:val="00293AB1"/>
    <w:rsid w:val="00293E41"/>
    <w:rsid w:val="00294136"/>
    <w:rsid w:val="00294623"/>
    <w:rsid w:val="002947D1"/>
    <w:rsid w:val="00294935"/>
    <w:rsid w:val="00294F21"/>
    <w:rsid w:val="00295028"/>
    <w:rsid w:val="0029581D"/>
    <w:rsid w:val="00295932"/>
    <w:rsid w:val="00296242"/>
    <w:rsid w:val="00296249"/>
    <w:rsid w:val="00296472"/>
    <w:rsid w:val="0029696F"/>
    <w:rsid w:val="00296A61"/>
    <w:rsid w:val="00296B3D"/>
    <w:rsid w:val="00296CFF"/>
    <w:rsid w:val="00297164"/>
    <w:rsid w:val="002972A4"/>
    <w:rsid w:val="002977E6"/>
    <w:rsid w:val="002A028C"/>
    <w:rsid w:val="002A05E6"/>
    <w:rsid w:val="002A0C7D"/>
    <w:rsid w:val="002A10D3"/>
    <w:rsid w:val="002A16D9"/>
    <w:rsid w:val="002A1F65"/>
    <w:rsid w:val="002A2322"/>
    <w:rsid w:val="002A2446"/>
    <w:rsid w:val="002A29CD"/>
    <w:rsid w:val="002A2B4A"/>
    <w:rsid w:val="002A2D1F"/>
    <w:rsid w:val="002A2EDD"/>
    <w:rsid w:val="002A2FF7"/>
    <w:rsid w:val="002A3118"/>
    <w:rsid w:val="002A37E3"/>
    <w:rsid w:val="002A3836"/>
    <w:rsid w:val="002A3ADA"/>
    <w:rsid w:val="002A3D09"/>
    <w:rsid w:val="002A3F71"/>
    <w:rsid w:val="002A47D5"/>
    <w:rsid w:val="002A48F6"/>
    <w:rsid w:val="002A4AE2"/>
    <w:rsid w:val="002A4D07"/>
    <w:rsid w:val="002A57BD"/>
    <w:rsid w:val="002A5F95"/>
    <w:rsid w:val="002A60B9"/>
    <w:rsid w:val="002A643F"/>
    <w:rsid w:val="002A64B0"/>
    <w:rsid w:val="002A66C7"/>
    <w:rsid w:val="002A671B"/>
    <w:rsid w:val="002A672A"/>
    <w:rsid w:val="002A6BFB"/>
    <w:rsid w:val="002A70F5"/>
    <w:rsid w:val="002A7816"/>
    <w:rsid w:val="002A7852"/>
    <w:rsid w:val="002A7D5A"/>
    <w:rsid w:val="002A7EA6"/>
    <w:rsid w:val="002B0166"/>
    <w:rsid w:val="002B02C9"/>
    <w:rsid w:val="002B03F5"/>
    <w:rsid w:val="002B0DA2"/>
    <w:rsid w:val="002B12BE"/>
    <w:rsid w:val="002B147A"/>
    <w:rsid w:val="002B15CF"/>
    <w:rsid w:val="002B1796"/>
    <w:rsid w:val="002B1BE2"/>
    <w:rsid w:val="002B1D39"/>
    <w:rsid w:val="002B21A1"/>
    <w:rsid w:val="002B2204"/>
    <w:rsid w:val="002B25DE"/>
    <w:rsid w:val="002B2AE2"/>
    <w:rsid w:val="002B2C1A"/>
    <w:rsid w:val="002B2D6B"/>
    <w:rsid w:val="002B30E1"/>
    <w:rsid w:val="002B3158"/>
    <w:rsid w:val="002B32EC"/>
    <w:rsid w:val="002B395C"/>
    <w:rsid w:val="002B4F30"/>
    <w:rsid w:val="002B4FE5"/>
    <w:rsid w:val="002B52A5"/>
    <w:rsid w:val="002B562D"/>
    <w:rsid w:val="002B5954"/>
    <w:rsid w:val="002B6108"/>
    <w:rsid w:val="002B6200"/>
    <w:rsid w:val="002B63A8"/>
    <w:rsid w:val="002B63B1"/>
    <w:rsid w:val="002B6960"/>
    <w:rsid w:val="002B6A64"/>
    <w:rsid w:val="002B6BED"/>
    <w:rsid w:val="002B7321"/>
    <w:rsid w:val="002C050F"/>
    <w:rsid w:val="002C05FF"/>
    <w:rsid w:val="002C0D7F"/>
    <w:rsid w:val="002C117F"/>
    <w:rsid w:val="002C1189"/>
    <w:rsid w:val="002C12CA"/>
    <w:rsid w:val="002C1415"/>
    <w:rsid w:val="002C17BE"/>
    <w:rsid w:val="002C1C9C"/>
    <w:rsid w:val="002C1F50"/>
    <w:rsid w:val="002C235D"/>
    <w:rsid w:val="002C26B4"/>
    <w:rsid w:val="002C2A8D"/>
    <w:rsid w:val="002C3B4F"/>
    <w:rsid w:val="002C469D"/>
    <w:rsid w:val="002C5054"/>
    <w:rsid w:val="002C515F"/>
    <w:rsid w:val="002C55FF"/>
    <w:rsid w:val="002C5835"/>
    <w:rsid w:val="002C5AA0"/>
    <w:rsid w:val="002C5F8C"/>
    <w:rsid w:val="002C5FCC"/>
    <w:rsid w:val="002C627F"/>
    <w:rsid w:val="002C6395"/>
    <w:rsid w:val="002C64A9"/>
    <w:rsid w:val="002C7332"/>
    <w:rsid w:val="002C7C87"/>
    <w:rsid w:val="002C7CC4"/>
    <w:rsid w:val="002D06FE"/>
    <w:rsid w:val="002D0A30"/>
    <w:rsid w:val="002D0DEC"/>
    <w:rsid w:val="002D0F41"/>
    <w:rsid w:val="002D112A"/>
    <w:rsid w:val="002D1546"/>
    <w:rsid w:val="002D15B1"/>
    <w:rsid w:val="002D1EC1"/>
    <w:rsid w:val="002D2774"/>
    <w:rsid w:val="002D2C04"/>
    <w:rsid w:val="002D2DD3"/>
    <w:rsid w:val="002D3599"/>
    <w:rsid w:val="002D36AE"/>
    <w:rsid w:val="002D3993"/>
    <w:rsid w:val="002D4006"/>
    <w:rsid w:val="002D5002"/>
    <w:rsid w:val="002D5182"/>
    <w:rsid w:val="002D5E7C"/>
    <w:rsid w:val="002D649B"/>
    <w:rsid w:val="002D6538"/>
    <w:rsid w:val="002D69EE"/>
    <w:rsid w:val="002D6CFB"/>
    <w:rsid w:val="002E01D8"/>
    <w:rsid w:val="002E0515"/>
    <w:rsid w:val="002E07C0"/>
    <w:rsid w:val="002E08D6"/>
    <w:rsid w:val="002E08FB"/>
    <w:rsid w:val="002E100A"/>
    <w:rsid w:val="002E103D"/>
    <w:rsid w:val="002E11E8"/>
    <w:rsid w:val="002E1B22"/>
    <w:rsid w:val="002E1EA3"/>
    <w:rsid w:val="002E279D"/>
    <w:rsid w:val="002E3105"/>
    <w:rsid w:val="002E324C"/>
    <w:rsid w:val="002E3272"/>
    <w:rsid w:val="002E34D5"/>
    <w:rsid w:val="002E3842"/>
    <w:rsid w:val="002E4411"/>
    <w:rsid w:val="002E445D"/>
    <w:rsid w:val="002E4674"/>
    <w:rsid w:val="002E49B4"/>
    <w:rsid w:val="002E4CCD"/>
    <w:rsid w:val="002E4E05"/>
    <w:rsid w:val="002E4F2A"/>
    <w:rsid w:val="002E53DC"/>
    <w:rsid w:val="002E5B98"/>
    <w:rsid w:val="002E65DD"/>
    <w:rsid w:val="002E6711"/>
    <w:rsid w:val="002E6CA4"/>
    <w:rsid w:val="002E7080"/>
    <w:rsid w:val="002E776B"/>
    <w:rsid w:val="002E7D76"/>
    <w:rsid w:val="002F07E9"/>
    <w:rsid w:val="002F0D62"/>
    <w:rsid w:val="002F0D77"/>
    <w:rsid w:val="002F0E52"/>
    <w:rsid w:val="002F131E"/>
    <w:rsid w:val="002F1370"/>
    <w:rsid w:val="002F27AD"/>
    <w:rsid w:val="002F2A60"/>
    <w:rsid w:val="002F2BED"/>
    <w:rsid w:val="002F2C1D"/>
    <w:rsid w:val="002F2CEB"/>
    <w:rsid w:val="002F2E31"/>
    <w:rsid w:val="002F3799"/>
    <w:rsid w:val="002F395E"/>
    <w:rsid w:val="002F3EA7"/>
    <w:rsid w:val="002F412F"/>
    <w:rsid w:val="002F4C73"/>
    <w:rsid w:val="002F4CBE"/>
    <w:rsid w:val="002F4D70"/>
    <w:rsid w:val="002F4F33"/>
    <w:rsid w:val="002F4FA1"/>
    <w:rsid w:val="002F547F"/>
    <w:rsid w:val="002F57B1"/>
    <w:rsid w:val="002F5A1B"/>
    <w:rsid w:val="002F5E4F"/>
    <w:rsid w:val="002F5F10"/>
    <w:rsid w:val="002F6567"/>
    <w:rsid w:val="002F6A63"/>
    <w:rsid w:val="002F7695"/>
    <w:rsid w:val="002F7EE1"/>
    <w:rsid w:val="00300347"/>
    <w:rsid w:val="00300B53"/>
    <w:rsid w:val="00300DE6"/>
    <w:rsid w:val="003010F6"/>
    <w:rsid w:val="003016CE"/>
    <w:rsid w:val="003018AC"/>
    <w:rsid w:val="003019EB"/>
    <w:rsid w:val="003022D6"/>
    <w:rsid w:val="00302AC6"/>
    <w:rsid w:val="0030307E"/>
    <w:rsid w:val="00303345"/>
    <w:rsid w:val="00303655"/>
    <w:rsid w:val="00303DAF"/>
    <w:rsid w:val="00304028"/>
    <w:rsid w:val="00304561"/>
    <w:rsid w:val="00304601"/>
    <w:rsid w:val="00304858"/>
    <w:rsid w:val="003049D8"/>
    <w:rsid w:val="003054BB"/>
    <w:rsid w:val="00305AE2"/>
    <w:rsid w:val="00305BE3"/>
    <w:rsid w:val="00306322"/>
    <w:rsid w:val="003067EA"/>
    <w:rsid w:val="00307031"/>
    <w:rsid w:val="003074A9"/>
    <w:rsid w:val="00307668"/>
    <w:rsid w:val="00307ED5"/>
    <w:rsid w:val="00310092"/>
    <w:rsid w:val="00310268"/>
    <w:rsid w:val="00310A61"/>
    <w:rsid w:val="00310DEB"/>
    <w:rsid w:val="00311300"/>
    <w:rsid w:val="00311482"/>
    <w:rsid w:val="003117DD"/>
    <w:rsid w:val="00311C06"/>
    <w:rsid w:val="00311E88"/>
    <w:rsid w:val="003120F2"/>
    <w:rsid w:val="003121BE"/>
    <w:rsid w:val="00312237"/>
    <w:rsid w:val="0031240E"/>
    <w:rsid w:val="003125BC"/>
    <w:rsid w:val="003125CD"/>
    <w:rsid w:val="0031275F"/>
    <w:rsid w:val="0031300B"/>
    <w:rsid w:val="00313623"/>
    <w:rsid w:val="00313B27"/>
    <w:rsid w:val="0031428B"/>
    <w:rsid w:val="00314790"/>
    <w:rsid w:val="00314C9E"/>
    <w:rsid w:val="00315041"/>
    <w:rsid w:val="0031516F"/>
    <w:rsid w:val="003154A5"/>
    <w:rsid w:val="00315796"/>
    <w:rsid w:val="00315F9B"/>
    <w:rsid w:val="00316079"/>
    <w:rsid w:val="0031624A"/>
    <w:rsid w:val="003162DB"/>
    <w:rsid w:val="00316A9A"/>
    <w:rsid w:val="0031760E"/>
    <w:rsid w:val="00317A86"/>
    <w:rsid w:val="00317AEF"/>
    <w:rsid w:val="00317E10"/>
    <w:rsid w:val="00320025"/>
    <w:rsid w:val="00320236"/>
    <w:rsid w:val="003202AB"/>
    <w:rsid w:val="003205B5"/>
    <w:rsid w:val="00320784"/>
    <w:rsid w:val="00320B62"/>
    <w:rsid w:val="00320CD3"/>
    <w:rsid w:val="00320E52"/>
    <w:rsid w:val="0032134C"/>
    <w:rsid w:val="003213BE"/>
    <w:rsid w:val="003214FF"/>
    <w:rsid w:val="00322101"/>
    <w:rsid w:val="0032302A"/>
    <w:rsid w:val="00323316"/>
    <w:rsid w:val="003238DF"/>
    <w:rsid w:val="00323920"/>
    <w:rsid w:val="00323F0F"/>
    <w:rsid w:val="00324C5F"/>
    <w:rsid w:val="0032509F"/>
    <w:rsid w:val="003253F2"/>
    <w:rsid w:val="003255DD"/>
    <w:rsid w:val="003255FF"/>
    <w:rsid w:val="003256A9"/>
    <w:rsid w:val="0032596F"/>
    <w:rsid w:val="00325CC2"/>
    <w:rsid w:val="00326827"/>
    <w:rsid w:val="00326FCD"/>
    <w:rsid w:val="0032765A"/>
    <w:rsid w:val="003277C4"/>
    <w:rsid w:val="003277E5"/>
    <w:rsid w:val="0032792D"/>
    <w:rsid w:val="00327F70"/>
    <w:rsid w:val="0033003A"/>
    <w:rsid w:val="00330238"/>
    <w:rsid w:val="003302D8"/>
    <w:rsid w:val="003304D8"/>
    <w:rsid w:val="003304DD"/>
    <w:rsid w:val="00330FDE"/>
    <w:rsid w:val="0033151F"/>
    <w:rsid w:val="00331C0D"/>
    <w:rsid w:val="00331CA5"/>
    <w:rsid w:val="00331DBA"/>
    <w:rsid w:val="003321A9"/>
    <w:rsid w:val="003326F8"/>
    <w:rsid w:val="003327CF"/>
    <w:rsid w:val="003329C5"/>
    <w:rsid w:val="003329E0"/>
    <w:rsid w:val="00332D60"/>
    <w:rsid w:val="00332EC5"/>
    <w:rsid w:val="00332F56"/>
    <w:rsid w:val="00333112"/>
    <w:rsid w:val="003331C0"/>
    <w:rsid w:val="00333762"/>
    <w:rsid w:val="00333978"/>
    <w:rsid w:val="00333C43"/>
    <w:rsid w:val="00333D9B"/>
    <w:rsid w:val="00334069"/>
    <w:rsid w:val="00334074"/>
    <w:rsid w:val="003349C2"/>
    <w:rsid w:val="00335DB4"/>
    <w:rsid w:val="00336503"/>
    <w:rsid w:val="00336713"/>
    <w:rsid w:val="00340168"/>
    <w:rsid w:val="003403F3"/>
    <w:rsid w:val="00340D23"/>
    <w:rsid w:val="00340E15"/>
    <w:rsid w:val="00340F02"/>
    <w:rsid w:val="00341B4A"/>
    <w:rsid w:val="00341B8F"/>
    <w:rsid w:val="00341CEC"/>
    <w:rsid w:val="00342438"/>
    <w:rsid w:val="00342878"/>
    <w:rsid w:val="00342A56"/>
    <w:rsid w:val="00342E6B"/>
    <w:rsid w:val="00342EAD"/>
    <w:rsid w:val="003432BF"/>
    <w:rsid w:val="00343984"/>
    <w:rsid w:val="003439CA"/>
    <w:rsid w:val="00343A2A"/>
    <w:rsid w:val="00343B2C"/>
    <w:rsid w:val="0034435D"/>
    <w:rsid w:val="00344A3E"/>
    <w:rsid w:val="00344CB7"/>
    <w:rsid w:val="00345638"/>
    <w:rsid w:val="00345682"/>
    <w:rsid w:val="00345A8F"/>
    <w:rsid w:val="003460B1"/>
    <w:rsid w:val="0034614A"/>
    <w:rsid w:val="00346315"/>
    <w:rsid w:val="00346554"/>
    <w:rsid w:val="00346A9B"/>
    <w:rsid w:val="00346F52"/>
    <w:rsid w:val="0034706E"/>
    <w:rsid w:val="003472D9"/>
    <w:rsid w:val="00347505"/>
    <w:rsid w:val="0034750D"/>
    <w:rsid w:val="00347932"/>
    <w:rsid w:val="00347B87"/>
    <w:rsid w:val="00347C70"/>
    <w:rsid w:val="003501C1"/>
    <w:rsid w:val="00350701"/>
    <w:rsid w:val="00350E8B"/>
    <w:rsid w:val="00350F40"/>
    <w:rsid w:val="00351208"/>
    <w:rsid w:val="00351ADD"/>
    <w:rsid w:val="003523D2"/>
    <w:rsid w:val="00352B13"/>
    <w:rsid w:val="003531C0"/>
    <w:rsid w:val="00353484"/>
    <w:rsid w:val="00353657"/>
    <w:rsid w:val="0035432B"/>
    <w:rsid w:val="003555F2"/>
    <w:rsid w:val="00355625"/>
    <w:rsid w:val="003562A3"/>
    <w:rsid w:val="00356522"/>
    <w:rsid w:val="0035659D"/>
    <w:rsid w:val="003565B0"/>
    <w:rsid w:val="003568D4"/>
    <w:rsid w:val="00356DCB"/>
    <w:rsid w:val="00357A2F"/>
    <w:rsid w:val="00357B53"/>
    <w:rsid w:val="0036015F"/>
    <w:rsid w:val="003607F7"/>
    <w:rsid w:val="00360B26"/>
    <w:rsid w:val="00360DBD"/>
    <w:rsid w:val="00360E68"/>
    <w:rsid w:val="00360EA1"/>
    <w:rsid w:val="00360F3E"/>
    <w:rsid w:val="003611B1"/>
    <w:rsid w:val="00361974"/>
    <w:rsid w:val="00361E12"/>
    <w:rsid w:val="00361F50"/>
    <w:rsid w:val="00362D96"/>
    <w:rsid w:val="00362F6E"/>
    <w:rsid w:val="003630D9"/>
    <w:rsid w:val="003637E0"/>
    <w:rsid w:val="003637FE"/>
    <w:rsid w:val="003638C8"/>
    <w:rsid w:val="00363B56"/>
    <w:rsid w:val="00363C37"/>
    <w:rsid w:val="003648ED"/>
    <w:rsid w:val="00364A38"/>
    <w:rsid w:val="00364ED8"/>
    <w:rsid w:val="00365274"/>
    <w:rsid w:val="00365292"/>
    <w:rsid w:val="00365765"/>
    <w:rsid w:val="00365C18"/>
    <w:rsid w:val="00365E40"/>
    <w:rsid w:val="0036605E"/>
    <w:rsid w:val="003661F0"/>
    <w:rsid w:val="00366405"/>
    <w:rsid w:val="00366455"/>
    <w:rsid w:val="003668F4"/>
    <w:rsid w:val="00366A70"/>
    <w:rsid w:val="00366D32"/>
    <w:rsid w:val="00366D84"/>
    <w:rsid w:val="003670A6"/>
    <w:rsid w:val="00367E5E"/>
    <w:rsid w:val="00370048"/>
    <w:rsid w:val="003703DD"/>
    <w:rsid w:val="00370F06"/>
    <w:rsid w:val="0037113B"/>
    <w:rsid w:val="00371554"/>
    <w:rsid w:val="003718E9"/>
    <w:rsid w:val="00371FCD"/>
    <w:rsid w:val="003721BF"/>
    <w:rsid w:val="003722C1"/>
    <w:rsid w:val="00372B41"/>
    <w:rsid w:val="00372CC4"/>
    <w:rsid w:val="00372E05"/>
    <w:rsid w:val="003733CA"/>
    <w:rsid w:val="003736C7"/>
    <w:rsid w:val="00374189"/>
    <w:rsid w:val="0037439B"/>
    <w:rsid w:val="00374975"/>
    <w:rsid w:val="00374987"/>
    <w:rsid w:val="00375520"/>
    <w:rsid w:val="00375B78"/>
    <w:rsid w:val="00375CA0"/>
    <w:rsid w:val="00375D47"/>
    <w:rsid w:val="00375DD5"/>
    <w:rsid w:val="00375E02"/>
    <w:rsid w:val="00375F54"/>
    <w:rsid w:val="0037600A"/>
    <w:rsid w:val="00376245"/>
    <w:rsid w:val="0037683F"/>
    <w:rsid w:val="003771DB"/>
    <w:rsid w:val="0037735C"/>
    <w:rsid w:val="003774E5"/>
    <w:rsid w:val="00377DF6"/>
    <w:rsid w:val="00377E25"/>
    <w:rsid w:val="00377EAD"/>
    <w:rsid w:val="00380A4B"/>
    <w:rsid w:val="00381926"/>
    <w:rsid w:val="00381B5D"/>
    <w:rsid w:val="00381F1C"/>
    <w:rsid w:val="00382210"/>
    <w:rsid w:val="00382804"/>
    <w:rsid w:val="0038285D"/>
    <w:rsid w:val="00382904"/>
    <w:rsid w:val="003829AF"/>
    <w:rsid w:val="00382C33"/>
    <w:rsid w:val="00382DCC"/>
    <w:rsid w:val="0038329D"/>
    <w:rsid w:val="0038343F"/>
    <w:rsid w:val="0038370E"/>
    <w:rsid w:val="0038379A"/>
    <w:rsid w:val="00383B3F"/>
    <w:rsid w:val="00383D9A"/>
    <w:rsid w:val="00384309"/>
    <w:rsid w:val="00384F3A"/>
    <w:rsid w:val="00385299"/>
    <w:rsid w:val="00385A10"/>
    <w:rsid w:val="00385A22"/>
    <w:rsid w:val="003862F7"/>
    <w:rsid w:val="00386356"/>
    <w:rsid w:val="00386B10"/>
    <w:rsid w:val="00386FE9"/>
    <w:rsid w:val="00387256"/>
    <w:rsid w:val="0038745D"/>
    <w:rsid w:val="003875F1"/>
    <w:rsid w:val="00387648"/>
    <w:rsid w:val="0038792E"/>
    <w:rsid w:val="003879D4"/>
    <w:rsid w:val="00387B32"/>
    <w:rsid w:val="00387EAD"/>
    <w:rsid w:val="00390400"/>
    <w:rsid w:val="00390531"/>
    <w:rsid w:val="00390B8F"/>
    <w:rsid w:val="00391494"/>
    <w:rsid w:val="0039187D"/>
    <w:rsid w:val="00391AA0"/>
    <w:rsid w:val="00391C1B"/>
    <w:rsid w:val="003922BA"/>
    <w:rsid w:val="003922C0"/>
    <w:rsid w:val="00392FA5"/>
    <w:rsid w:val="00393094"/>
    <w:rsid w:val="003932C6"/>
    <w:rsid w:val="003932FF"/>
    <w:rsid w:val="00393532"/>
    <w:rsid w:val="00393B4B"/>
    <w:rsid w:val="00393EF9"/>
    <w:rsid w:val="00393F33"/>
    <w:rsid w:val="00394675"/>
    <w:rsid w:val="00394C1F"/>
    <w:rsid w:val="00394DFA"/>
    <w:rsid w:val="00395342"/>
    <w:rsid w:val="00395523"/>
    <w:rsid w:val="00395909"/>
    <w:rsid w:val="003968BD"/>
    <w:rsid w:val="003972B0"/>
    <w:rsid w:val="0039786D"/>
    <w:rsid w:val="00397910"/>
    <w:rsid w:val="003979ED"/>
    <w:rsid w:val="00397B94"/>
    <w:rsid w:val="003A0407"/>
    <w:rsid w:val="003A06EC"/>
    <w:rsid w:val="003A09C5"/>
    <w:rsid w:val="003A0AF0"/>
    <w:rsid w:val="003A0C79"/>
    <w:rsid w:val="003A12DA"/>
    <w:rsid w:val="003A1A2E"/>
    <w:rsid w:val="003A1BF6"/>
    <w:rsid w:val="003A2026"/>
    <w:rsid w:val="003A2787"/>
    <w:rsid w:val="003A2C52"/>
    <w:rsid w:val="003A2F2E"/>
    <w:rsid w:val="003A34C2"/>
    <w:rsid w:val="003A357F"/>
    <w:rsid w:val="003A3806"/>
    <w:rsid w:val="003A4B7D"/>
    <w:rsid w:val="003A4CB1"/>
    <w:rsid w:val="003A55D3"/>
    <w:rsid w:val="003A5EFB"/>
    <w:rsid w:val="003A67C7"/>
    <w:rsid w:val="003A69B9"/>
    <w:rsid w:val="003A7322"/>
    <w:rsid w:val="003A79D6"/>
    <w:rsid w:val="003B030C"/>
    <w:rsid w:val="003B0A0B"/>
    <w:rsid w:val="003B1121"/>
    <w:rsid w:val="003B1757"/>
    <w:rsid w:val="003B17FA"/>
    <w:rsid w:val="003B1D96"/>
    <w:rsid w:val="003B2238"/>
    <w:rsid w:val="003B2374"/>
    <w:rsid w:val="003B2BA6"/>
    <w:rsid w:val="003B2C2E"/>
    <w:rsid w:val="003B3821"/>
    <w:rsid w:val="003B45F3"/>
    <w:rsid w:val="003B4849"/>
    <w:rsid w:val="003B4B79"/>
    <w:rsid w:val="003B4FCC"/>
    <w:rsid w:val="003B53C7"/>
    <w:rsid w:val="003B555D"/>
    <w:rsid w:val="003B567B"/>
    <w:rsid w:val="003B590E"/>
    <w:rsid w:val="003B5BB1"/>
    <w:rsid w:val="003B5BC5"/>
    <w:rsid w:val="003B62C0"/>
    <w:rsid w:val="003B63DA"/>
    <w:rsid w:val="003B65AF"/>
    <w:rsid w:val="003B685D"/>
    <w:rsid w:val="003B7237"/>
    <w:rsid w:val="003B7F2F"/>
    <w:rsid w:val="003C034A"/>
    <w:rsid w:val="003C0AE2"/>
    <w:rsid w:val="003C0DED"/>
    <w:rsid w:val="003C12EE"/>
    <w:rsid w:val="003C1C44"/>
    <w:rsid w:val="003C1FB3"/>
    <w:rsid w:val="003C24EF"/>
    <w:rsid w:val="003C281E"/>
    <w:rsid w:val="003C294B"/>
    <w:rsid w:val="003C2B1C"/>
    <w:rsid w:val="003C2BAB"/>
    <w:rsid w:val="003C2D0B"/>
    <w:rsid w:val="003C378C"/>
    <w:rsid w:val="003C39CF"/>
    <w:rsid w:val="003C40AC"/>
    <w:rsid w:val="003C493F"/>
    <w:rsid w:val="003C4A21"/>
    <w:rsid w:val="003C4A96"/>
    <w:rsid w:val="003C4C9B"/>
    <w:rsid w:val="003C5045"/>
    <w:rsid w:val="003C5649"/>
    <w:rsid w:val="003C598E"/>
    <w:rsid w:val="003C5BAC"/>
    <w:rsid w:val="003C5C29"/>
    <w:rsid w:val="003C611C"/>
    <w:rsid w:val="003C65C6"/>
    <w:rsid w:val="003C6789"/>
    <w:rsid w:val="003C6A3D"/>
    <w:rsid w:val="003C6D0B"/>
    <w:rsid w:val="003C6F73"/>
    <w:rsid w:val="003C7666"/>
    <w:rsid w:val="003C7AB0"/>
    <w:rsid w:val="003D08FA"/>
    <w:rsid w:val="003D0A69"/>
    <w:rsid w:val="003D12C5"/>
    <w:rsid w:val="003D1870"/>
    <w:rsid w:val="003D1CC4"/>
    <w:rsid w:val="003D2045"/>
    <w:rsid w:val="003D23FA"/>
    <w:rsid w:val="003D25B1"/>
    <w:rsid w:val="003D3F81"/>
    <w:rsid w:val="003D4206"/>
    <w:rsid w:val="003D4DCB"/>
    <w:rsid w:val="003D4FDB"/>
    <w:rsid w:val="003D503F"/>
    <w:rsid w:val="003D5136"/>
    <w:rsid w:val="003D570B"/>
    <w:rsid w:val="003D59E7"/>
    <w:rsid w:val="003D6433"/>
    <w:rsid w:val="003D66E6"/>
    <w:rsid w:val="003D68F4"/>
    <w:rsid w:val="003D738B"/>
    <w:rsid w:val="003D7598"/>
    <w:rsid w:val="003D7651"/>
    <w:rsid w:val="003D7A67"/>
    <w:rsid w:val="003D7AA3"/>
    <w:rsid w:val="003D7AF9"/>
    <w:rsid w:val="003E0AF2"/>
    <w:rsid w:val="003E0CD2"/>
    <w:rsid w:val="003E0E7D"/>
    <w:rsid w:val="003E0EE4"/>
    <w:rsid w:val="003E1BF1"/>
    <w:rsid w:val="003E1C78"/>
    <w:rsid w:val="003E239C"/>
    <w:rsid w:val="003E2DB5"/>
    <w:rsid w:val="003E33EA"/>
    <w:rsid w:val="003E388E"/>
    <w:rsid w:val="003E4183"/>
    <w:rsid w:val="003E4571"/>
    <w:rsid w:val="003E468B"/>
    <w:rsid w:val="003E4D08"/>
    <w:rsid w:val="003E5650"/>
    <w:rsid w:val="003E5798"/>
    <w:rsid w:val="003E5876"/>
    <w:rsid w:val="003E5997"/>
    <w:rsid w:val="003E5FB6"/>
    <w:rsid w:val="003E69A9"/>
    <w:rsid w:val="003E6BCE"/>
    <w:rsid w:val="003E6D14"/>
    <w:rsid w:val="003E6D1A"/>
    <w:rsid w:val="003E6D44"/>
    <w:rsid w:val="003E7873"/>
    <w:rsid w:val="003E78DB"/>
    <w:rsid w:val="003E7984"/>
    <w:rsid w:val="003E7AF9"/>
    <w:rsid w:val="003E7D1C"/>
    <w:rsid w:val="003F01DE"/>
    <w:rsid w:val="003F037C"/>
    <w:rsid w:val="003F04D8"/>
    <w:rsid w:val="003F0833"/>
    <w:rsid w:val="003F0A53"/>
    <w:rsid w:val="003F0A89"/>
    <w:rsid w:val="003F0C4F"/>
    <w:rsid w:val="003F1639"/>
    <w:rsid w:val="003F1673"/>
    <w:rsid w:val="003F1CD1"/>
    <w:rsid w:val="003F1D63"/>
    <w:rsid w:val="003F1F65"/>
    <w:rsid w:val="003F203A"/>
    <w:rsid w:val="003F21B4"/>
    <w:rsid w:val="003F21D6"/>
    <w:rsid w:val="003F2310"/>
    <w:rsid w:val="003F2526"/>
    <w:rsid w:val="003F255A"/>
    <w:rsid w:val="003F26A5"/>
    <w:rsid w:val="003F2807"/>
    <w:rsid w:val="003F2D3A"/>
    <w:rsid w:val="003F33C0"/>
    <w:rsid w:val="003F3A04"/>
    <w:rsid w:val="003F3A41"/>
    <w:rsid w:val="003F3BBC"/>
    <w:rsid w:val="003F3BD4"/>
    <w:rsid w:val="003F4428"/>
    <w:rsid w:val="003F4C1D"/>
    <w:rsid w:val="003F54C8"/>
    <w:rsid w:val="003F5599"/>
    <w:rsid w:val="003F59E8"/>
    <w:rsid w:val="003F5A0F"/>
    <w:rsid w:val="003F5D47"/>
    <w:rsid w:val="003F608C"/>
    <w:rsid w:val="003F61CE"/>
    <w:rsid w:val="003F64ED"/>
    <w:rsid w:val="003F670C"/>
    <w:rsid w:val="003F6D36"/>
    <w:rsid w:val="003F6EAF"/>
    <w:rsid w:val="003F6F88"/>
    <w:rsid w:val="003F7808"/>
    <w:rsid w:val="003F7856"/>
    <w:rsid w:val="003F7AC1"/>
    <w:rsid w:val="003F7B05"/>
    <w:rsid w:val="003F7C0F"/>
    <w:rsid w:val="004002CD"/>
    <w:rsid w:val="00400914"/>
    <w:rsid w:val="00400B5C"/>
    <w:rsid w:val="00400FCE"/>
    <w:rsid w:val="00401341"/>
    <w:rsid w:val="004013F3"/>
    <w:rsid w:val="00401426"/>
    <w:rsid w:val="00401A11"/>
    <w:rsid w:val="00401B49"/>
    <w:rsid w:val="004022BF"/>
    <w:rsid w:val="004024A4"/>
    <w:rsid w:val="004027E9"/>
    <w:rsid w:val="0040294F"/>
    <w:rsid w:val="00403092"/>
    <w:rsid w:val="004031A7"/>
    <w:rsid w:val="004032A7"/>
    <w:rsid w:val="00403529"/>
    <w:rsid w:val="00403944"/>
    <w:rsid w:val="00403D77"/>
    <w:rsid w:val="0040467A"/>
    <w:rsid w:val="004049F4"/>
    <w:rsid w:val="00404A4B"/>
    <w:rsid w:val="0040535F"/>
    <w:rsid w:val="004057A0"/>
    <w:rsid w:val="004059E6"/>
    <w:rsid w:val="00406265"/>
    <w:rsid w:val="0040646F"/>
    <w:rsid w:val="00406A95"/>
    <w:rsid w:val="00406C58"/>
    <w:rsid w:val="00407599"/>
    <w:rsid w:val="004077C7"/>
    <w:rsid w:val="00407916"/>
    <w:rsid w:val="00407B9B"/>
    <w:rsid w:val="00407C49"/>
    <w:rsid w:val="00407C5F"/>
    <w:rsid w:val="0041093B"/>
    <w:rsid w:val="00410DC3"/>
    <w:rsid w:val="00411989"/>
    <w:rsid w:val="00411E25"/>
    <w:rsid w:val="00412949"/>
    <w:rsid w:val="00412DFB"/>
    <w:rsid w:val="004132F7"/>
    <w:rsid w:val="00413C2D"/>
    <w:rsid w:val="00413F0D"/>
    <w:rsid w:val="00414DD3"/>
    <w:rsid w:val="00415216"/>
    <w:rsid w:val="004152AC"/>
    <w:rsid w:val="004153E3"/>
    <w:rsid w:val="00415568"/>
    <w:rsid w:val="00415B61"/>
    <w:rsid w:val="00415D44"/>
    <w:rsid w:val="00416121"/>
    <w:rsid w:val="004163B7"/>
    <w:rsid w:val="00416717"/>
    <w:rsid w:val="00416ABC"/>
    <w:rsid w:val="004172CA"/>
    <w:rsid w:val="00417625"/>
    <w:rsid w:val="00417754"/>
    <w:rsid w:val="00417948"/>
    <w:rsid w:val="004179D2"/>
    <w:rsid w:val="0042055B"/>
    <w:rsid w:val="00420CD4"/>
    <w:rsid w:val="004211F3"/>
    <w:rsid w:val="00421403"/>
    <w:rsid w:val="00421745"/>
    <w:rsid w:val="00421C60"/>
    <w:rsid w:val="004226C6"/>
    <w:rsid w:val="00422935"/>
    <w:rsid w:val="004230EC"/>
    <w:rsid w:val="00423659"/>
    <w:rsid w:val="00423773"/>
    <w:rsid w:val="00423C82"/>
    <w:rsid w:val="00423DD5"/>
    <w:rsid w:val="004240A6"/>
    <w:rsid w:val="004240A8"/>
    <w:rsid w:val="00424414"/>
    <w:rsid w:val="004246E0"/>
    <w:rsid w:val="00424B2E"/>
    <w:rsid w:val="00424D59"/>
    <w:rsid w:val="0042560D"/>
    <w:rsid w:val="00425EAC"/>
    <w:rsid w:val="004267F4"/>
    <w:rsid w:val="00426B5A"/>
    <w:rsid w:val="00427265"/>
    <w:rsid w:val="004275F2"/>
    <w:rsid w:val="0042783C"/>
    <w:rsid w:val="0042791D"/>
    <w:rsid w:val="00430296"/>
    <w:rsid w:val="00430587"/>
    <w:rsid w:val="00430CA2"/>
    <w:rsid w:val="00431174"/>
    <w:rsid w:val="004311B3"/>
    <w:rsid w:val="004313CD"/>
    <w:rsid w:val="00432057"/>
    <w:rsid w:val="00432291"/>
    <w:rsid w:val="004322EF"/>
    <w:rsid w:val="0043233A"/>
    <w:rsid w:val="004323B0"/>
    <w:rsid w:val="00432642"/>
    <w:rsid w:val="00432FB6"/>
    <w:rsid w:val="004332C9"/>
    <w:rsid w:val="004335FE"/>
    <w:rsid w:val="00434202"/>
    <w:rsid w:val="0043496D"/>
    <w:rsid w:val="00434AC9"/>
    <w:rsid w:val="0043517E"/>
    <w:rsid w:val="00435910"/>
    <w:rsid w:val="00436C25"/>
    <w:rsid w:val="00437E70"/>
    <w:rsid w:val="0044012C"/>
    <w:rsid w:val="0044017E"/>
    <w:rsid w:val="00440227"/>
    <w:rsid w:val="004402BA"/>
    <w:rsid w:val="004402EF"/>
    <w:rsid w:val="004405EF"/>
    <w:rsid w:val="00440FC3"/>
    <w:rsid w:val="004410C3"/>
    <w:rsid w:val="00441257"/>
    <w:rsid w:val="004412CD"/>
    <w:rsid w:val="004413EB"/>
    <w:rsid w:val="00441B45"/>
    <w:rsid w:val="00441B90"/>
    <w:rsid w:val="00441C9C"/>
    <w:rsid w:val="004422CE"/>
    <w:rsid w:val="00442830"/>
    <w:rsid w:val="00442B5D"/>
    <w:rsid w:val="00443302"/>
    <w:rsid w:val="00443635"/>
    <w:rsid w:val="004438FC"/>
    <w:rsid w:val="004439AA"/>
    <w:rsid w:val="00443D33"/>
    <w:rsid w:val="00443F2F"/>
    <w:rsid w:val="0044422D"/>
    <w:rsid w:val="004443BB"/>
    <w:rsid w:val="004447E5"/>
    <w:rsid w:val="00444A9F"/>
    <w:rsid w:val="00444ABD"/>
    <w:rsid w:val="00444D40"/>
    <w:rsid w:val="00445032"/>
    <w:rsid w:val="00445666"/>
    <w:rsid w:val="00445B7E"/>
    <w:rsid w:val="00446700"/>
    <w:rsid w:val="00446B76"/>
    <w:rsid w:val="00447209"/>
    <w:rsid w:val="00447592"/>
    <w:rsid w:val="00447D60"/>
    <w:rsid w:val="00447F35"/>
    <w:rsid w:val="00450A5C"/>
    <w:rsid w:val="0045262E"/>
    <w:rsid w:val="00452A78"/>
    <w:rsid w:val="00452C6C"/>
    <w:rsid w:val="0045303E"/>
    <w:rsid w:val="00453509"/>
    <w:rsid w:val="00453B80"/>
    <w:rsid w:val="0045484C"/>
    <w:rsid w:val="0045487F"/>
    <w:rsid w:val="004548D3"/>
    <w:rsid w:val="00454A2E"/>
    <w:rsid w:val="00454D70"/>
    <w:rsid w:val="00454EE3"/>
    <w:rsid w:val="0045502B"/>
    <w:rsid w:val="00455624"/>
    <w:rsid w:val="004556DC"/>
    <w:rsid w:val="004557C9"/>
    <w:rsid w:val="00455894"/>
    <w:rsid w:val="00455A3D"/>
    <w:rsid w:val="00455F70"/>
    <w:rsid w:val="004560BE"/>
    <w:rsid w:val="00456230"/>
    <w:rsid w:val="004569E7"/>
    <w:rsid w:val="00456C73"/>
    <w:rsid w:val="00457184"/>
    <w:rsid w:val="00457340"/>
    <w:rsid w:val="0045749B"/>
    <w:rsid w:val="00457F74"/>
    <w:rsid w:val="00457FCD"/>
    <w:rsid w:val="00460125"/>
    <w:rsid w:val="004604EB"/>
    <w:rsid w:val="00460611"/>
    <w:rsid w:val="0046079E"/>
    <w:rsid w:val="004609FE"/>
    <w:rsid w:val="00460C23"/>
    <w:rsid w:val="00460CB1"/>
    <w:rsid w:val="004611AA"/>
    <w:rsid w:val="0046134D"/>
    <w:rsid w:val="004613C1"/>
    <w:rsid w:val="004617E7"/>
    <w:rsid w:val="00461BA7"/>
    <w:rsid w:val="00462612"/>
    <w:rsid w:val="0046317E"/>
    <w:rsid w:val="00463201"/>
    <w:rsid w:val="00463C20"/>
    <w:rsid w:val="00463C9A"/>
    <w:rsid w:val="00463CE4"/>
    <w:rsid w:val="00463DCD"/>
    <w:rsid w:val="004642BF"/>
    <w:rsid w:val="00464614"/>
    <w:rsid w:val="004646A1"/>
    <w:rsid w:val="004647BA"/>
    <w:rsid w:val="004649E8"/>
    <w:rsid w:val="00465079"/>
    <w:rsid w:val="004650FE"/>
    <w:rsid w:val="0046560E"/>
    <w:rsid w:val="0046576D"/>
    <w:rsid w:val="00465795"/>
    <w:rsid w:val="004657BA"/>
    <w:rsid w:val="00465DA3"/>
    <w:rsid w:val="00465DFD"/>
    <w:rsid w:val="00465E53"/>
    <w:rsid w:val="0046670E"/>
    <w:rsid w:val="00466902"/>
    <w:rsid w:val="00467013"/>
    <w:rsid w:val="004671AC"/>
    <w:rsid w:val="004677BD"/>
    <w:rsid w:val="00467A52"/>
    <w:rsid w:val="00467A7F"/>
    <w:rsid w:val="00467F5F"/>
    <w:rsid w:val="00467F96"/>
    <w:rsid w:val="0047005A"/>
    <w:rsid w:val="00470B00"/>
    <w:rsid w:val="00470F36"/>
    <w:rsid w:val="004715C5"/>
    <w:rsid w:val="00471CDF"/>
    <w:rsid w:val="00471FF1"/>
    <w:rsid w:val="0047211B"/>
    <w:rsid w:val="0047245B"/>
    <w:rsid w:val="0047277F"/>
    <w:rsid w:val="00472E04"/>
    <w:rsid w:val="00472E48"/>
    <w:rsid w:val="00473E5C"/>
    <w:rsid w:val="00474420"/>
    <w:rsid w:val="004746A5"/>
    <w:rsid w:val="00474AFA"/>
    <w:rsid w:val="00475128"/>
    <w:rsid w:val="004757C3"/>
    <w:rsid w:val="00475845"/>
    <w:rsid w:val="004761A9"/>
    <w:rsid w:val="00476285"/>
    <w:rsid w:val="00476312"/>
    <w:rsid w:val="0047652C"/>
    <w:rsid w:val="00476540"/>
    <w:rsid w:val="00476BA3"/>
    <w:rsid w:val="00476ED3"/>
    <w:rsid w:val="00476F2D"/>
    <w:rsid w:val="00477064"/>
    <w:rsid w:val="0047721B"/>
    <w:rsid w:val="00477551"/>
    <w:rsid w:val="00477AEA"/>
    <w:rsid w:val="00477BD4"/>
    <w:rsid w:val="00477EE2"/>
    <w:rsid w:val="004801EA"/>
    <w:rsid w:val="0048029A"/>
    <w:rsid w:val="004805A6"/>
    <w:rsid w:val="00480CB3"/>
    <w:rsid w:val="00480E10"/>
    <w:rsid w:val="004817BA"/>
    <w:rsid w:val="00481902"/>
    <w:rsid w:val="004824E0"/>
    <w:rsid w:val="00482955"/>
    <w:rsid w:val="00482E7A"/>
    <w:rsid w:val="00484162"/>
    <w:rsid w:val="00484286"/>
    <w:rsid w:val="004844F3"/>
    <w:rsid w:val="00484614"/>
    <w:rsid w:val="0048466F"/>
    <w:rsid w:val="00484AAB"/>
    <w:rsid w:val="00484D75"/>
    <w:rsid w:val="00484DBE"/>
    <w:rsid w:val="00485082"/>
    <w:rsid w:val="004850AE"/>
    <w:rsid w:val="00485977"/>
    <w:rsid w:val="00485F89"/>
    <w:rsid w:val="0048717D"/>
    <w:rsid w:val="004875DD"/>
    <w:rsid w:val="00487833"/>
    <w:rsid w:val="004901A1"/>
    <w:rsid w:val="00490354"/>
    <w:rsid w:val="00490899"/>
    <w:rsid w:val="004910E6"/>
    <w:rsid w:val="004913D6"/>
    <w:rsid w:val="00491A66"/>
    <w:rsid w:val="00491C33"/>
    <w:rsid w:val="00491C77"/>
    <w:rsid w:val="00492728"/>
    <w:rsid w:val="00492B04"/>
    <w:rsid w:val="00493117"/>
    <w:rsid w:val="00493189"/>
    <w:rsid w:val="00493379"/>
    <w:rsid w:val="0049342E"/>
    <w:rsid w:val="004941E9"/>
    <w:rsid w:val="00494582"/>
    <w:rsid w:val="004951A4"/>
    <w:rsid w:val="00495702"/>
    <w:rsid w:val="00495F59"/>
    <w:rsid w:val="004962B3"/>
    <w:rsid w:val="00496552"/>
    <w:rsid w:val="00497211"/>
    <w:rsid w:val="0049792B"/>
    <w:rsid w:val="004979EC"/>
    <w:rsid w:val="00497AA5"/>
    <w:rsid w:val="00497D99"/>
    <w:rsid w:val="00497E61"/>
    <w:rsid w:val="004A0141"/>
    <w:rsid w:val="004A0AF2"/>
    <w:rsid w:val="004A0BF4"/>
    <w:rsid w:val="004A0C3A"/>
    <w:rsid w:val="004A102E"/>
    <w:rsid w:val="004A11C8"/>
    <w:rsid w:val="004A11CC"/>
    <w:rsid w:val="004A127B"/>
    <w:rsid w:val="004A128F"/>
    <w:rsid w:val="004A12FD"/>
    <w:rsid w:val="004A1335"/>
    <w:rsid w:val="004A186A"/>
    <w:rsid w:val="004A2198"/>
    <w:rsid w:val="004A2A9E"/>
    <w:rsid w:val="004A2BBC"/>
    <w:rsid w:val="004A399D"/>
    <w:rsid w:val="004A3AE6"/>
    <w:rsid w:val="004A5227"/>
    <w:rsid w:val="004A53FC"/>
    <w:rsid w:val="004A5597"/>
    <w:rsid w:val="004A5D21"/>
    <w:rsid w:val="004A5E6D"/>
    <w:rsid w:val="004A6338"/>
    <w:rsid w:val="004A72E6"/>
    <w:rsid w:val="004A7933"/>
    <w:rsid w:val="004A7A50"/>
    <w:rsid w:val="004A7CB3"/>
    <w:rsid w:val="004B04F7"/>
    <w:rsid w:val="004B11F4"/>
    <w:rsid w:val="004B1293"/>
    <w:rsid w:val="004B14F7"/>
    <w:rsid w:val="004B1661"/>
    <w:rsid w:val="004B19CD"/>
    <w:rsid w:val="004B1C77"/>
    <w:rsid w:val="004B1D3E"/>
    <w:rsid w:val="004B20CE"/>
    <w:rsid w:val="004B21D1"/>
    <w:rsid w:val="004B267F"/>
    <w:rsid w:val="004B2CC6"/>
    <w:rsid w:val="004B2ECF"/>
    <w:rsid w:val="004B2FA1"/>
    <w:rsid w:val="004B3349"/>
    <w:rsid w:val="004B335D"/>
    <w:rsid w:val="004B3692"/>
    <w:rsid w:val="004B42B3"/>
    <w:rsid w:val="004B4D8D"/>
    <w:rsid w:val="004B54C3"/>
    <w:rsid w:val="004B5C58"/>
    <w:rsid w:val="004B67CE"/>
    <w:rsid w:val="004B6C24"/>
    <w:rsid w:val="004B728C"/>
    <w:rsid w:val="004B7447"/>
    <w:rsid w:val="004B7456"/>
    <w:rsid w:val="004B785C"/>
    <w:rsid w:val="004B7A14"/>
    <w:rsid w:val="004B7A7A"/>
    <w:rsid w:val="004B7CC9"/>
    <w:rsid w:val="004B7F99"/>
    <w:rsid w:val="004B7F9D"/>
    <w:rsid w:val="004C0930"/>
    <w:rsid w:val="004C0C02"/>
    <w:rsid w:val="004C13A6"/>
    <w:rsid w:val="004C16C0"/>
    <w:rsid w:val="004C2348"/>
    <w:rsid w:val="004C23A9"/>
    <w:rsid w:val="004C260D"/>
    <w:rsid w:val="004C2652"/>
    <w:rsid w:val="004C305A"/>
    <w:rsid w:val="004C306E"/>
    <w:rsid w:val="004C3B85"/>
    <w:rsid w:val="004C425D"/>
    <w:rsid w:val="004C4284"/>
    <w:rsid w:val="004C42DF"/>
    <w:rsid w:val="004C5597"/>
    <w:rsid w:val="004C55D2"/>
    <w:rsid w:val="004C55D9"/>
    <w:rsid w:val="004C58F3"/>
    <w:rsid w:val="004C5E66"/>
    <w:rsid w:val="004C625A"/>
    <w:rsid w:val="004C64C6"/>
    <w:rsid w:val="004C65D5"/>
    <w:rsid w:val="004C67AF"/>
    <w:rsid w:val="004C6840"/>
    <w:rsid w:val="004C6991"/>
    <w:rsid w:val="004C6B30"/>
    <w:rsid w:val="004C6F20"/>
    <w:rsid w:val="004C6F8E"/>
    <w:rsid w:val="004C72A9"/>
    <w:rsid w:val="004D0178"/>
    <w:rsid w:val="004D0268"/>
    <w:rsid w:val="004D062A"/>
    <w:rsid w:val="004D0C71"/>
    <w:rsid w:val="004D19FC"/>
    <w:rsid w:val="004D1C22"/>
    <w:rsid w:val="004D1C97"/>
    <w:rsid w:val="004D270C"/>
    <w:rsid w:val="004D2BF0"/>
    <w:rsid w:val="004D3399"/>
    <w:rsid w:val="004D35AA"/>
    <w:rsid w:val="004D36F3"/>
    <w:rsid w:val="004D3E26"/>
    <w:rsid w:val="004D3F2D"/>
    <w:rsid w:val="004D433A"/>
    <w:rsid w:val="004D45CD"/>
    <w:rsid w:val="004D4E2D"/>
    <w:rsid w:val="004D5069"/>
    <w:rsid w:val="004D5300"/>
    <w:rsid w:val="004D543E"/>
    <w:rsid w:val="004D5699"/>
    <w:rsid w:val="004D57F8"/>
    <w:rsid w:val="004D5A39"/>
    <w:rsid w:val="004D5EED"/>
    <w:rsid w:val="004D64D4"/>
    <w:rsid w:val="004D69E7"/>
    <w:rsid w:val="004D6C57"/>
    <w:rsid w:val="004D6D4C"/>
    <w:rsid w:val="004D6DD8"/>
    <w:rsid w:val="004D6E8C"/>
    <w:rsid w:val="004D75E9"/>
    <w:rsid w:val="004D790D"/>
    <w:rsid w:val="004D7B7D"/>
    <w:rsid w:val="004D7DC7"/>
    <w:rsid w:val="004E0017"/>
    <w:rsid w:val="004E00CD"/>
    <w:rsid w:val="004E05EE"/>
    <w:rsid w:val="004E093D"/>
    <w:rsid w:val="004E0EAD"/>
    <w:rsid w:val="004E102E"/>
    <w:rsid w:val="004E1051"/>
    <w:rsid w:val="004E149F"/>
    <w:rsid w:val="004E16DA"/>
    <w:rsid w:val="004E1B2D"/>
    <w:rsid w:val="004E1F11"/>
    <w:rsid w:val="004E235F"/>
    <w:rsid w:val="004E23C1"/>
    <w:rsid w:val="004E2AB7"/>
    <w:rsid w:val="004E2D2E"/>
    <w:rsid w:val="004E310E"/>
    <w:rsid w:val="004E34A6"/>
    <w:rsid w:val="004E37A5"/>
    <w:rsid w:val="004E435B"/>
    <w:rsid w:val="004E44AE"/>
    <w:rsid w:val="004E4551"/>
    <w:rsid w:val="004E4553"/>
    <w:rsid w:val="004E4A47"/>
    <w:rsid w:val="004E4B0F"/>
    <w:rsid w:val="004E51AA"/>
    <w:rsid w:val="004E53E6"/>
    <w:rsid w:val="004E5A9A"/>
    <w:rsid w:val="004E5B9B"/>
    <w:rsid w:val="004E5EFD"/>
    <w:rsid w:val="004E6275"/>
    <w:rsid w:val="004E6D6C"/>
    <w:rsid w:val="004E702A"/>
    <w:rsid w:val="004E7289"/>
    <w:rsid w:val="004E7621"/>
    <w:rsid w:val="004E7803"/>
    <w:rsid w:val="004E7E78"/>
    <w:rsid w:val="004E7F0E"/>
    <w:rsid w:val="004F0AD9"/>
    <w:rsid w:val="004F1289"/>
    <w:rsid w:val="004F152D"/>
    <w:rsid w:val="004F1B1F"/>
    <w:rsid w:val="004F1B65"/>
    <w:rsid w:val="004F1DEF"/>
    <w:rsid w:val="004F1E36"/>
    <w:rsid w:val="004F1E76"/>
    <w:rsid w:val="004F246F"/>
    <w:rsid w:val="004F28B0"/>
    <w:rsid w:val="004F446F"/>
    <w:rsid w:val="004F54FD"/>
    <w:rsid w:val="004F5687"/>
    <w:rsid w:val="004F58C2"/>
    <w:rsid w:val="004F5FC7"/>
    <w:rsid w:val="004F6395"/>
    <w:rsid w:val="004F6470"/>
    <w:rsid w:val="004F658E"/>
    <w:rsid w:val="004F6929"/>
    <w:rsid w:val="004F6B5C"/>
    <w:rsid w:val="004F6EE7"/>
    <w:rsid w:val="004F7177"/>
    <w:rsid w:val="004F77BC"/>
    <w:rsid w:val="004F7804"/>
    <w:rsid w:val="004F7937"/>
    <w:rsid w:val="004F7A17"/>
    <w:rsid w:val="004F7DEE"/>
    <w:rsid w:val="004F7F34"/>
    <w:rsid w:val="0050016A"/>
    <w:rsid w:val="005002C5"/>
    <w:rsid w:val="00500419"/>
    <w:rsid w:val="00500626"/>
    <w:rsid w:val="00500B6F"/>
    <w:rsid w:val="00500E02"/>
    <w:rsid w:val="0050102F"/>
    <w:rsid w:val="005019FA"/>
    <w:rsid w:val="00501FA0"/>
    <w:rsid w:val="0050217A"/>
    <w:rsid w:val="00502ED9"/>
    <w:rsid w:val="00503725"/>
    <w:rsid w:val="005038B9"/>
    <w:rsid w:val="00503B62"/>
    <w:rsid w:val="0050429D"/>
    <w:rsid w:val="00504354"/>
    <w:rsid w:val="005043BA"/>
    <w:rsid w:val="005044CB"/>
    <w:rsid w:val="0050478E"/>
    <w:rsid w:val="00504E1F"/>
    <w:rsid w:val="00505167"/>
    <w:rsid w:val="0050539A"/>
    <w:rsid w:val="005055F3"/>
    <w:rsid w:val="00505D7E"/>
    <w:rsid w:val="00506805"/>
    <w:rsid w:val="00506EC8"/>
    <w:rsid w:val="005070E8"/>
    <w:rsid w:val="00507F8B"/>
    <w:rsid w:val="00510A39"/>
    <w:rsid w:val="00510C4C"/>
    <w:rsid w:val="00510EA2"/>
    <w:rsid w:val="00510F06"/>
    <w:rsid w:val="00510FCC"/>
    <w:rsid w:val="005113C5"/>
    <w:rsid w:val="0051290A"/>
    <w:rsid w:val="00512BB5"/>
    <w:rsid w:val="00512C38"/>
    <w:rsid w:val="00512E89"/>
    <w:rsid w:val="00512FE1"/>
    <w:rsid w:val="0051359D"/>
    <w:rsid w:val="005135E0"/>
    <w:rsid w:val="005138C1"/>
    <w:rsid w:val="00513F7C"/>
    <w:rsid w:val="005141FC"/>
    <w:rsid w:val="005142FC"/>
    <w:rsid w:val="00514974"/>
    <w:rsid w:val="00514A8F"/>
    <w:rsid w:val="00514C9D"/>
    <w:rsid w:val="00514CFE"/>
    <w:rsid w:val="00515035"/>
    <w:rsid w:val="005155E3"/>
    <w:rsid w:val="005157B7"/>
    <w:rsid w:val="00515A60"/>
    <w:rsid w:val="00515AF1"/>
    <w:rsid w:val="00515FB4"/>
    <w:rsid w:val="005165A1"/>
    <w:rsid w:val="00516715"/>
    <w:rsid w:val="00516B2C"/>
    <w:rsid w:val="00516F60"/>
    <w:rsid w:val="00517185"/>
    <w:rsid w:val="0051720B"/>
    <w:rsid w:val="005175CC"/>
    <w:rsid w:val="00517860"/>
    <w:rsid w:val="00517E75"/>
    <w:rsid w:val="005204B1"/>
    <w:rsid w:val="0052065D"/>
    <w:rsid w:val="00520B34"/>
    <w:rsid w:val="00520BA5"/>
    <w:rsid w:val="0052149F"/>
    <w:rsid w:val="00521ADC"/>
    <w:rsid w:val="00521EFC"/>
    <w:rsid w:val="005223C4"/>
    <w:rsid w:val="00522792"/>
    <w:rsid w:val="00522A97"/>
    <w:rsid w:val="00522DB4"/>
    <w:rsid w:val="00522DEE"/>
    <w:rsid w:val="00523595"/>
    <w:rsid w:val="00523D62"/>
    <w:rsid w:val="00524211"/>
    <w:rsid w:val="00524C17"/>
    <w:rsid w:val="00524DCC"/>
    <w:rsid w:val="005250A3"/>
    <w:rsid w:val="0052538F"/>
    <w:rsid w:val="005255D5"/>
    <w:rsid w:val="00525A17"/>
    <w:rsid w:val="00525A94"/>
    <w:rsid w:val="00525C33"/>
    <w:rsid w:val="005263AB"/>
    <w:rsid w:val="00526430"/>
    <w:rsid w:val="005264C9"/>
    <w:rsid w:val="005264CE"/>
    <w:rsid w:val="00526EFC"/>
    <w:rsid w:val="0052706C"/>
    <w:rsid w:val="005271E8"/>
    <w:rsid w:val="00527C00"/>
    <w:rsid w:val="005304AE"/>
    <w:rsid w:val="0053065D"/>
    <w:rsid w:val="00530DDC"/>
    <w:rsid w:val="00531267"/>
    <w:rsid w:val="005318D1"/>
    <w:rsid w:val="00531F9D"/>
    <w:rsid w:val="0053223A"/>
    <w:rsid w:val="005323AB"/>
    <w:rsid w:val="00532937"/>
    <w:rsid w:val="00532BC5"/>
    <w:rsid w:val="00532C30"/>
    <w:rsid w:val="00532C32"/>
    <w:rsid w:val="005346CB"/>
    <w:rsid w:val="00534BB7"/>
    <w:rsid w:val="00534BC4"/>
    <w:rsid w:val="005351F9"/>
    <w:rsid w:val="00535C34"/>
    <w:rsid w:val="0053627B"/>
    <w:rsid w:val="005363E6"/>
    <w:rsid w:val="005365ED"/>
    <w:rsid w:val="005369F1"/>
    <w:rsid w:val="00536A2E"/>
    <w:rsid w:val="00536AB7"/>
    <w:rsid w:val="00536AFD"/>
    <w:rsid w:val="00536C11"/>
    <w:rsid w:val="0053769C"/>
    <w:rsid w:val="00537F16"/>
    <w:rsid w:val="00537F32"/>
    <w:rsid w:val="00540379"/>
    <w:rsid w:val="0054092F"/>
    <w:rsid w:val="00540935"/>
    <w:rsid w:val="00540BD2"/>
    <w:rsid w:val="005410A9"/>
    <w:rsid w:val="005412D8"/>
    <w:rsid w:val="005415D1"/>
    <w:rsid w:val="00542113"/>
    <w:rsid w:val="0054223F"/>
    <w:rsid w:val="00542853"/>
    <w:rsid w:val="00542E62"/>
    <w:rsid w:val="00542EDC"/>
    <w:rsid w:val="005433FC"/>
    <w:rsid w:val="00543A48"/>
    <w:rsid w:val="00543DD1"/>
    <w:rsid w:val="00543FDE"/>
    <w:rsid w:val="00544610"/>
    <w:rsid w:val="005448CA"/>
    <w:rsid w:val="00544CC0"/>
    <w:rsid w:val="00544D15"/>
    <w:rsid w:val="0054516F"/>
    <w:rsid w:val="0054530E"/>
    <w:rsid w:val="0054598C"/>
    <w:rsid w:val="00546883"/>
    <w:rsid w:val="0054694C"/>
    <w:rsid w:val="00546CF6"/>
    <w:rsid w:val="00546D64"/>
    <w:rsid w:val="005470DF"/>
    <w:rsid w:val="00547552"/>
    <w:rsid w:val="005475CD"/>
    <w:rsid w:val="005475DF"/>
    <w:rsid w:val="00547BFF"/>
    <w:rsid w:val="00547DAA"/>
    <w:rsid w:val="005504C0"/>
    <w:rsid w:val="00551B9B"/>
    <w:rsid w:val="00551D99"/>
    <w:rsid w:val="00552817"/>
    <w:rsid w:val="005528BE"/>
    <w:rsid w:val="00552BF7"/>
    <w:rsid w:val="00552C79"/>
    <w:rsid w:val="0055321A"/>
    <w:rsid w:val="005534A2"/>
    <w:rsid w:val="0055373A"/>
    <w:rsid w:val="00553873"/>
    <w:rsid w:val="005539AB"/>
    <w:rsid w:val="00553AAD"/>
    <w:rsid w:val="00553AC2"/>
    <w:rsid w:val="00553DF2"/>
    <w:rsid w:val="0055409C"/>
    <w:rsid w:val="005540D4"/>
    <w:rsid w:val="0055420A"/>
    <w:rsid w:val="00554526"/>
    <w:rsid w:val="0055471F"/>
    <w:rsid w:val="00554C35"/>
    <w:rsid w:val="00554F2C"/>
    <w:rsid w:val="005555BA"/>
    <w:rsid w:val="005564F8"/>
    <w:rsid w:val="005566A0"/>
    <w:rsid w:val="00556AD2"/>
    <w:rsid w:val="00556BE2"/>
    <w:rsid w:val="00556E28"/>
    <w:rsid w:val="005570BE"/>
    <w:rsid w:val="00557121"/>
    <w:rsid w:val="00557AFF"/>
    <w:rsid w:val="00557B4F"/>
    <w:rsid w:val="00557C95"/>
    <w:rsid w:val="00560194"/>
    <w:rsid w:val="00560590"/>
    <w:rsid w:val="00560A2D"/>
    <w:rsid w:val="0056165F"/>
    <w:rsid w:val="00561871"/>
    <w:rsid w:val="005618E3"/>
    <w:rsid w:val="00561981"/>
    <w:rsid w:val="00561C62"/>
    <w:rsid w:val="00561D6F"/>
    <w:rsid w:val="00561DD6"/>
    <w:rsid w:val="00561EF4"/>
    <w:rsid w:val="00562538"/>
    <w:rsid w:val="00562820"/>
    <w:rsid w:val="00562A98"/>
    <w:rsid w:val="0056324C"/>
    <w:rsid w:val="00564536"/>
    <w:rsid w:val="00564605"/>
    <w:rsid w:val="0056461A"/>
    <w:rsid w:val="00564C6F"/>
    <w:rsid w:val="00564EDD"/>
    <w:rsid w:val="0056580E"/>
    <w:rsid w:val="00565A17"/>
    <w:rsid w:val="00565FA5"/>
    <w:rsid w:val="0056608F"/>
    <w:rsid w:val="005666D6"/>
    <w:rsid w:val="00566A3A"/>
    <w:rsid w:val="00566A51"/>
    <w:rsid w:val="005702CE"/>
    <w:rsid w:val="00570389"/>
    <w:rsid w:val="005706C5"/>
    <w:rsid w:val="005706FB"/>
    <w:rsid w:val="0057081C"/>
    <w:rsid w:val="005710CC"/>
    <w:rsid w:val="00571B66"/>
    <w:rsid w:val="00571D11"/>
    <w:rsid w:val="00572362"/>
    <w:rsid w:val="00573204"/>
    <w:rsid w:val="00573358"/>
    <w:rsid w:val="005734AF"/>
    <w:rsid w:val="005738B3"/>
    <w:rsid w:val="0057401A"/>
    <w:rsid w:val="005741F8"/>
    <w:rsid w:val="005749EA"/>
    <w:rsid w:val="0057537E"/>
    <w:rsid w:val="00575565"/>
    <w:rsid w:val="00575609"/>
    <w:rsid w:val="00575F61"/>
    <w:rsid w:val="00576187"/>
    <w:rsid w:val="005766B5"/>
    <w:rsid w:val="00576D92"/>
    <w:rsid w:val="00576D9B"/>
    <w:rsid w:val="0057714E"/>
    <w:rsid w:val="00577B0F"/>
    <w:rsid w:val="00577F81"/>
    <w:rsid w:val="00577FB3"/>
    <w:rsid w:val="00580488"/>
    <w:rsid w:val="005806A0"/>
    <w:rsid w:val="005807E4"/>
    <w:rsid w:val="0058107C"/>
    <w:rsid w:val="005811CC"/>
    <w:rsid w:val="005812CA"/>
    <w:rsid w:val="0058133B"/>
    <w:rsid w:val="00582012"/>
    <w:rsid w:val="0058211B"/>
    <w:rsid w:val="00582240"/>
    <w:rsid w:val="005824D3"/>
    <w:rsid w:val="0058282F"/>
    <w:rsid w:val="00582A53"/>
    <w:rsid w:val="00582FDD"/>
    <w:rsid w:val="005838B0"/>
    <w:rsid w:val="00584402"/>
    <w:rsid w:val="0058461D"/>
    <w:rsid w:val="0058492B"/>
    <w:rsid w:val="005849D0"/>
    <w:rsid w:val="00584B01"/>
    <w:rsid w:val="00585603"/>
    <w:rsid w:val="005858EE"/>
    <w:rsid w:val="00585917"/>
    <w:rsid w:val="00585E24"/>
    <w:rsid w:val="005861CB"/>
    <w:rsid w:val="0058632A"/>
    <w:rsid w:val="0058641F"/>
    <w:rsid w:val="00586720"/>
    <w:rsid w:val="00586789"/>
    <w:rsid w:val="00587015"/>
    <w:rsid w:val="0058707C"/>
    <w:rsid w:val="00587121"/>
    <w:rsid w:val="005872AB"/>
    <w:rsid w:val="0058734B"/>
    <w:rsid w:val="005873AC"/>
    <w:rsid w:val="00587709"/>
    <w:rsid w:val="00587BE6"/>
    <w:rsid w:val="00590203"/>
    <w:rsid w:val="0059086C"/>
    <w:rsid w:val="00590C81"/>
    <w:rsid w:val="0059199B"/>
    <w:rsid w:val="00591A0D"/>
    <w:rsid w:val="00591E7A"/>
    <w:rsid w:val="0059331F"/>
    <w:rsid w:val="005940D6"/>
    <w:rsid w:val="005940F3"/>
    <w:rsid w:val="00594526"/>
    <w:rsid w:val="00594D26"/>
    <w:rsid w:val="00594EA5"/>
    <w:rsid w:val="005957FC"/>
    <w:rsid w:val="00595C7D"/>
    <w:rsid w:val="00595EE3"/>
    <w:rsid w:val="00596AA3"/>
    <w:rsid w:val="00596AFE"/>
    <w:rsid w:val="00596B10"/>
    <w:rsid w:val="0059704C"/>
    <w:rsid w:val="00597283"/>
    <w:rsid w:val="0059733A"/>
    <w:rsid w:val="00597471"/>
    <w:rsid w:val="00597743"/>
    <w:rsid w:val="00597AB2"/>
    <w:rsid w:val="00597C58"/>
    <w:rsid w:val="005A0168"/>
    <w:rsid w:val="005A0717"/>
    <w:rsid w:val="005A076B"/>
    <w:rsid w:val="005A07E0"/>
    <w:rsid w:val="005A0F2B"/>
    <w:rsid w:val="005A1589"/>
    <w:rsid w:val="005A17B7"/>
    <w:rsid w:val="005A19B0"/>
    <w:rsid w:val="005A19EB"/>
    <w:rsid w:val="005A2056"/>
    <w:rsid w:val="005A2539"/>
    <w:rsid w:val="005A28CB"/>
    <w:rsid w:val="005A2A1B"/>
    <w:rsid w:val="005A2B49"/>
    <w:rsid w:val="005A3718"/>
    <w:rsid w:val="005A37F4"/>
    <w:rsid w:val="005A38AA"/>
    <w:rsid w:val="005A3F9F"/>
    <w:rsid w:val="005A43DF"/>
    <w:rsid w:val="005A491C"/>
    <w:rsid w:val="005A4BDD"/>
    <w:rsid w:val="005A5A4F"/>
    <w:rsid w:val="005A5A54"/>
    <w:rsid w:val="005A5B3F"/>
    <w:rsid w:val="005A5E3C"/>
    <w:rsid w:val="005A5E41"/>
    <w:rsid w:val="005A6533"/>
    <w:rsid w:val="005A699A"/>
    <w:rsid w:val="005A6DEA"/>
    <w:rsid w:val="005A7B61"/>
    <w:rsid w:val="005A7D89"/>
    <w:rsid w:val="005B0AF9"/>
    <w:rsid w:val="005B1582"/>
    <w:rsid w:val="005B15BD"/>
    <w:rsid w:val="005B1B2D"/>
    <w:rsid w:val="005B1B59"/>
    <w:rsid w:val="005B1C72"/>
    <w:rsid w:val="005B1CA4"/>
    <w:rsid w:val="005B201A"/>
    <w:rsid w:val="005B22E5"/>
    <w:rsid w:val="005B2685"/>
    <w:rsid w:val="005B26E6"/>
    <w:rsid w:val="005B354C"/>
    <w:rsid w:val="005B3844"/>
    <w:rsid w:val="005B3ACF"/>
    <w:rsid w:val="005B3EEF"/>
    <w:rsid w:val="005B4160"/>
    <w:rsid w:val="005B4A46"/>
    <w:rsid w:val="005B4BA0"/>
    <w:rsid w:val="005B5CC4"/>
    <w:rsid w:val="005B6086"/>
    <w:rsid w:val="005B69C1"/>
    <w:rsid w:val="005B6D0C"/>
    <w:rsid w:val="005B7049"/>
    <w:rsid w:val="005C0673"/>
    <w:rsid w:val="005C0903"/>
    <w:rsid w:val="005C1739"/>
    <w:rsid w:val="005C19A5"/>
    <w:rsid w:val="005C1B72"/>
    <w:rsid w:val="005C1CC7"/>
    <w:rsid w:val="005C1F39"/>
    <w:rsid w:val="005C2520"/>
    <w:rsid w:val="005C2C26"/>
    <w:rsid w:val="005C3151"/>
    <w:rsid w:val="005C326F"/>
    <w:rsid w:val="005C352F"/>
    <w:rsid w:val="005C3CE0"/>
    <w:rsid w:val="005C40A4"/>
    <w:rsid w:val="005C4137"/>
    <w:rsid w:val="005C438B"/>
    <w:rsid w:val="005C45BB"/>
    <w:rsid w:val="005C48D1"/>
    <w:rsid w:val="005C4BEC"/>
    <w:rsid w:val="005C52F9"/>
    <w:rsid w:val="005C5567"/>
    <w:rsid w:val="005C5609"/>
    <w:rsid w:val="005C5819"/>
    <w:rsid w:val="005C588D"/>
    <w:rsid w:val="005C5F36"/>
    <w:rsid w:val="005C5F82"/>
    <w:rsid w:val="005C6983"/>
    <w:rsid w:val="005C6DF0"/>
    <w:rsid w:val="005C7108"/>
    <w:rsid w:val="005C714D"/>
    <w:rsid w:val="005C77F3"/>
    <w:rsid w:val="005C7EEF"/>
    <w:rsid w:val="005D03F8"/>
    <w:rsid w:val="005D0657"/>
    <w:rsid w:val="005D07A4"/>
    <w:rsid w:val="005D0C1A"/>
    <w:rsid w:val="005D1535"/>
    <w:rsid w:val="005D178D"/>
    <w:rsid w:val="005D1DE3"/>
    <w:rsid w:val="005D248E"/>
    <w:rsid w:val="005D28B0"/>
    <w:rsid w:val="005D2A4F"/>
    <w:rsid w:val="005D2C82"/>
    <w:rsid w:val="005D2FF4"/>
    <w:rsid w:val="005D35F7"/>
    <w:rsid w:val="005D4917"/>
    <w:rsid w:val="005D589F"/>
    <w:rsid w:val="005D5EF5"/>
    <w:rsid w:val="005D6213"/>
    <w:rsid w:val="005D62BD"/>
    <w:rsid w:val="005D6317"/>
    <w:rsid w:val="005D64C1"/>
    <w:rsid w:val="005D665E"/>
    <w:rsid w:val="005D6913"/>
    <w:rsid w:val="005D6C99"/>
    <w:rsid w:val="005D6D8F"/>
    <w:rsid w:val="005D7708"/>
    <w:rsid w:val="005D7A61"/>
    <w:rsid w:val="005D7B37"/>
    <w:rsid w:val="005D7E7F"/>
    <w:rsid w:val="005E0133"/>
    <w:rsid w:val="005E0BD8"/>
    <w:rsid w:val="005E1470"/>
    <w:rsid w:val="005E1531"/>
    <w:rsid w:val="005E1599"/>
    <w:rsid w:val="005E1605"/>
    <w:rsid w:val="005E1E8B"/>
    <w:rsid w:val="005E25CE"/>
    <w:rsid w:val="005E2627"/>
    <w:rsid w:val="005E27B8"/>
    <w:rsid w:val="005E29FF"/>
    <w:rsid w:val="005E2CDA"/>
    <w:rsid w:val="005E2D48"/>
    <w:rsid w:val="005E3287"/>
    <w:rsid w:val="005E329D"/>
    <w:rsid w:val="005E3561"/>
    <w:rsid w:val="005E3C86"/>
    <w:rsid w:val="005E3CBD"/>
    <w:rsid w:val="005E4506"/>
    <w:rsid w:val="005E4E59"/>
    <w:rsid w:val="005E597A"/>
    <w:rsid w:val="005E62FC"/>
    <w:rsid w:val="005E669D"/>
    <w:rsid w:val="005E69B3"/>
    <w:rsid w:val="005E69F4"/>
    <w:rsid w:val="005E6D2A"/>
    <w:rsid w:val="005E6D99"/>
    <w:rsid w:val="005E7E6B"/>
    <w:rsid w:val="005F0960"/>
    <w:rsid w:val="005F126B"/>
    <w:rsid w:val="005F14BC"/>
    <w:rsid w:val="005F196C"/>
    <w:rsid w:val="005F1C3B"/>
    <w:rsid w:val="005F1EC9"/>
    <w:rsid w:val="005F2037"/>
    <w:rsid w:val="005F2BEA"/>
    <w:rsid w:val="005F2DED"/>
    <w:rsid w:val="005F2F19"/>
    <w:rsid w:val="005F2F49"/>
    <w:rsid w:val="005F3223"/>
    <w:rsid w:val="005F324B"/>
    <w:rsid w:val="005F35E5"/>
    <w:rsid w:val="005F3603"/>
    <w:rsid w:val="005F3B2D"/>
    <w:rsid w:val="005F3C76"/>
    <w:rsid w:val="005F3CC3"/>
    <w:rsid w:val="005F420C"/>
    <w:rsid w:val="005F496B"/>
    <w:rsid w:val="005F4E9C"/>
    <w:rsid w:val="005F5083"/>
    <w:rsid w:val="005F50B2"/>
    <w:rsid w:val="005F5161"/>
    <w:rsid w:val="005F56E6"/>
    <w:rsid w:val="005F5B8F"/>
    <w:rsid w:val="005F5FB0"/>
    <w:rsid w:val="005F5FBB"/>
    <w:rsid w:val="005F64CE"/>
    <w:rsid w:val="005F6722"/>
    <w:rsid w:val="005F6B13"/>
    <w:rsid w:val="005F72F4"/>
    <w:rsid w:val="005F7573"/>
    <w:rsid w:val="006007AF"/>
    <w:rsid w:val="00600983"/>
    <w:rsid w:val="00600B0F"/>
    <w:rsid w:val="00600D71"/>
    <w:rsid w:val="00601085"/>
    <w:rsid w:val="0060120A"/>
    <w:rsid w:val="006012BC"/>
    <w:rsid w:val="006014BC"/>
    <w:rsid w:val="00601844"/>
    <w:rsid w:val="00601B91"/>
    <w:rsid w:val="0060235D"/>
    <w:rsid w:val="00602917"/>
    <w:rsid w:val="00602C53"/>
    <w:rsid w:val="00602C5B"/>
    <w:rsid w:val="00602D4A"/>
    <w:rsid w:val="006032F8"/>
    <w:rsid w:val="0060373F"/>
    <w:rsid w:val="00603BBA"/>
    <w:rsid w:val="006040BA"/>
    <w:rsid w:val="00604626"/>
    <w:rsid w:val="00604BF2"/>
    <w:rsid w:val="00604E74"/>
    <w:rsid w:val="00605407"/>
    <w:rsid w:val="00605C12"/>
    <w:rsid w:val="00605C89"/>
    <w:rsid w:val="00605F16"/>
    <w:rsid w:val="006061D5"/>
    <w:rsid w:val="00606641"/>
    <w:rsid w:val="00607A7F"/>
    <w:rsid w:val="006103D2"/>
    <w:rsid w:val="0061064E"/>
    <w:rsid w:val="006106E0"/>
    <w:rsid w:val="00610884"/>
    <w:rsid w:val="00610B73"/>
    <w:rsid w:val="00610D85"/>
    <w:rsid w:val="00611254"/>
    <w:rsid w:val="0061131B"/>
    <w:rsid w:val="006118C9"/>
    <w:rsid w:val="00611B6F"/>
    <w:rsid w:val="006128F6"/>
    <w:rsid w:val="006130E4"/>
    <w:rsid w:val="00613652"/>
    <w:rsid w:val="006137AB"/>
    <w:rsid w:val="00613D6B"/>
    <w:rsid w:val="00613E16"/>
    <w:rsid w:val="0061447F"/>
    <w:rsid w:val="006144F4"/>
    <w:rsid w:val="00614602"/>
    <w:rsid w:val="00614834"/>
    <w:rsid w:val="00614940"/>
    <w:rsid w:val="00614A99"/>
    <w:rsid w:val="00614AEB"/>
    <w:rsid w:val="00614C40"/>
    <w:rsid w:val="00615425"/>
    <w:rsid w:val="00615890"/>
    <w:rsid w:val="0061693E"/>
    <w:rsid w:val="00616A9F"/>
    <w:rsid w:val="00616F60"/>
    <w:rsid w:val="0061744C"/>
    <w:rsid w:val="00617832"/>
    <w:rsid w:val="006178B3"/>
    <w:rsid w:val="00617CB7"/>
    <w:rsid w:val="00617EB2"/>
    <w:rsid w:val="006203C6"/>
    <w:rsid w:val="006208DF"/>
    <w:rsid w:val="006208E6"/>
    <w:rsid w:val="00620CA1"/>
    <w:rsid w:val="006210D7"/>
    <w:rsid w:val="0062162D"/>
    <w:rsid w:val="0062167C"/>
    <w:rsid w:val="00621826"/>
    <w:rsid w:val="00621986"/>
    <w:rsid w:val="00621DB4"/>
    <w:rsid w:val="00621E8E"/>
    <w:rsid w:val="00621F80"/>
    <w:rsid w:val="006231B4"/>
    <w:rsid w:val="00623220"/>
    <w:rsid w:val="00623465"/>
    <w:rsid w:val="00623505"/>
    <w:rsid w:val="00624095"/>
    <w:rsid w:val="00624584"/>
    <w:rsid w:val="00624BF2"/>
    <w:rsid w:val="00624C9F"/>
    <w:rsid w:val="006253A5"/>
    <w:rsid w:val="00625C12"/>
    <w:rsid w:val="00625DC7"/>
    <w:rsid w:val="00625E9C"/>
    <w:rsid w:val="00626426"/>
    <w:rsid w:val="0062676A"/>
    <w:rsid w:val="006267D6"/>
    <w:rsid w:val="00626CED"/>
    <w:rsid w:val="006272E9"/>
    <w:rsid w:val="006272EA"/>
    <w:rsid w:val="006276CB"/>
    <w:rsid w:val="0062781D"/>
    <w:rsid w:val="0063081B"/>
    <w:rsid w:val="00631049"/>
    <w:rsid w:val="00631822"/>
    <w:rsid w:val="00631F71"/>
    <w:rsid w:val="00632152"/>
    <w:rsid w:val="00632D42"/>
    <w:rsid w:val="006331C6"/>
    <w:rsid w:val="00633349"/>
    <w:rsid w:val="006335AA"/>
    <w:rsid w:val="006336C1"/>
    <w:rsid w:val="006343DE"/>
    <w:rsid w:val="00634922"/>
    <w:rsid w:val="00634A2C"/>
    <w:rsid w:val="00634B25"/>
    <w:rsid w:val="00634BBE"/>
    <w:rsid w:val="00634BD4"/>
    <w:rsid w:val="0063530F"/>
    <w:rsid w:val="0063599F"/>
    <w:rsid w:val="00635B6C"/>
    <w:rsid w:val="00635D23"/>
    <w:rsid w:val="00635FC6"/>
    <w:rsid w:val="006361F0"/>
    <w:rsid w:val="00636604"/>
    <w:rsid w:val="00636AEB"/>
    <w:rsid w:val="006375C3"/>
    <w:rsid w:val="00637694"/>
    <w:rsid w:val="00637D7A"/>
    <w:rsid w:val="00640288"/>
    <w:rsid w:val="006404B2"/>
    <w:rsid w:val="00640527"/>
    <w:rsid w:val="006408AE"/>
    <w:rsid w:val="006410F7"/>
    <w:rsid w:val="00641201"/>
    <w:rsid w:val="0064131C"/>
    <w:rsid w:val="00642D74"/>
    <w:rsid w:val="00642E9C"/>
    <w:rsid w:val="00643165"/>
    <w:rsid w:val="00643AE0"/>
    <w:rsid w:val="00643D38"/>
    <w:rsid w:val="00643DBC"/>
    <w:rsid w:val="00644533"/>
    <w:rsid w:val="006445F6"/>
    <w:rsid w:val="00644629"/>
    <w:rsid w:val="0064485F"/>
    <w:rsid w:val="00644C59"/>
    <w:rsid w:val="006457F1"/>
    <w:rsid w:val="006459F1"/>
    <w:rsid w:val="00645D0D"/>
    <w:rsid w:val="00646E69"/>
    <w:rsid w:val="00646FE8"/>
    <w:rsid w:val="00647197"/>
    <w:rsid w:val="00647C5C"/>
    <w:rsid w:val="0065014C"/>
    <w:rsid w:val="006501B3"/>
    <w:rsid w:val="006506DB"/>
    <w:rsid w:val="0065081C"/>
    <w:rsid w:val="00650827"/>
    <w:rsid w:val="006509D2"/>
    <w:rsid w:val="00650A2F"/>
    <w:rsid w:val="00650C1B"/>
    <w:rsid w:val="006517BB"/>
    <w:rsid w:val="00651925"/>
    <w:rsid w:val="006519F4"/>
    <w:rsid w:val="00651E50"/>
    <w:rsid w:val="00653235"/>
    <w:rsid w:val="0065351E"/>
    <w:rsid w:val="006535E5"/>
    <w:rsid w:val="006537A2"/>
    <w:rsid w:val="006537B9"/>
    <w:rsid w:val="00653868"/>
    <w:rsid w:val="00653CC4"/>
    <w:rsid w:val="00654B5B"/>
    <w:rsid w:val="00654BF8"/>
    <w:rsid w:val="006551AC"/>
    <w:rsid w:val="0065545E"/>
    <w:rsid w:val="00655578"/>
    <w:rsid w:val="00656518"/>
    <w:rsid w:val="00656779"/>
    <w:rsid w:val="00656A9D"/>
    <w:rsid w:val="00656C31"/>
    <w:rsid w:val="00656D17"/>
    <w:rsid w:val="0065730E"/>
    <w:rsid w:val="006576FB"/>
    <w:rsid w:val="006578C1"/>
    <w:rsid w:val="00657983"/>
    <w:rsid w:val="00660010"/>
    <w:rsid w:val="00660037"/>
    <w:rsid w:val="00660BC1"/>
    <w:rsid w:val="00660FF1"/>
    <w:rsid w:val="00661BDA"/>
    <w:rsid w:val="00662312"/>
    <w:rsid w:val="00662503"/>
    <w:rsid w:val="006625D6"/>
    <w:rsid w:val="00662689"/>
    <w:rsid w:val="00662734"/>
    <w:rsid w:val="00662859"/>
    <w:rsid w:val="00662A79"/>
    <w:rsid w:val="006638AA"/>
    <w:rsid w:val="00663AEE"/>
    <w:rsid w:val="00664841"/>
    <w:rsid w:val="00664C8D"/>
    <w:rsid w:val="00664FC5"/>
    <w:rsid w:val="0066543C"/>
    <w:rsid w:val="006654BD"/>
    <w:rsid w:val="00665D48"/>
    <w:rsid w:val="00665D73"/>
    <w:rsid w:val="00666039"/>
    <w:rsid w:val="006664FA"/>
    <w:rsid w:val="006667D9"/>
    <w:rsid w:val="00666CDF"/>
    <w:rsid w:val="00670265"/>
    <w:rsid w:val="00670297"/>
    <w:rsid w:val="00670AAC"/>
    <w:rsid w:val="00670BDE"/>
    <w:rsid w:val="00672436"/>
    <w:rsid w:val="00672558"/>
    <w:rsid w:val="006725AC"/>
    <w:rsid w:val="00672A11"/>
    <w:rsid w:val="00672A66"/>
    <w:rsid w:val="00672B25"/>
    <w:rsid w:val="00672BE3"/>
    <w:rsid w:val="00672F60"/>
    <w:rsid w:val="00673352"/>
    <w:rsid w:val="00673568"/>
    <w:rsid w:val="00673636"/>
    <w:rsid w:val="00673724"/>
    <w:rsid w:val="0067395F"/>
    <w:rsid w:val="006739B3"/>
    <w:rsid w:val="00674175"/>
    <w:rsid w:val="00674250"/>
    <w:rsid w:val="006748A9"/>
    <w:rsid w:val="00674A19"/>
    <w:rsid w:val="00674AD5"/>
    <w:rsid w:val="0067510D"/>
    <w:rsid w:val="006755F4"/>
    <w:rsid w:val="00675A44"/>
    <w:rsid w:val="00675B05"/>
    <w:rsid w:val="00675F89"/>
    <w:rsid w:val="006761E2"/>
    <w:rsid w:val="006762BF"/>
    <w:rsid w:val="00676848"/>
    <w:rsid w:val="006769BF"/>
    <w:rsid w:val="006772D3"/>
    <w:rsid w:val="006775BB"/>
    <w:rsid w:val="0067794D"/>
    <w:rsid w:val="00677B46"/>
    <w:rsid w:val="00677CDF"/>
    <w:rsid w:val="00677F47"/>
    <w:rsid w:val="00677FC3"/>
    <w:rsid w:val="00680622"/>
    <w:rsid w:val="00680B75"/>
    <w:rsid w:val="00681CA4"/>
    <w:rsid w:val="00681D72"/>
    <w:rsid w:val="006821FA"/>
    <w:rsid w:val="00682718"/>
    <w:rsid w:val="00682BAD"/>
    <w:rsid w:val="0068351A"/>
    <w:rsid w:val="0068395B"/>
    <w:rsid w:val="00683D76"/>
    <w:rsid w:val="0068400E"/>
    <w:rsid w:val="0068464B"/>
    <w:rsid w:val="006847D1"/>
    <w:rsid w:val="006847E9"/>
    <w:rsid w:val="00684A08"/>
    <w:rsid w:val="00684F36"/>
    <w:rsid w:val="006855FF"/>
    <w:rsid w:val="006859CE"/>
    <w:rsid w:val="00685DD1"/>
    <w:rsid w:val="006862D5"/>
    <w:rsid w:val="00686751"/>
    <w:rsid w:val="00686801"/>
    <w:rsid w:val="00686A3C"/>
    <w:rsid w:val="00686CD5"/>
    <w:rsid w:val="006871F9"/>
    <w:rsid w:val="00687560"/>
    <w:rsid w:val="00687709"/>
    <w:rsid w:val="00687D2B"/>
    <w:rsid w:val="00690204"/>
    <w:rsid w:val="00690278"/>
    <w:rsid w:val="00690BBC"/>
    <w:rsid w:val="0069168F"/>
    <w:rsid w:val="00691EE2"/>
    <w:rsid w:val="0069212F"/>
    <w:rsid w:val="006924E6"/>
    <w:rsid w:val="00692523"/>
    <w:rsid w:val="006925C1"/>
    <w:rsid w:val="00692915"/>
    <w:rsid w:val="00693A1D"/>
    <w:rsid w:val="00693CB3"/>
    <w:rsid w:val="00693EF3"/>
    <w:rsid w:val="0069415E"/>
    <w:rsid w:val="006942CA"/>
    <w:rsid w:val="00694343"/>
    <w:rsid w:val="006944A2"/>
    <w:rsid w:val="00694BAB"/>
    <w:rsid w:val="00695289"/>
    <w:rsid w:val="00695B2C"/>
    <w:rsid w:val="00695B50"/>
    <w:rsid w:val="00696098"/>
    <w:rsid w:val="00696641"/>
    <w:rsid w:val="0069671B"/>
    <w:rsid w:val="00696795"/>
    <w:rsid w:val="006968DC"/>
    <w:rsid w:val="006969AA"/>
    <w:rsid w:val="00696DED"/>
    <w:rsid w:val="00697528"/>
    <w:rsid w:val="00697865"/>
    <w:rsid w:val="00697D36"/>
    <w:rsid w:val="00697D8D"/>
    <w:rsid w:val="00697F6D"/>
    <w:rsid w:val="00697FD6"/>
    <w:rsid w:val="006A0368"/>
    <w:rsid w:val="006A15AE"/>
    <w:rsid w:val="006A17C9"/>
    <w:rsid w:val="006A20CD"/>
    <w:rsid w:val="006A28AF"/>
    <w:rsid w:val="006A30BA"/>
    <w:rsid w:val="006A31EF"/>
    <w:rsid w:val="006A36F8"/>
    <w:rsid w:val="006A3EBE"/>
    <w:rsid w:val="006A3FB2"/>
    <w:rsid w:val="006A4222"/>
    <w:rsid w:val="006A4629"/>
    <w:rsid w:val="006A4654"/>
    <w:rsid w:val="006A49FD"/>
    <w:rsid w:val="006A4FEC"/>
    <w:rsid w:val="006A4FF3"/>
    <w:rsid w:val="006A5427"/>
    <w:rsid w:val="006A5B67"/>
    <w:rsid w:val="006A5EBF"/>
    <w:rsid w:val="006A5FA2"/>
    <w:rsid w:val="006A609D"/>
    <w:rsid w:val="006A630C"/>
    <w:rsid w:val="006A6425"/>
    <w:rsid w:val="006A67AA"/>
    <w:rsid w:val="006A6CE1"/>
    <w:rsid w:val="006A7A34"/>
    <w:rsid w:val="006A7C19"/>
    <w:rsid w:val="006B038B"/>
    <w:rsid w:val="006B09B7"/>
    <w:rsid w:val="006B0AB7"/>
    <w:rsid w:val="006B0D77"/>
    <w:rsid w:val="006B0DB3"/>
    <w:rsid w:val="006B0F31"/>
    <w:rsid w:val="006B14B6"/>
    <w:rsid w:val="006B17E6"/>
    <w:rsid w:val="006B1E2A"/>
    <w:rsid w:val="006B21AA"/>
    <w:rsid w:val="006B28EF"/>
    <w:rsid w:val="006B2CCE"/>
    <w:rsid w:val="006B2F62"/>
    <w:rsid w:val="006B3595"/>
    <w:rsid w:val="006B35BC"/>
    <w:rsid w:val="006B3812"/>
    <w:rsid w:val="006B40EF"/>
    <w:rsid w:val="006B4599"/>
    <w:rsid w:val="006B4F65"/>
    <w:rsid w:val="006B5992"/>
    <w:rsid w:val="006B5F69"/>
    <w:rsid w:val="006B5F7B"/>
    <w:rsid w:val="006B60E9"/>
    <w:rsid w:val="006B6175"/>
    <w:rsid w:val="006B6569"/>
    <w:rsid w:val="006B690F"/>
    <w:rsid w:val="006B6B42"/>
    <w:rsid w:val="006B70AE"/>
    <w:rsid w:val="006B7304"/>
    <w:rsid w:val="006B74B0"/>
    <w:rsid w:val="006B7555"/>
    <w:rsid w:val="006B794F"/>
    <w:rsid w:val="006B7A06"/>
    <w:rsid w:val="006C07DC"/>
    <w:rsid w:val="006C0E5B"/>
    <w:rsid w:val="006C1A9A"/>
    <w:rsid w:val="006C1D08"/>
    <w:rsid w:val="006C20DA"/>
    <w:rsid w:val="006C222B"/>
    <w:rsid w:val="006C2237"/>
    <w:rsid w:val="006C26DB"/>
    <w:rsid w:val="006C27EC"/>
    <w:rsid w:val="006C28D4"/>
    <w:rsid w:val="006C2CE9"/>
    <w:rsid w:val="006C343F"/>
    <w:rsid w:val="006C3914"/>
    <w:rsid w:val="006C3A5D"/>
    <w:rsid w:val="006C3ACB"/>
    <w:rsid w:val="006C3DAE"/>
    <w:rsid w:val="006C3DB4"/>
    <w:rsid w:val="006C3E74"/>
    <w:rsid w:val="006C48E9"/>
    <w:rsid w:val="006C4B95"/>
    <w:rsid w:val="006C4EAA"/>
    <w:rsid w:val="006C4FD4"/>
    <w:rsid w:val="006C5513"/>
    <w:rsid w:val="006C579D"/>
    <w:rsid w:val="006C57B3"/>
    <w:rsid w:val="006C6577"/>
    <w:rsid w:val="006C693C"/>
    <w:rsid w:val="006C6FD7"/>
    <w:rsid w:val="006C70DD"/>
    <w:rsid w:val="006C7C14"/>
    <w:rsid w:val="006C7D0B"/>
    <w:rsid w:val="006C7D69"/>
    <w:rsid w:val="006C7DAE"/>
    <w:rsid w:val="006C7F4F"/>
    <w:rsid w:val="006D004F"/>
    <w:rsid w:val="006D0BBB"/>
    <w:rsid w:val="006D13C7"/>
    <w:rsid w:val="006D14C5"/>
    <w:rsid w:val="006D15CC"/>
    <w:rsid w:val="006D18E2"/>
    <w:rsid w:val="006D1DEE"/>
    <w:rsid w:val="006D21BC"/>
    <w:rsid w:val="006D2CC2"/>
    <w:rsid w:val="006D3A79"/>
    <w:rsid w:val="006D3C4C"/>
    <w:rsid w:val="006D3DDA"/>
    <w:rsid w:val="006D3E32"/>
    <w:rsid w:val="006D41F9"/>
    <w:rsid w:val="006D4850"/>
    <w:rsid w:val="006D4AF6"/>
    <w:rsid w:val="006D4F34"/>
    <w:rsid w:val="006D5408"/>
    <w:rsid w:val="006D54D7"/>
    <w:rsid w:val="006D54F6"/>
    <w:rsid w:val="006D5C92"/>
    <w:rsid w:val="006D5DB2"/>
    <w:rsid w:val="006D61FA"/>
    <w:rsid w:val="006D6614"/>
    <w:rsid w:val="006D6867"/>
    <w:rsid w:val="006D6881"/>
    <w:rsid w:val="006D6C96"/>
    <w:rsid w:val="006D6DDF"/>
    <w:rsid w:val="006D6F5C"/>
    <w:rsid w:val="006D75FB"/>
    <w:rsid w:val="006D77AD"/>
    <w:rsid w:val="006E0710"/>
    <w:rsid w:val="006E0FF2"/>
    <w:rsid w:val="006E12B6"/>
    <w:rsid w:val="006E138F"/>
    <w:rsid w:val="006E1AE8"/>
    <w:rsid w:val="006E251C"/>
    <w:rsid w:val="006E2CD6"/>
    <w:rsid w:val="006E2DDB"/>
    <w:rsid w:val="006E395C"/>
    <w:rsid w:val="006E3B74"/>
    <w:rsid w:val="006E3CE3"/>
    <w:rsid w:val="006E48C2"/>
    <w:rsid w:val="006E50A4"/>
    <w:rsid w:val="006E50E2"/>
    <w:rsid w:val="006E56A0"/>
    <w:rsid w:val="006E5C17"/>
    <w:rsid w:val="006E5F47"/>
    <w:rsid w:val="006E650D"/>
    <w:rsid w:val="006E68E1"/>
    <w:rsid w:val="006E6A30"/>
    <w:rsid w:val="006E7370"/>
    <w:rsid w:val="006E73BF"/>
    <w:rsid w:val="006E7462"/>
    <w:rsid w:val="006E7B95"/>
    <w:rsid w:val="006E7BF0"/>
    <w:rsid w:val="006E7CBE"/>
    <w:rsid w:val="006F0FBF"/>
    <w:rsid w:val="006F169F"/>
    <w:rsid w:val="006F1B49"/>
    <w:rsid w:val="006F1CB2"/>
    <w:rsid w:val="006F1EEF"/>
    <w:rsid w:val="006F215D"/>
    <w:rsid w:val="006F23D4"/>
    <w:rsid w:val="006F23ED"/>
    <w:rsid w:val="006F25F6"/>
    <w:rsid w:val="006F2632"/>
    <w:rsid w:val="006F26ED"/>
    <w:rsid w:val="006F2D46"/>
    <w:rsid w:val="006F305C"/>
    <w:rsid w:val="006F34D3"/>
    <w:rsid w:val="006F3B16"/>
    <w:rsid w:val="006F3F74"/>
    <w:rsid w:val="006F45DC"/>
    <w:rsid w:val="006F465D"/>
    <w:rsid w:val="006F46B4"/>
    <w:rsid w:val="006F4A97"/>
    <w:rsid w:val="006F4C99"/>
    <w:rsid w:val="006F53A8"/>
    <w:rsid w:val="006F5CB9"/>
    <w:rsid w:val="006F5E26"/>
    <w:rsid w:val="006F5E5A"/>
    <w:rsid w:val="006F6295"/>
    <w:rsid w:val="006F6407"/>
    <w:rsid w:val="006F686F"/>
    <w:rsid w:val="006F69DF"/>
    <w:rsid w:val="006F6C07"/>
    <w:rsid w:val="006F7358"/>
    <w:rsid w:val="006F7897"/>
    <w:rsid w:val="00700839"/>
    <w:rsid w:val="00700ACF"/>
    <w:rsid w:val="00700BCE"/>
    <w:rsid w:val="00700E89"/>
    <w:rsid w:val="00700FE2"/>
    <w:rsid w:val="0070111C"/>
    <w:rsid w:val="00701409"/>
    <w:rsid w:val="00701693"/>
    <w:rsid w:val="00701903"/>
    <w:rsid w:val="00701B75"/>
    <w:rsid w:val="00701D6E"/>
    <w:rsid w:val="00702217"/>
    <w:rsid w:val="00702BCA"/>
    <w:rsid w:val="00702C47"/>
    <w:rsid w:val="00702E8C"/>
    <w:rsid w:val="00702EF8"/>
    <w:rsid w:val="00703418"/>
    <w:rsid w:val="0070373F"/>
    <w:rsid w:val="007039A3"/>
    <w:rsid w:val="00703AD1"/>
    <w:rsid w:val="00704244"/>
    <w:rsid w:val="00704C3C"/>
    <w:rsid w:val="00704D3B"/>
    <w:rsid w:val="00704F4B"/>
    <w:rsid w:val="0070521C"/>
    <w:rsid w:val="0070553F"/>
    <w:rsid w:val="00705C65"/>
    <w:rsid w:val="00705E00"/>
    <w:rsid w:val="007060CF"/>
    <w:rsid w:val="00706203"/>
    <w:rsid w:val="00706882"/>
    <w:rsid w:val="00707386"/>
    <w:rsid w:val="0070779B"/>
    <w:rsid w:val="00710422"/>
    <w:rsid w:val="00710782"/>
    <w:rsid w:val="00710F76"/>
    <w:rsid w:val="007114E7"/>
    <w:rsid w:val="007116CD"/>
    <w:rsid w:val="00711A3E"/>
    <w:rsid w:val="00711BAA"/>
    <w:rsid w:val="0071240E"/>
    <w:rsid w:val="0071271B"/>
    <w:rsid w:val="00712822"/>
    <w:rsid w:val="00712951"/>
    <w:rsid w:val="00712B27"/>
    <w:rsid w:val="00713566"/>
    <w:rsid w:val="00713967"/>
    <w:rsid w:val="00713D31"/>
    <w:rsid w:val="00713E17"/>
    <w:rsid w:val="007153A6"/>
    <w:rsid w:val="00715401"/>
    <w:rsid w:val="0071548A"/>
    <w:rsid w:val="00715AAC"/>
    <w:rsid w:val="00715B13"/>
    <w:rsid w:val="00715B5A"/>
    <w:rsid w:val="00715E67"/>
    <w:rsid w:val="00716081"/>
    <w:rsid w:val="007163AD"/>
    <w:rsid w:val="00716DFA"/>
    <w:rsid w:val="007177DB"/>
    <w:rsid w:val="00717A4A"/>
    <w:rsid w:val="00717A8E"/>
    <w:rsid w:val="007203B7"/>
    <w:rsid w:val="00720469"/>
    <w:rsid w:val="00720A0B"/>
    <w:rsid w:val="00720DA2"/>
    <w:rsid w:val="007210FE"/>
    <w:rsid w:val="00721F63"/>
    <w:rsid w:val="007225F1"/>
    <w:rsid w:val="007226AF"/>
    <w:rsid w:val="00722821"/>
    <w:rsid w:val="007233B4"/>
    <w:rsid w:val="007235BF"/>
    <w:rsid w:val="007236BB"/>
    <w:rsid w:val="007239DB"/>
    <w:rsid w:val="00723FD8"/>
    <w:rsid w:val="00724397"/>
    <w:rsid w:val="0072448E"/>
    <w:rsid w:val="0072474A"/>
    <w:rsid w:val="00724B4C"/>
    <w:rsid w:val="00724BB2"/>
    <w:rsid w:val="0072522C"/>
    <w:rsid w:val="0072565E"/>
    <w:rsid w:val="0072578A"/>
    <w:rsid w:val="007257E8"/>
    <w:rsid w:val="00725C58"/>
    <w:rsid w:val="0072631C"/>
    <w:rsid w:val="00726411"/>
    <w:rsid w:val="00726498"/>
    <w:rsid w:val="00726525"/>
    <w:rsid w:val="007269F1"/>
    <w:rsid w:val="00726AEC"/>
    <w:rsid w:val="00727474"/>
    <w:rsid w:val="00727C80"/>
    <w:rsid w:val="00727D43"/>
    <w:rsid w:val="00730233"/>
    <w:rsid w:val="00730A6F"/>
    <w:rsid w:val="00731105"/>
    <w:rsid w:val="00731395"/>
    <w:rsid w:val="0073144F"/>
    <w:rsid w:val="00731704"/>
    <w:rsid w:val="007319D8"/>
    <w:rsid w:val="007320B3"/>
    <w:rsid w:val="00732DE5"/>
    <w:rsid w:val="00732E87"/>
    <w:rsid w:val="0073323A"/>
    <w:rsid w:val="0073341F"/>
    <w:rsid w:val="0073413D"/>
    <w:rsid w:val="00734A86"/>
    <w:rsid w:val="00734BD8"/>
    <w:rsid w:val="00734C6C"/>
    <w:rsid w:val="00734FA5"/>
    <w:rsid w:val="007357DE"/>
    <w:rsid w:val="00735B7D"/>
    <w:rsid w:val="00736116"/>
    <w:rsid w:val="007363D7"/>
    <w:rsid w:val="007367E5"/>
    <w:rsid w:val="00737174"/>
    <w:rsid w:val="007375F2"/>
    <w:rsid w:val="00737986"/>
    <w:rsid w:val="00737A4C"/>
    <w:rsid w:val="00740043"/>
    <w:rsid w:val="0074023D"/>
    <w:rsid w:val="00740383"/>
    <w:rsid w:val="007406C4"/>
    <w:rsid w:val="007409AD"/>
    <w:rsid w:val="007409D6"/>
    <w:rsid w:val="00740AD3"/>
    <w:rsid w:val="00740C5E"/>
    <w:rsid w:val="00740CEA"/>
    <w:rsid w:val="00740E59"/>
    <w:rsid w:val="007411C4"/>
    <w:rsid w:val="00741AA0"/>
    <w:rsid w:val="007424F4"/>
    <w:rsid w:val="00742C09"/>
    <w:rsid w:val="0074390B"/>
    <w:rsid w:val="00743AE3"/>
    <w:rsid w:val="00743F1E"/>
    <w:rsid w:val="007441E2"/>
    <w:rsid w:val="007442EA"/>
    <w:rsid w:val="007444E4"/>
    <w:rsid w:val="007448DC"/>
    <w:rsid w:val="007448FB"/>
    <w:rsid w:val="007450E1"/>
    <w:rsid w:val="0074536B"/>
    <w:rsid w:val="00746679"/>
    <w:rsid w:val="007467FF"/>
    <w:rsid w:val="00746820"/>
    <w:rsid w:val="0074748C"/>
    <w:rsid w:val="0074755D"/>
    <w:rsid w:val="00747D30"/>
    <w:rsid w:val="00750536"/>
    <w:rsid w:val="00750A93"/>
    <w:rsid w:val="00750C60"/>
    <w:rsid w:val="007510DF"/>
    <w:rsid w:val="0075110A"/>
    <w:rsid w:val="00751288"/>
    <w:rsid w:val="00751600"/>
    <w:rsid w:val="00751710"/>
    <w:rsid w:val="0075171E"/>
    <w:rsid w:val="00751771"/>
    <w:rsid w:val="00751C37"/>
    <w:rsid w:val="00751DF1"/>
    <w:rsid w:val="00751E9B"/>
    <w:rsid w:val="00751FB9"/>
    <w:rsid w:val="007521A1"/>
    <w:rsid w:val="007521EF"/>
    <w:rsid w:val="007522E8"/>
    <w:rsid w:val="0075237C"/>
    <w:rsid w:val="00752A78"/>
    <w:rsid w:val="00753212"/>
    <w:rsid w:val="007532DD"/>
    <w:rsid w:val="00753459"/>
    <w:rsid w:val="0075402E"/>
    <w:rsid w:val="007540D0"/>
    <w:rsid w:val="00754641"/>
    <w:rsid w:val="007548DD"/>
    <w:rsid w:val="00754C1A"/>
    <w:rsid w:val="00754CDB"/>
    <w:rsid w:val="007554DC"/>
    <w:rsid w:val="00755962"/>
    <w:rsid w:val="00755F0D"/>
    <w:rsid w:val="00756352"/>
    <w:rsid w:val="007565ED"/>
    <w:rsid w:val="00756690"/>
    <w:rsid w:val="00756A27"/>
    <w:rsid w:val="00756DF7"/>
    <w:rsid w:val="007570E1"/>
    <w:rsid w:val="0075723A"/>
    <w:rsid w:val="007572BD"/>
    <w:rsid w:val="007573B9"/>
    <w:rsid w:val="00757541"/>
    <w:rsid w:val="0075763E"/>
    <w:rsid w:val="0075777D"/>
    <w:rsid w:val="00757F3C"/>
    <w:rsid w:val="00757F59"/>
    <w:rsid w:val="007601E5"/>
    <w:rsid w:val="007608B7"/>
    <w:rsid w:val="00760A0C"/>
    <w:rsid w:val="00760BD6"/>
    <w:rsid w:val="007616E1"/>
    <w:rsid w:val="00761737"/>
    <w:rsid w:val="00761CD1"/>
    <w:rsid w:val="00761D7E"/>
    <w:rsid w:val="00761DD5"/>
    <w:rsid w:val="0076231C"/>
    <w:rsid w:val="007624E4"/>
    <w:rsid w:val="0076260D"/>
    <w:rsid w:val="00762D57"/>
    <w:rsid w:val="00763069"/>
    <w:rsid w:val="007630A8"/>
    <w:rsid w:val="007635F7"/>
    <w:rsid w:val="0076387C"/>
    <w:rsid w:val="007639B5"/>
    <w:rsid w:val="00763CF2"/>
    <w:rsid w:val="00763E62"/>
    <w:rsid w:val="00764FBF"/>
    <w:rsid w:val="007655FA"/>
    <w:rsid w:val="00766209"/>
    <w:rsid w:val="007663D9"/>
    <w:rsid w:val="00766434"/>
    <w:rsid w:val="007670A1"/>
    <w:rsid w:val="007672F3"/>
    <w:rsid w:val="00767557"/>
    <w:rsid w:val="007677D2"/>
    <w:rsid w:val="00767E19"/>
    <w:rsid w:val="0077025B"/>
    <w:rsid w:val="00770942"/>
    <w:rsid w:val="00770D2C"/>
    <w:rsid w:val="007712C1"/>
    <w:rsid w:val="00771390"/>
    <w:rsid w:val="007715D6"/>
    <w:rsid w:val="00771715"/>
    <w:rsid w:val="007719A7"/>
    <w:rsid w:val="00771C39"/>
    <w:rsid w:val="007724E4"/>
    <w:rsid w:val="007724E9"/>
    <w:rsid w:val="007729D8"/>
    <w:rsid w:val="00772D8A"/>
    <w:rsid w:val="00772F08"/>
    <w:rsid w:val="00772FA1"/>
    <w:rsid w:val="00773522"/>
    <w:rsid w:val="0077408F"/>
    <w:rsid w:val="00774216"/>
    <w:rsid w:val="00774D2F"/>
    <w:rsid w:val="00774DA3"/>
    <w:rsid w:val="00774E27"/>
    <w:rsid w:val="0077507C"/>
    <w:rsid w:val="0077508A"/>
    <w:rsid w:val="00775130"/>
    <w:rsid w:val="00775149"/>
    <w:rsid w:val="00775F78"/>
    <w:rsid w:val="007766FD"/>
    <w:rsid w:val="00776CD6"/>
    <w:rsid w:val="00777AAC"/>
    <w:rsid w:val="00777CE5"/>
    <w:rsid w:val="00777DAD"/>
    <w:rsid w:val="00780220"/>
    <w:rsid w:val="007803F8"/>
    <w:rsid w:val="00780877"/>
    <w:rsid w:val="00780CF1"/>
    <w:rsid w:val="0078133B"/>
    <w:rsid w:val="007814EB"/>
    <w:rsid w:val="00781654"/>
    <w:rsid w:val="00781862"/>
    <w:rsid w:val="00781869"/>
    <w:rsid w:val="00782118"/>
    <w:rsid w:val="00782122"/>
    <w:rsid w:val="00782134"/>
    <w:rsid w:val="007825D2"/>
    <w:rsid w:val="00782AB8"/>
    <w:rsid w:val="00782CB5"/>
    <w:rsid w:val="00782EF6"/>
    <w:rsid w:val="007835D9"/>
    <w:rsid w:val="00783CC6"/>
    <w:rsid w:val="00783CE5"/>
    <w:rsid w:val="007844A7"/>
    <w:rsid w:val="00784A93"/>
    <w:rsid w:val="00784C06"/>
    <w:rsid w:val="00784E57"/>
    <w:rsid w:val="00785347"/>
    <w:rsid w:val="0078566F"/>
    <w:rsid w:val="00785DC9"/>
    <w:rsid w:val="00786125"/>
    <w:rsid w:val="0078654B"/>
    <w:rsid w:val="007868DE"/>
    <w:rsid w:val="00786C27"/>
    <w:rsid w:val="00787048"/>
    <w:rsid w:val="0078720A"/>
    <w:rsid w:val="007877DE"/>
    <w:rsid w:val="00787EAB"/>
    <w:rsid w:val="00787FF0"/>
    <w:rsid w:val="00790D5A"/>
    <w:rsid w:val="00791B9C"/>
    <w:rsid w:val="00791BE5"/>
    <w:rsid w:val="007922B2"/>
    <w:rsid w:val="00792993"/>
    <w:rsid w:val="00792F9F"/>
    <w:rsid w:val="00793A8F"/>
    <w:rsid w:val="007942F3"/>
    <w:rsid w:val="007944B0"/>
    <w:rsid w:val="0079454F"/>
    <w:rsid w:val="00794653"/>
    <w:rsid w:val="00794C9E"/>
    <w:rsid w:val="00794E7A"/>
    <w:rsid w:val="0079509F"/>
    <w:rsid w:val="00795348"/>
    <w:rsid w:val="0079561D"/>
    <w:rsid w:val="007958C8"/>
    <w:rsid w:val="00795FED"/>
    <w:rsid w:val="00796D2F"/>
    <w:rsid w:val="00797659"/>
    <w:rsid w:val="00797A23"/>
    <w:rsid w:val="00797D97"/>
    <w:rsid w:val="007A00C5"/>
    <w:rsid w:val="007A02D5"/>
    <w:rsid w:val="007A04C1"/>
    <w:rsid w:val="007A0579"/>
    <w:rsid w:val="007A1338"/>
    <w:rsid w:val="007A1607"/>
    <w:rsid w:val="007A1BFC"/>
    <w:rsid w:val="007A24A0"/>
    <w:rsid w:val="007A280D"/>
    <w:rsid w:val="007A36E2"/>
    <w:rsid w:val="007A377D"/>
    <w:rsid w:val="007A3C5B"/>
    <w:rsid w:val="007A3E66"/>
    <w:rsid w:val="007A44CA"/>
    <w:rsid w:val="007A4C9A"/>
    <w:rsid w:val="007A5169"/>
    <w:rsid w:val="007A5476"/>
    <w:rsid w:val="007A58FD"/>
    <w:rsid w:val="007A5E18"/>
    <w:rsid w:val="007A64D8"/>
    <w:rsid w:val="007A65F4"/>
    <w:rsid w:val="007A67D6"/>
    <w:rsid w:val="007A6CFA"/>
    <w:rsid w:val="007A6F53"/>
    <w:rsid w:val="007A7713"/>
    <w:rsid w:val="007A7A68"/>
    <w:rsid w:val="007B0029"/>
    <w:rsid w:val="007B09A2"/>
    <w:rsid w:val="007B0A7C"/>
    <w:rsid w:val="007B0BC1"/>
    <w:rsid w:val="007B0ECF"/>
    <w:rsid w:val="007B0EEB"/>
    <w:rsid w:val="007B1472"/>
    <w:rsid w:val="007B19C9"/>
    <w:rsid w:val="007B19F3"/>
    <w:rsid w:val="007B1E7A"/>
    <w:rsid w:val="007B29B7"/>
    <w:rsid w:val="007B2C46"/>
    <w:rsid w:val="007B2FDE"/>
    <w:rsid w:val="007B3029"/>
    <w:rsid w:val="007B355D"/>
    <w:rsid w:val="007B36C0"/>
    <w:rsid w:val="007B38B6"/>
    <w:rsid w:val="007B394F"/>
    <w:rsid w:val="007B3DFE"/>
    <w:rsid w:val="007B44B8"/>
    <w:rsid w:val="007B44E6"/>
    <w:rsid w:val="007B4549"/>
    <w:rsid w:val="007B49D9"/>
    <w:rsid w:val="007B537A"/>
    <w:rsid w:val="007B538A"/>
    <w:rsid w:val="007B55CC"/>
    <w:rsid w:val="007B5863"/>
    <w:rsid w:val="007B5F5F"/>
    <w:rsid w:val="007B64F1"/>
    <w:rsid w:val="007B654E"/>
    <w:rsid w:val="007B68EF"/>
    <w:rsid w:val="007B6BB2"/>
    <w:rsid w:val="007B6C23"/>
    <w:rsid w:val="007B732F"/>
    <w:rsid w:val="007B7387"/>
    <w:rsid w:val="007B7457"/>
    <w:rsid w:val="007B7C5B"/>
    <w:rsid w:val="007B7E1F"/>
    <w:rsid w:val="007B7ECD"/>
    <w:rsid w:val="007C02B9"/>
    <w:rsid w:val="007C0868"/>
    <w:rsid w:val="007C0B5E"/>
    <w:rsid w:val="007C153B"/>
    <w:rsid w:val="007C17E1"/>
    <w:rsid w:val="007C1B36"/>
    <w:rsid w:val="007C1BF8"/>
    <w:rsid w:val="007C2788"/>
    <w:rsid w:val="007C2E07"/>
    <w:rsid w:val="007C2EA0"/>
    <w:rsid w:val="007C2EDA"/>
    <w:rsid w:val="007C32BF"/>
    <w:rsid w:val="007C35E0"/>
    <w:rsid w:val="007C3651"/>
    <w:rsid w:val="007C3711"/>
    <w:rsid w:val="007C372D"/>
    <w:rsid w:val="007C3C35"/>
    <w:rsid w:val="007C3DE6"/>
    <w:rsid w:val="007C4EFC"/>
    <w:rsid w:val="007C5276"/>
    <w:rsid w:val="007C5309"/>
    <w:rsid w:val="007C5391"/>
    <w:rsid w:val="007C54D9"/>
    <w:rsid w:val="007C59AB"/>
    <w:rsid w:val="007C64C3"/>
    <w:rsid w:val="007C6CBF"/>
    <w:rsid w:val="007C7500"/>
    <w:rsid w:val="007C7899"/>
    <w:rsid w:val="007C78F2"/>
    <w:rsid w:val="007C7FF7"/>
    <w:rsid w:val="007D0386"/>
    <w:rsid w:val="007D09D7"/>
    <w:rsid w:val="007D123A"/>
    <w:rsid w:val="007D1758"/>
    <w:rsid w:val="007D18B4"/>
    <w:rsid w:val="007D1C46"/>
    <w:rsid w:val="007D1DB2"/>
    <w:rsid w:val="007D2212"/>
    <w:rsid w:val="007D2393"/>
    <w:rsid w:val="007D248E"/>
    <w:rsid w:val="007D3297"/>
    <w:rsid w:val="007D3471"/>
    <w:rsid w:val="007D3EB0"/>
    <w:rsid w:val="007D3FE3"/>
    <w:rsid w:val="007D4B84"/>
    <w:rsid w:val="007D4D51"/>
    <w:rsid w:val="007D5284"/>
    <w:rsid w:val="007D5398"/>
    <w:rsid w:val="007D5615"/>
    <w:rsid w:val="007D5A8D"/>
    <w:rsid w:val="007D5C4A"/>
    <w:rsid w:val="007D5C52"/>
    <w:rsid w:val="007D5E4B"/>
    <w:rsid w:val="007D5FDA"/>
    <w:rsid w:val="007D658C"/>
    <w:rsid w:val="007D6772"/>
    <w:rsid w:val="007D6AD3"/>
    <w:rsid w:val="007D6B79"/>
    <w:rsid w:val="007D70A0"/>
    <w:rsid w:val="007D714D"/>
    <w:rsid w:val="007D72EA"/>
    <w:rsid w:val="007D77DE"/>
    <w:rsid w:val="007D78E2"/>
    <w:rsid w:val="007D7D3C"/>
    <w:rsid w:val="007E0020"/>
    <w:rsid w:val="007E00AB"/>
    <w:rsid w:val="007E0E46"/>
    <w:rsid w:val="007E10AD"/>
    <w:rsid w:val="007E11E9"/>
    <w:rsid w:val="007E124B"/>
    <w:rsid w:val="007E1300"/>
    <w:rsid w:val="007E15F7"/>
    <w:rsid w:val="007E185B"/>
    <w:rsid w:val="007E18E9"/>
    <w:rsid w:val="007E192D"/>
    <w:rsid w:val="007E196C"/>
    <w:rsid w:val="007E1A86"/>
    <w:rsid w:val="007E1F08"/>
    <w:rsid w:val="007E204A"/>
    <w:rsid w:val="007E241C"/>
    <w:rsid w:val="007E242E"/>
    <w:rsid w:val="007E2AE2"/>
    <w:rsid w:val="007E2F74"/>
    <w:rsid w:val="007E3281"/>
    <w:rsid w:val="007E32B7"/>
    <w:rsid w:val="007E5481"/>
    <w:rsid w:val="007E5571"/>
    <w:rsid w:val="007E58C2"/>
    <w:rsid w:val="007E5AA9"/>
    <w:rsid w:val="007E60BE"/>
    <w:rsid w:val="007E624E"/>
    <w:rsid w:val="007E62B0"/>
    <w:rsid w:val="007E6374"/>
    <w:rsid w:val="007E63F4"/>
    <w:rsid w:val="007E6441"/>
    <w:rsid w:val="007E6628"/>
    <w:rsid w:val="007E7345"/>
    <w:rsid w:val="007E7847"/>
    <w:rsid w:val="007E79A1"/>
    <w:rsid w:val="007F0077"/>
    <w:rsid w:val="007F0206"/>
    <w:rsid w:val="007F024F"/>
    <w:rsid w:val="007F0343"/>
    <w:rsid w:val="007F07E9"/>
    <w:rsid w:val="007F0910"/>
    <w:rsid w:val="007F0D87"/>
    <w:rsid w:val="007F0E12"/>
    <w:rsid w:val="007F1035"/>
    <w:rsid w:val="007F10D3"/>
    <w:rsid w:val="007F10EF"/>
    <w:rsid w:val="007F11D2"/>
    <w:rsid w:val="007F15DB"/>
    <w:rsid w:val="007F19B4"/>
    <w:rsid w:val="007F1DE6"/>
    <w:rsid w:val="007F212D"/>
    <w:rsid w:val="007F26E6"/>
    <w:rsid w:val="007F2B77"/>
    <w:rsid w:val="007F2E29"/>
    <w:rsid w:val="007F34A3"/>
    <w:rsid w:val="007F354C"/>
    <w:rsid w:val="007F4AB8"/>
    <w:rsid w:val="007F5045"/>
    <w:rsid w:val="007F50C4"/>
    <w:rsid w:val="007F51C6"/>
    <w:rsid w:val="007F544D"/>
    <w:rsid w:val="007F55DB"/>
    <w:rsid w:val="007F5D08"/>
    <w:rsid w:val="007F628B"/>
    <w:rsid w:val="007F64CB"/>
    <w:rsid w:val="007F6965"/>
    <w:rsid w:val="007F71E1"/>
    <w:rsid w:val="007F73C8"/>
    <w:rsid w:val="007F77C4"/>
    <w:rsid w:val="007F7B37"/>
    <w:rsid w:val="007F7B59"/>
    <w:rsid w:val="007F7B69"/>
    <w:rsid w:val="007F7C53"/>
    <w:rsid w:val="00800596"/>
    <w:rsid w:val="008008DB"/>
    <w:rsid w:val="008008EE"/>
    <w:rsid w:val="00800D2B"/>
    <w:rsid w:val="00800FFA"/>
    <w:rsid w:val="008012E4"/>
    <w:rsid w:val="00801D96"/>
    <w:rsid w:val="008021C6"/>
    <w:rsid w:val="0080269E"/>
    <w:rsid w:val="00803726"/>
    <w:rsid w:val="00803F4D"/>
    <w:rsid w:val="00804363"/>
    <w:rsid w:val="0080439E"/>
    <w:rsid w:val="008046DA"/>
    <w:rsid w:val="008053BB"/>
    <w:rsid w:val="00805726"/>
    <w:rsid w:val="008059A8"/>
    <w:rsid w:val="008059F4"/>
    <w:rsid w:val="00805E5A"/>
    <w:rsid w:val="008062D8"/>
    <w:rsid w:val="00806686"/>
    <w:rsid w:val="00806B24"/>
    <w:rsid w:val="00807442"/>
    <w:rsid w:val="0080783D"/>
    <w:rsid w:val="00807C3B"/>
    <w:rsid w:val="00810129"/>
    <w:rsid w:val="0081148C"/>
    <w:rsid w:val="008115A6"/>
    <w:rsid w:val="0081164A"/>
    <w:rsid w:val="008117C0"/>
    <w:rsid w:val="00811ADD"/>
    <w:rsid w:val="00811CD9"/>
    <w:rsid w:val="00811D18"/>
    <w:rsid w:val="00813126"/>
    <w:rsid w:val="0081386C"/>
    <w:rsid w:val="008140EA"/>
    <w:rsid w:val="0081433C"/>
    <w:rsid w:val="008144A8"/>
    <w:rsid w:val="008145D3"/>
    <w:rsid w:val="00815757"/>
    <w:rsid w:val="00816554"/>
    <w:rsid w:val="00816B3D"/>
    <w:rsid w:val="00816BEE"/>
    <w:rsid w:val="00816D38"/>
    <w:rsid w:val="00816D3D"/>
    <w:rsid w:val="0081732A"/>
    <w:rsid w:val="00817548"/>
    <w:rsid w:val="008176AF"/>
    <w:rsid w:val="008177B1"/>
    <w:rsid w:val="00817A41"/>
    <w:rsid w:val="008200B0"/>
    <w:rsid w:val="0082080A"/>
    <w:rsid w:val="00820989"/>
    <w:rsid w:val="00820D41"/>
    <w:rsid w:val="008214F5"/>
    <w:rsid w:val="00821C2C"/>
    <w:rsid w:val="00822063"/>
    <w:rsid w:val="00822728"/>
    <w:rsid w:val="00822CAC"/>
    <w:rsid w:val="0082341A"/>
    <w:rsid w:val="0082373F"/>
    <w:rsid w:val="00823D12"/>
    <w:rsid w:val="00823DB7"/>
    <w:rsid w:val="008244AD"/>
    <w:rsid w:val="00824675"/>
    <w:rsid w:val="00824C30"/>
    <w:rsid w:val="00825B31"/>
    <w:rsid w:val="00825F0C"/>
    <w:rsid w:val="0082667C"/>
    <w:rsid w:val="008269AE"/>
    <w:rsid w:val="00826B90"/>
    <w:rsid w:val="00826BAE"/>
    <w:rsid w:val="00826BC6"/>
    <w:rsid w:val="00826E0E"/>
    <w:rsid w:val="00826F2A"/>
    <w:rsid w:val="00826FF0"/>
    <w:rsid w:val="00827346"/>
    <w:rsid w:val="00827DE2"/>
    <w:rsid w:val="00827FD5"/>
    <w:rsid w:val="00830223"/>
    <w:rsid w:val="00830599"/>
    <w:rsid w:val="00830E6E"/>
    <w:rsid w:val="0083109D"/>
    <w:rsid w:val="00831104"/>
    <w:rsid w:val="008314CD"/>
    <w:rsid w:val="00831995"/>
    <w:rsid w:val="00831F71"/>
    <w:rsid w:val="008321C0"/>
    <w:rsid w:val="00832229"/>
    <w:rsid w:val="00832B63"/>
    <w:rsid w:val="00832E4D"/>
    <w:rsid w:val="00832EE1"/>
    <w:rsid w:val="008331D7"/>
    <w:rsid w:val="00833788"/>
    <w:rsid w:val="00833ECC"/>
    <w:rsid w:val="00833F99"/>
    <w:rsid w:val="00834534"/>
    <w:rsid w:val="008348C7"/>
    <w:rsid w:val="00834A02"/>
    <w:rsid w:val="00835445"/>
    <w:rsid w:val="0083557D"/>
    <w:rsid w:val="0083564C"/>
    <w:rsid w:val="00835821"/>
    <w:rsid w:val="00835CD4"/>
    <w:rsid w:val="00835D87"/>
    <w:rsid w:val="00835DF8"/>
    <w:rsid w:val="00835F11"/>
    <w:rsid w:val="008364A3"/>
    <w:rsid w:val="00836843"/>
    <w:rsid w:val="00836DC8"/>
    <w:rsid w:val="008372A9"/>
    <w:rsid w:val="00837568"/>
    <w:rsid w:val="008377BB"/>
    <w:rsid w:val="008378D4"/>
    <w:rsid w:val="00837D1E"/>
    <w:rsid w:val="0084002D"/>
    <w:rsid w:val="008402EB"/>
    <w:rsid w:val="008407E3"/>
    <w:rsid w:val="00840D1D"/>
    <w:rsid w:val="0084103B"/>
    <w:rsid w:val="00841128"/>
    <w:rsid w:val="008413C3"/>
    <w:rsid w:val="008429A1"/>
    <w:rsid w:val="00842E8F"/>
    <w:rsid w:val="00842FB3"/>
    <w:rsid w:val="00843C0A"/>
    <w:rsid w:val="00843D2F"/>
    <w:rsid w:val="00843E04"/>
    <w:rsid w:val="00843EF2"/>
    <w:rsid w:val="00844FF5"/>
    <w:rsid w:val="008455DA"/>
    <w:rsid w:val="008459CC"/>
    <w:rsid w:val="00846673"/>
    <w:rsid w:val="0084685B"/>
    <w:rsid w:val="00846AE7"/>
    <w:rsid w:val="00846CB5"/>
    <w:rsid w:val="00846D12"/>
    <w:rsid w:val="008472CE"/>
    <w:rsid w:val="008477AA"/>
    <w:rsid w:val="00847A4D"/>
    <w:rsid w:val="0085006E"/>
    <w:rsid w:val="008502F5"/>
    <w:rsid w:val="008507FA"/>
    <w:rsid w:val="00850A22"/>
    <w:rsid w:val="00850BEC"/>
    <w:rsid w:val="00850C75"/>
    <w:rsid w:val="008510EA"/>
    <w:rsid w:val="0085133F"/>
    <w:rsid w:val="0085168F"/>
    <w:rsid w:val="00851F2D"/>
    <w:rsid w:val="0085246F"/>
    <w:rsid w:val="0085294D"/>
    <w:rsid w:val="00852AEE"/>
    <w:rsid w:val="00852C52"/>
    <w:rsid w:val="00852CAF"/>
    <w:rsid w:val="00853137"/>
    <w:rsid w:val="008532B2"/>
    <w:rsid w:val="0085366C"/>
    <w:rsid w:val="0085388B"/>
    <w:rsid w:val="008544B1"/>
    <w:rsid w:val="0085527E"/>
    <w:rsid w:val="00855828"/>
    <w:rsid w:val="00855857"/>
    <w:rsid w:val="0085590A"/>
    <w:rsid w:val="00855EC0"/>
    <w:rsid w:val="00855FCB"/>
    <w:rsid w:val="00856532"/>
    <w:rsid w:val="00856D72"/>
    <w:rsid w:val="00856DF0"/>
    <w:rsid w:val="00857087"/>
    <w:rsid w:val="00857092"/>
    <w:rsid w:val="008575D4"/>
    <w:rsid w:val="00857A37"/>
    <w:rsid w:val="00857B0C"/>
    <w:rsid w:val="00857B4E"/>
    <w:rsid w:val="0086023B"/>
    <w:rsid w:val="008602A3"/>
    <w:rsid w:val="00860977"/>
    <w:rsid w:val="00860CE6"/>
    <w:rsid w:val="00861697"/>
    <w:rsid w:val="00861ABD"/>
    <w:rsid w:val="008623B0"/>
    <w:rsid w:val="00862E04"/>
    <w:rsid w:val="0086316D"/>
    <w:rsid w:val="0086339F"/>
    <w:rsid w:val="00863CD0"/>
    <w:rsid w:val="00863E58"/>
    <w:rsid w:val="008640E7"/>
    <w:rsid w:val="0086433A"/>
    <w:rsid w:val="00864483"/>
    <w:rsid w:val="00864719"/>
    <w:rsid w:val="00864A60"/>
    <w:rsid w:val="00864C75"/>
    <w:rsid w:val="00864E5D"/>
    <w:rsid w:val="008651F7"/>
    <w:rsid w:val="00865289"/>
    <w:rsid w:val="008653F9"/>
    <w:rsid w:val="00865474"/>
    <w:rsid w:val="008654EB"/>
    <w:rsid w:val="008654FD"/>
    <w:rsid w:val="00865782"/>
    <w:rsid w:val="00865878"/>
    <w:rsid w:val="00865A19"/>
    <w:rsid w:val="00865A87"/>
    <w:rsid w:val="00865F15"/>
    <w:rsid w:val="008660DC"/>
    <w:rsid w:val="00866E09"/>
    <w:rsid w:val="008677A2"/>
    <w:rsid w:val="00870D29"/>
    <w:rsid w:val="008711BE"/>
    <w:rsid w:val="00871DC6"/>
    <w:rsid w:val="00872150"/>
    <w:rsid w:val="00872226"/>
    <w:rsid w:val="008725E4"/>
    <w:rsid w:val="00872677"/>
    <w:rsid w:val="00872ACC"/>
    <w:rsid w:val="00873370"/>
    <w:rsid w:val="00873632"/>
    <w:rsid w:val="00873D9F"/>
    <w:rsid w:val="00873F22"/>
    <w:rsid w:val="008740E4"/>
    <w:rsid w:val="008750C1"/>
    <w:rsid w:val="00875947"/>
    <w:rsid w:val="00875955"/>
    <w:rsid w:val="00875E0E"/>
    <w:rsid w:val="0087610D"/>
    <w:rsid w:val="0087639C"/>
    <w:rsid w:val="0087649B"/>
    <w:rsid w:val="008764AC"/>
    <w:rsid w:val="00876689"/>
    <w:rsid w:val="00876939"/>
    <w:rsid w:val="00876EDD"/>
    <w:rsid w:val="0087700F"/>
    <w:rsid w:val="008779BE"/>
    <w:rsid w:val="008779DF"/>
    <w:rsid w:val="00877B4C"/>
    <w:rsid w:val="008800A5"/>
    <w:rsid w:val="008806FC"/>
    <w:rsid w:val="00880847"/>
    <w:rsid w:val="00880DEA"/>
    <w:rsid w:val="00880F45"/>
    <w:rsid w:val="00880FEF"/>
    <w:rsid w:val="00881338"/>
    <w:rsid w:val="00881C66"/>
    <w:rsid w:val="00882070"/>
    <w:rsid w:val="008821BE"/>
    <w:rsid w:val="0088238C"/>
    <w:rsid w:val="008827D5"/>
    <w:rsid w:val="008827EC"/>
    <w:rsid w:val="008829F2"/>
    <w:rsid w:val="008833C6"/>
    <w:rsid w:val="00883826"/>
    <w:rsid w:val="008839D3"/>
    <w:rsid w:val="00883FB7"/>
    <w:rsid w:val="00884389"/>
    <w:rsid w:val="00884961"/>
    <w:rsid w:val="00884B9E"/>
    <w:rsid w:val="00884E11"/>
    <w:rsid w:val="0088527D"/>
    <w:rsid w:val="0088565F"/>
    <w:rsid w:val="0088578B"/>
    <w:rsid w:val="00885BAE"/>
    <w:rsid w:val="00885BCB"/>
    <w:rsid w:val="00886C84"/>
    <w:rsid w:val="00886E08"/>
    <w:rsid w:val="00886EEF"/>
    <w:rsid w:val="00887016"/>
    <w:rsid w:val="00887028"/>
    <w:rsid w:val="008870F0"/>
    <w:rsid w:val="00887552"/>
    <w:rsid w:val="00887A57"/>
    <w:rsid w:val="00887BB0"/>
    <w:rsid w:val="00890572"/>
    <w:rsid w:val="00890856"/>
    <w:rsid w:val="00890E0F"/>
    <w:rsid w:val="00890F12"/>
    <w:rsid w:val="008918E6"/>
    <w:rsid w:val="00891E49"/>
    <w:rsid w:val="008920BF"/>
    <w:rsid w:val="00892593"/>
    <w:rsid w:val="0089299D"/>
    <w:rsid w:val="00892EE5"/>
    <w:rsid w:val="00893810"/>
    <w:rsid w:val="00893AC2"/>
    <w:rsid w:val="00894172"/>
    <w:rsid w:val="00894177"/>
    <w:rsid w:val="00894E33"/>
    <w:rsid w:val="008954C8"/>
    <w:rsid w:val="00896958"/>
    <w:rsid w:val="00896B25"/>
    <w:rsid w:val="00896BDA"/>
    <w:rsid w:val="00897116"/>
    <w:rsid w:val="00897B3A"/>
    <w:rsid w:val="00897F6D"/>
    <w:rsid w:val="008A08E7"/>
    <w:rsid w:val="008A0A4E"/>
    <w:rsid w:val="008A0BB7"/>
    <w:rsid w:val="008A0E60"/>
    <w:rsid w:val="008A10ED"/>
    <w:rsid w:val="008A13D6"/>
    <w:rsid w:val="008A1794"/>
    <w:rsid w:val="008A18C3"/>
    <w:rsid w:val="008A22FC"/>
    <w:rsid w:val="008A23AC"/>
    <w:rsid w:val="008A2447"/>
    <w:rsid w:val="008A2575"/>
    <w:rsid w:val="008A283F"/>
    <w:rsid w:val="008A296D"/>
    <w:rsid w:val="008A29CF"/>
    <w:rsid w:val="008A2E9A"/>
    <w:rsid w:val="008A2F63"/>
    <w:rsid w:val="008A3F1B"/>
    <w:rsid w:val="008A4126"/>
    <w:rsid w:val="008A42D8"/>
    <w:rsid w:val="008A4389"/>
    <w:rsid w:val="008A43E0"/>
    <w:rsid w:val="008A46F7"/>
    <w:rsid w:val="008A47AC"/>
    <w:rsid w:val="008A48E4"/>
    <w:rsid w:val="008A4910"/>
    <w:rsid w:val="008A4E11"/>
    <w:rsid w:val="008A52DD"/>
    <w:rsid w:val="008A538E"/>
    <w:rsid w:val="008A53E0"/>
    <w:rsid w:val="008A57CA"/>
    <w:rsid w:val="008A5BED"/>
    <w:rsid w:val="008A5DFA"/>
    <w:rsid w:val="008A5E0F"/>
    <w:rsid w:val="008A6110"/>
    <w:rsid w:val="008A6129"/>
    <w:rsid w:val="008A622F"/>
    <w:rsid w:val="008A64C2"/>
    <w:rsid w:val="008A7739"/>
    <w:rsid w:val="008A7A58"/>
    <w:rsid w:val="008B018F"/>
    <w:rsid w:val="008B0406"/>
    <w:rsid w:val="008B0448"/>
    <w:rsid w:val="008B064D"/>
    <w:rsid w:val="008B0E10"/>
    <w:rsid w:val="008B107D"/>
    <w:rsid w:val="008B10D2"/>
    <w:rsid w:val="008B1B39"/>
    <w:rsid w:val="008B1C23"/>
    <w:rsid w:val="008B1D62"/>
    <w:rsid w:val="008B212C"/>
    <w:rsid w:val="008B21AA"/>
    <w:rsid w:val="008B21FF"/>
    <w:rsid w:val="008B2204"/>
    <w:rsid w:val="008B26ED"/>
    <w:rsid w:val="008B29CD"/>
    <w:rsid w:val="008B2A30"/>
    <w:rsid w:val="008B2F42"/>
    <w:rsid w:val="008B2FAA"/>
    <w:rsid w:val="008B3117"/>
    <w:rsid w:val="008B3166"/>
    <w:rsid w:val="008B31E3"/>
    <w:rsid w:val="008B396E"/>
    <w:rsid w:val="008B39CA"/>
    <w:rsid w:val="008B3DC4"/>
    <w:rsid w:val="008B4259"/>
    <w:rsid w:val="008B524B"/>
    <w:rsid w:val="008B55CF"/>
    <w:rsid w:val="008B5699"/>
    <w:rsid w:val="008B5D1E"/>
    <w:rsid w:val="008B608F"/>
    <w:rsid w:val="008B6627"/>
    <w:rsid w:val="008B6B7E"/>
    <w:rsid w:val="008B6F42"/>
    <w:rsid w:val="008B71AB"/>
    <w:rsid w:val="008B7761"/>
    <w:rsid w:val="008C02A3"/>
    <w:rsid w:val="008C07A5"/>
    <w:rsid w:val="008C0A95"/>
    <w:rsid w:val="008C1E14"/>
    <w:rsid w:val="008C20B7"/>
    <w:rsid w:val="008C21A1"/>
    <w:rsid w:val="008C21F3"/>
    <w:rsid w:val="008C2677"/>
    <w:rsid w:val="008C288F"/>
    <w:rsid w:val="008C2BFC"/>
    <w:rsid w:val="008C2D80"/>
    <w:rsid w:val="008C38B4"/>
    <w:rsid w:val="008C4084"/>
    <w:rsid w:val="008C40A3"/>
    <w:rsid w:val="008C47B9"/>
    <w:rsid w:val="008C48DD"/>
    <w:rsid w:val="008C492B"/>
    <w:rsid w:val="008C5263"/>
    <w:rsid w:val="008C58ED"/>
    <w:rsid w:val="008C5CAE"/>
    <w:rsid w:val="008C5EAF"/>
    <w:rsid w:val="008C5FD7"/>
    <w:rsid w:val="008C6268"/>
    <w:rsid w:val="008C6691"/>
    <w:rsid w:val="008C6D6E"/>
    <w:rsid w:val="008C7089"/>
    <w:rsid w:val="008C7D8D"/>
    <w:rsid w:val="008D00F2"/>
    <w:rsid w:val="008D0116"/>
    <w:rsid w:val="008D0347"/>
    <w:rsid w:val="008D0396"/>
    <w:rsid w:val="008D0F4A"/>
    <w:rsid w:val="008D0F5B"/>
    <w:rsid w:val="008D19AD"/>
    <w:rsid w:val="008D1A07"/>
    <w:rsid w:val="008D1A67"/>
    <w:rsid w:val="008D1B58"/>
    <w:rsid w:val="008D1F7A"/>
    <w:rsid w:val="008D20A4"/>
    <w:rsid w:val="008D2127"/>
    <w:rsid w:val="008D2164"/>
    <w:rsid w:val="008D2A73"/>
    <w:rsid w:val="008D2B75"/>
    <w:rsid w:val="008D34C9"/>
    <w:rsid w:val="008D3B52"/>
    <w:rsid w:val="008D40D0"/>
    <w:rsid w:val="008D436E"/>
    <w:rsid w:val="008D559F"/>
    <w:rsid w:val="008D595C"/>
    <w:rsid w:val="008D5B3A"/>
    <w:rsid w:val="008D5BFE"/>
    <w:rsid w:val="008D61A0"/>
    <w:rsid w:val="008D620B"/>
    <w:rsid w:val="008D647B"/>
    <w:rsid w:val="008D680B"/>
    <w:rsid w:val="008D77A7"/>
    <w:rsid w:val="008D77E6"/>
    <w:rsid w:val="008D7F48"/>
    <w:rsid w:val="008E01BC"/>
    <w:rsid w:val="008E0733"/>
    <w:rsid w:val="008E0829"/>
    <w:rsid w:val="008E0C4F"/>
    <w:rsid w:val="008E0DA0"/>
    <w:rsid w:val="008E0F98"/>
    <w:rsid w:val="008E0FDB"/>
    <w:rsid w:val="008E1472"/>
    <w:rsid w:val="008E1612"/>
    <w:rsid w:val="008E1BC1"/>
    <w:rsid w:val="008E210D"/>
    <w:rsid w:val="008E2A78"/>
    <w:rsid w:val="008E2C62"/>
    <w:rsid w:val="008E328B"/>
    <w:rsid w:val="008E3DCE"/>
    <w:rsid w:val="008E4548"/>
    <w:rsid w:val="008E53A3"/>
    <w:rsid w:val="008E5A9E"/>
    <w:rsid w:val="008E5BF5"/>
    <w:rsid w:val="008E5C8C"/>
    <w:rsid w:val="008E5D40"/>
    <w:rsid w:val="008E60DF"/>
    <w:rsid w:val="008E65FA"/>
    <w:rsid w:val="008E66E7"/>
    <w:rsid w:val="008E690D"/>
    <w:rsid w:val="008E6B45"/>
    <w:rsid w:val="008E76C1"/>
    <w:rsid w:val="008E7856"/>
    <w:rsid w:val="008E7CD4"/>
    <w:rsid w:val="008F01D9"/>
    <w:rsid w:val="008F0643"/>
    <w:rsid w:val="008F06DF"/>
    <w:rsid w:val="008F0CC2"/>
    <w:rsid w:val="008F156B"/>
    <w:rsid w:val="008F1705"/>
    <w:rsid w:val="008F198C"/>
    <w:rsid w:val="008F22E1"/>
    <w:rsid w:val="008F2354"/>
    <w:rsid w:val="008F24C0"/>
    <w:rsid w:val="008F274B"/>
    <w:rsid w:val="008F2AFA"/>
    <w:rsid w:val="008F2C4E"/>
    <w:rsid w:val="008F2DB3"/>
    <w:rsid w:val="008F2DED"/>
    <w:rsid w:val="008F368B"/>
    <w:rsid w:val="008F3864"/>
    <w:rsid w:val="008F3DF2"/>
    <w:rsid w:val="008F3E15"/>
    <w:rsid w:val="008F3E34"/>
    <w:rsid w:val="008F3E39"/>
    <w:rsid w:val="008F4130"/>
    <w:rsid w:val="008F4161"/>
    <w:rsid w:val="008F441B"/>
    <w:rsid w:val="008F48AB"/>
    <w:rsid w:val="008F523F"/>
    <w:rsid w:val="008F549D"/>
    <w:rsid w:val="008F55B5"/>
    <w:rsid w:val="008F5C98"/>
    <w:rsid w:val="008F5DC1"/>
    <w:rsid w:val="008F6175"/>
    <w:rsid w:val="008F63CF"/>
    <w:rsid w:val="008F6EF8"/>
    <w:rsid w:val="008F72B5"/>
    <w:rsid w:val="008F743D"/>
    <w:rsid w:val="008F77AE"/>
    <w:rsid w:val="008F7A3D"/>
    <w:rsid w:val="009000AC"/>
    <w:rsid w:val="00900B0F"/>
    <w:rsid w:val="00900D24"/>
    <w:rsid w:val="00901B97"/>
    <w:rsid w:val="00901D0C"/>
    <w:rsid w:val="00901D76"/>
    <w:rsid w:val="00901E04"/>
    <w:rsid w:val="00902467"/>
    <w:rsid w:val="00903902"/>
    <w:rsid w:val="00903924"/>
    <w:rsid w:val="00903AFD"/>
    <w:rsid w:val="00903F1B"/>
    <w:rsid w:val="009045F3"/>
    <w:rsid w:val="00904BB9"/>
    <w:rsid w:val="00905712"/>
    <w:rsid w:val="00905D92"/>
    <w:rsid w:val="00905EAC"/>
    <w:rsid w:val="0090635C"/>
    <w:rsid w:val="00906591"/>
    <w:rsid w:val="009069D2"/>
    <w:rsid w:val="00906B1A"/>
    <w:rsid w:val="00906C1F"/>
    <w:rsid w:val="00907080"/>
    <w:rsid w:val="009077EB"/>
    <w:rsid w:val="00907C9B"/>
    <w:rsid w:val="0091028C"/>
    <w:rsid w:val="00910667"/>
    <w:rsid w:val="00910733"/>
    <w:rsid w:val="009111C6"/>
    <w:rsid w:val="00911207"/>
    <w:rsid w:val="00911B63"/>
    <w:rsid w:val="00911CC0"/>
    <w:rsid w:val="00911D69"/>
    <w:rsid w:val="00912349"/>
    <w:rsid w:val="00912AC9"/>
    <w:rsid w:val="00912B43"/>
    <w:rsid w:val="00913044"/>
    <w:rsid w:val="00913164"/>
    <w:rsid w:val="0091350E"/>
    <w:rsid w:val="00913A24"/>
    <w:rsid w:val="00913C94"/>
    <w:rsid w:val="00913DFA"/>
    <w:rsid w:val="0091491C"/>
    <w:rsid w:val="00914959"/>
    <w:rsid w:val="00914A61"/>
    <w:rsid w:val="00915131"/>
    <w:rsid w:val="00915A1B"/>
    <w:rsid w:val="00915C07"/>
    <w:rsid w:val="00915C43"/>
    <w:rsid w:val="00915C5D"/>
    <w:rsid w:val="00915CEA"/>
    <w:rsid w:val="0091621B"/>
    <w:rsid w:val="009162F4"/>
    <w:rsid w:val="0091666E"/>
    <w:rsid w:val="00916C65"/>
    <w:rsid w:val="00916F4B"/>
    <w:rsid w:val="009170AD"/>
    <w:rsid w:val="00917955"/>
    <w:rsid w:val="00917D4A"/>
    <w:rsid w:val="00917EAB"/>
    <w:rsid w:val="00920162"/>
    <w:rsid w:val="009205F0"/>
    <w:rsid w:val="009214DC"/>
    <w:rsid w:val="00921532"/>
    <w:rsid w:val="00921691"/>
    <w:rsid w:val="00921A2E"/>
    <w:rsid w:val="00921BD3"/>
    <w:rsid w:val="00921D36"/>
    <w:rsid w:val="00921F0F"/>
    <w:rsid w:val="00921F5F"/>
    <w:rsid w:val="00922832"/>
    <w:rsid w:val="00922E6C"/>
    <w:rsid w:val="009235EB"/>
    <w:rsid w:val="00924259"/>
    <w:rsid w:val="009249C8"/>
    <w:rsid w:val="00924B1A"/>
    <w:rsid w:val="00924C14"/>
    <w:rsid w:val="00925443"/>
    <w:rsid w:val="00925555"/>
    <w:rsid w:val="009259D0"/>
    <w:rsid w:val="009262E5"/>
    <w:rsid w:val="00926486"/>
    <w:rsid w:val="009265FB"/>
    <w:rsid w:val="009269D2"/>
    <w:rsid w:val="00926A5C"/>
    <w:rsid w:val="00926DE0"/>
    <w:rsid w:val="00927084"/>
    <w:rsid w:val="009277D2"/>
    <w:rsid w:val="00927B55"/>
    <w:rsid w:val="00927BB5"/>
    <w:rsid w:val="00927EE5"/>
    <w:rsid w:val="009302E4"/>
    <w:rsid w:val="00930384"/>
    <w:rsid w:val="00930AB7"/>
    <w:rsid w:val="00930DF6"/>
    <w:rsid w:val="0093122D"/>
    <w:rsid w:val="009314AF"/>
    <w:rsid w:val="009315BE"/>
    <w:rsid w:val="00931F09"/>
    <w:rsid w:val="00932538"/>
    <w:rsid w:val="009326BD"/>
    <w:rsid w:val="00933510"/>
    <w:rsid w:val="009336A8"/>
    <w:rsid w:val="00933A9B"/>
    <w:rsid w:val="00933AE3"/>
    <w:rsid w:val="00933E2A"/>
    <w:rsid w:val="00934556"/>
    <w:rsid w:val="009345C8"/>
    <w:rsid w:val="00934D9E"/>
    <w:rsid w:val="00935473"/>
    <w:rsid w:val="0093574C"/>
    <w:rsid w:val="00935801"/>
    <w:rsid w:val="00935C3D"/>
    <w:rsid w:val="00936B8D"/>
    <w:rsid w:val="00937507"/>
    <w:rsid w:val="009379B7"/>
    <w:rsid w:val="00937B15"/>
    <w:rsid w:val="00937B9D"/>
    <w:rsid w:val="00937D0D"/>
    <w:rsid w:val="00937DD0"/>
    <w:rsid w:val="00937E14"/>
    <w:rsid w:val="00940050"/>
    <w:rsid w:val="00941100"/>
    <w:rsid w:val="0094156B"/>
    <w:rsid w:val="0094183E"/>
    <w:rsid w:val="00941905"/>
    <w:rsid w:val="009419C3"/>
    <w:rsid w:val="00941AA2"/>
    <w:rsid w:val="00941C17"/>
    <w:rsid w:val="00941FD7"/>
    <w:rsid w:val="00942137"/>
    <w:rsid w:val="00942A77"/>
    <w:rsid w:val="00942DCB"/>
    <w:rsid w:val="00943379"/>
    <w:rsid w:val="009434F1"/>
    <w:rsid w:val="0094359C"/>
    <w:rsid w:val="009435E7"/>
    <w:rsid w:val="00943891"/>
    <w:rsid w:val="00943A9D"/>
    <w:rsid w:val="00943EF8"/>
    <w:rsid w:val="00943FF2"/>
    <w:rsid w:val="0094465C"/>
    <w:rsid w:val="0094468A"/>
    <w:rsid w:val="00944766"/>
    <w:rsid w:val="00944A40"/>
    <w:rsid w:val="00944CB8"/>
    <w:rsid w:val="009451FD"/>
    <w:rsid w:val="00945228"/>
    <w:rsid w:val="009464B8"/>
    <w:rsid w:val="009466A7"/>
    <w:rsid w:val="00946CDC"/>
    <w:rsid w:val="00947360"/>
    <w:rsid w:val="009473BE"/>
    <w:rsid w:val="009474F6"/>
    <w:rsid w:val="009477BE"/>
    <w:rsid w:val="009477CC"/>
    <w:rsid w:val="00947A18"/>
    <w:rsid w:val="00947BFC"/>
    <w:rsid w:val="009500E0"/>
    <w:rsid w:val="00950EED"/>
    <w:rsid w:val="0095137D"/>
    <w:rsid w:val="009515D8"/>
    <w:rsid w:val="009515F9"/>
    <w:rsid w:val="00951AC0"/>
    <w:rsid w:val="00951B69"/>
    <w:rsid w:val="00951C84"/>
    <w:rsid w:val="00951CF7"/>
    <w:rsid w:val="00951DEC"/>
    <w:rsid w:val="00951F4A"/>
    <w:rsid w:val="009521B5"/>
    <w:rsid w:val="00952423"/>
    <w:rsid w:val="00953313"/>
    <w:rsid w:val="0095335D"/>
    <w:rsid w:val="009535D6"/>
    <w:rsid w:val="00953C0B"/>
    <w:rsid w:val="00954A71"/>
    <w:rsid w:val="00955086"/>
    <w:rsid w:val="00955E20"/>
    <w:rsid w:val="00956457"/>
    <w:rsid w:val="0095668B"/>
    <w:rsid w:val="00956A1D"/>
    <w:rsid w:val="00956B34"/>
    <w:rsid w:val="00956EBC"/>
    <w:rsid w:val="00957098"/>
    <w:rsid w:val="009574A0"/>
    <w:rsid w:val="00957716"/>
    <w:rsid w:val="009577A6"/>
    <w:rsid w:val="00957D47"/>
    <w:rsid w:val="00960D53"/>
    <w:rsid w:val="00960E4E"/>
    <w:rsid w:val="0096100F"/>
    <w:rsid w:val="009619C3"/>
    <w:rsid w:val="00961E86"/>
    <w:rsid w:val="00961F52"/>
    <w:rsid w:val="00962115"/>
    <w:rsid w:val="0096285B"/>
    <w:rsid w:val="00962A6E"/>
    <w:rsid w:val="00962FE7"/>
    <w:rsid w:val="0096307F"/>
    <w:rsid w:val="00963105"/>
    <w:rsid w:val="0096383C"/>
    <w:rsid w:val="00963842"/>
    <w:rsid w:val="00963926"/>
    <w:rsid w:val="00963EB6"/>
    <w:rsid w:val="00964113"/>
    <w:rsid w:val="0096420E"/>
    <w:rsid w:val="0096444E"/>
    <w:rsid w:val="00964C8A"/>
    <w:rsid w:val="00964CA2"/>
    <w:rsid w:val="0096526B"/>
    <w:rsid w:val="0096563D"/>
    <w:rsid w:val="00965680"/>
    <w:rsid w:val="0096574B"/>
    <w:rsid w:val="00965961"/>
    <w:rsid w:val="00965F6F"/>
    <w:rsid w:val="009664E1"/>
    <w:rsid w:val="009665FE"/>
    <w:rsid w:val="0096696F"/>
    <w:rsid w:val="00967847"/>
    <w:rsid w:val="00967D8C"/>
    <w:rsid w:val="00967F11"/>
    <w:rsid w:val="009708D4"/>
    <w:rsid w:val="00970D14"/>
    <w:rsid w:val="00971019"/>
    <w:rsid w:val="009711C5"/>
    <w:rsid w:val="009711F2"/>
    <w:rsid w:val="009714A2"/>
    <w:rsid w:val="00971745"/>
    <w:rsid w:val="00971781"/>
    <w:rsid w:val="00971A66"/>
    <w:rsid w:val="00971AB1"/>
    <w:rsid w:val="00971B02"/>
    <w:rsid w:val="00971C43"/>
    <w:rsid w:val="009721AD"/>
    <w:rsid w:val="009722A7"/>
    <w:rsid w:val="0097284B"/>
    <w:rsid w:val="00972F37"/>
    <w:rsid w:val="00973108"/>
    <w:rsid w:val="0097337D"/>
    <w:rsid w:val="009734BA"/>
    <w:rsid w:val="0097443F"/>
    <w:rsid w:val="00974CDB"/>
    <w:rsid w:val="00975059"/>
    <w:rsid w:val="009754A6"/>
    <w:rsid w:val="0097565D"/>
    <w:rsid w:val="00975B79"/>
    <w:rsid w:val="00975EBB"/>
    <w:rsid w:val="0097652C"/>
    <w:rsid w:val="00976715"/>
    <w:rsid w:val="00976BB5"/>
    <w:rsid w:val="00976D49"/>
    <w:rsid w:val="00976E1D"/>
    <w:rsid w:val="00977845"/>
    <w:rsid w:val="009801C3"/>
    <w:rsid w:val="0098094A"/>
    <w:rsid w:val="009811CD"/>
    <w:rsid w:val="00981282"/>
    <w:rsid w:val="009813B2"/>
    <w:rsid w:val="00981476"/>
    <w:rsid w:val="009815FE"/>
    <w:rsid w:val="00981617"/>
    <w:rsid w:val="009817EE"/>
    <w:rsid w:val="00981F4E"/>
    <w:rsid w:val="00982720"/>
    <w:rsid w:val="009828AE"/>
    <w:rsid w:val="00982F69"/>
    <w:rsid w:val="00983053"/>
    <w:rsid w:val="00983C0B"/>
    <w:rsid w:val="00983D8D"/>
    <w:rsid w:val="00983E97"/>
    <w:rsid w:val="0098407F"/>
    <w:rsid w:val="00984768"/>
    <w:rsid w:val="00984D2E"/>
    <w:rsid w:val="00985177"/>
    <w:rsid w:val="00985557"/>
    <w:rsid w:val="00985BD7"/>
    <w:rsid w:val="0098614C"/>
    <w:rsid w:val="009868FA"/>
    <w:rsid w:val="0098707B"/>
    <w:rsid w:val="00987605"/>
    <w:rsid w:val="0098782F"/>
    <w:rsid w:val="00987997"/>
    <w:rsid w:val="00987BDD"/>
    <w:rsid w:val="00987D48"/>
    <w:rsid w:val="00987E48"/>
    <w:rsid w:val="00990178"/>
    <w:rsid w:val="00990213"/>
    <w:rsid w:val="00990C87"/>
    <w:rsid w:val="00990E0F"/>
    <w:rsid w:val="00991234"/>
    <w:rsid w:val="00991539"/>
    <w:rsid w:val="00991607"/>
    <w:rsid w:val="00991D7B"/>
    <w:rsid w:val="0099204E"/>
    <w:rsid w:val="009920C7"/>
    <w:rsid w:val="00992109"/>
    <w:rsid w:val="00992651"/>
    <w:rsid w:val="00992728"/>
    <w:rsid w:val="00993150"/>
    <w:rsid w:val="00994A33"/>
    <w:rsid w:val="00995068"/>
    <w:rsid w:val="009950A9"/>
    <w:rsid w:val="00995443"/>
    <w:rsid w:val="009954E7"/>
    <w:rsid w:val="00995B51"/>
    <w:rsid w:val="00995DDC"/>
    <w:rsid w:val="00995E76"/>
    <w:rsid w:val="00995F7F"/>
    <w:rsid w:val="00996B92"/>
    <w:rsid w:val="00996CCE"/>
    <w:rsid w:val="00996D36"/>
    <w:rsid w:val="00996D3B"/>
    <w:rsid w:val="00996F63"/>
    <w:rsid w:val="00997DFC"/>
    <w:rsid w:val="009A0196"/>
    <w:rsid w:val="009A03B8"/>
    <w:rsid w:val="009A0623"/>
    <w:rsid w:val="009A0ADA"/>
    <w:rsid w:val="009A1128"/>
    <w:rsid w:val="009A128F"/>
    <w:rsid w:val="009A1A6C"/>
    <w:rsid w:val="009A1B01"/>
    <w:rsid w:val="009A204B"/>
    <w:rsid w:val="009A2119"/>
    <w:rsid w:val="009A223A"/>
    <w:rsid w:val="009A257A"/>
    <w:rsid w:val="009A2D03"/>
    <w:rsid w:val="009A2F2A"/>
    <w:rsid w:val="009A307F"/>
    <w:rsid w:val="009A3210"/>
    <w:rsid w:val="009A32F3"/>
    <w:rsid w:val="009A35BE"/>
    <w:rsid w:val="009A362E"/>
    <w:rsid w:val="009A37C4"/>
    <w:rsid w:val="009A3A1C"/>
    <w:rsid w:val="009A3B42"/>
    <w:rsid w:val="009A42C9"/>
    <w:rsid w:val="009A4711"/>
    <w:rsid w:val="009A4E1F"/>
    <w:rsid w:val="009A4F4D"/>
    <w:rsid w:val="009A51D6"/>
    <w:rsid w:val="009A5437"/>
    <w:rsid w:val="009A549B"/>
    <w:rsid w:val="009A589D"/>
    <w:rsid w:val="009A5B72"/>
    <w:rsid w:val="009A6646"/>
    <w:rsid w:val="009A6BE4"/>
    <w:rsid w:val="009A74C9"/>
    <w:rsid w:val="009A7812"/>
    <w:rsid w:val="009A795B"/>
    <w:rsid w:val="009A7D10"/>
    <w:rsid w:val="009B006F"/>
    <w:rsid w:val="009B059C"/>
    <w:rsid w:val="009B06D0"/>
    <w:rsid w:val="009B1593"/>
    <w:rsid w:val="009B15FE"/>
    <w:rsid w:val="009B1778"/>
    <w:rsid w:val="009B190D"/>
    <w:rsid w:val="009B1DC0"/>
    <w:rsid w:val="009B1EEB"/>
    <w:rsid w:val="009B20A8"/>
    <w:rsid w:val="009B2944"/>
    <w:rsid w:val="009B2C17"/>
    <w:rsid w:val="009B300C"/>
    <w:rsid w:val="009B35EB"/>
    <w:rsid w:val="009B381C"/>
    <w:rsid w:val="009B3F8B"/>
    <w:rsid w:val="009B41E6"/>
    <w:rsid w:val="009B41EA"/>
    <w:rsid w:val="009B42DB"/>
    <w:rsid w:val="009B44B0"/>
    <w:rsid w:val="009B481C"/>
    <w:rsid w:val="009B5A3E"/>
    <w:rsid w:val="009B5D66"/>
    <w:rsid w:val="009B5DDC"/>
    <w:rsid w:val="009B666D"/>
    <w:rsid w:val="009B6CF1"/>
    <w:rsid w:val="009B6E45"/>
    <w:rsid w:val="009B738C"/>
    <w:rsid w:val="009B74D0"/>
    <w:rsid w:val="009C0169"/>
    <w:rsid w:val="009C0CA9"/>
    <w:rsid w:val="009C0CF8"/>
    <w:rsid w:val="009C0D1E"/>
    <w:rsid w:val="009C13D9"/>
    <w:rsid w:val="009C17A6"/>
    <w:rsid w:val="009C24E1"/>
    <w:rsid w:val="009C2634"/>
    <w:rsid w:val="009C310D"/>
    <w:rsid w:val="009C336D"/>
    <w:rsid w:val="009C536F"/>
    <w:rsid w:val="009C571A"/>
    <w:rsid w:val="009C581A"/>
    <w:rsid w:val="009C588B"/>
    <w:rsid w:val="009C5C9E"/>
    <w:rsid w:val="009C5EF2"/>
    <w:rsid w:val="009C6B74"/>
    <w:rsid w:val="009C7C22"/>
    <w:rsid w:val="009D0239"/>
    <w:rsid w:val="009D059E"/>
    <w:rsid w:val="009D075E"/>
    <w:rsid w:val="009D0760"/>
    <w:rsid w:val="009D0B21"/>
    <w:rsid w:val="009D1B45"/>
    <w:rsid w:val="009D1EA6"/>
    <w:rsid w:val="009D2243"/>
    <w:rsid w:val="009D235E"/>
    <w:rsid w:val="009D2681"/>
    <w:rsid w:val="009D2779"/>
    <w:rsid w:val="009D29A8"/>
    <w:rsid w:val="009D2B97"/>
    <w:rsid w:val="009D2F82"/>
    <w:rsid w:val="009D31BE"/>
    <w:rsid w:val="009D369C"/>
    <w:rsid w:val="009D44B7"/>
    <w:rsid w:val="009D45DB"/>
    <w:rsid w:val="009D4C18"/>
    <w:rsid w:val="009D4EFB"/>
    <w:rsid w:val="009D4FF2"/>
    <w:rsid w:val="009D575B"/>
    <w:rsid w:val="009D5EFB"/>
    <w:rsid w:val="009D6867"/>
    <w:rsid w:val="009D6D12"/>
    <w:rsid w:val="009D6F54"/>
    <w:rsid w:val="009D73C1"/>
    <w:rsid w:val="009D756C"/>
    <w:rsid w:val="009D7896"/>
    <w:rsid w:val="009D7EAB"/>
    <w:rsid w:val="009E01C6"/>
    <w:rsid w:val="009E0D3F"/>
    <w:rsid w:val="009E0E2D"/>
    <w:rsid w:val="009E0E46"/>
    <w:rsid w:val="009E1620"/>
    <w:rsid w:val="009E1EDE"/>
    <w:rsid w:val="009E1F81"/>
    <w:rsid w:val="009E1F87"/>
    <w:rsid w:val="009E234D"/>
    <w:rsid w:val="009E2ABF"/>
    <w:rsid w:val="009E2B39"/>
    <w:rsid w:val="009E2D8B"/>
    <w:rsid w:val="009E2EE7"/>
    <w:rsid w:val="009E39F3"/>
    <w:rsid w:val="009E3BED"/>
    <w:rsid w:val="009E431E"/>
    <w:rsid w:val="009E4A43"/>
    <w:rsid w:val="009E50A7"/>
    <w:rsid w:val="009E511F"/>
    <w:rsid w:val="009E5B42"/>
    <w:rsid w:val="009E5D27"/>
    <w:rsid w:val="009E6919"/>
    <w:rsid w:val="009E7116"/>
    <w:rsid w:val="009E77DD"/>
    <w:rsid w:val="009E78CC"/>
    <w:rsid w:val="009E7B9E"/>
    <w:rsid w:val="009E7CC2"/>
    <w:rsid w:val="009F0023"/>
    <w:rsid w:val="009F02C3"/>
    <w:rsid w:val="009F0B02"/>
    <w:rsid w:val="009F1974"/>
    <w:rsid w:val="009F1D39"/>
    <w:rsid w:val="009F20DF"/>
    <w:rsid w:val="009F212D"/>
    <w:rsid w:val="009F2261"/>
    <w:rsid w:val="009F2721"/>
    <w:rsid w:val="009F2A1F"/>
    <w:rsid w:val="009F2B52"/>
    <w:rsid w:val="009F2CD7"/>
    <w:rsid w:val="009F2F73"/>
    <w:rsid w:val="009F32DF"/>
    <w:rsid w:val="009F3B28"/>
    <w:rsid w:val="009F3E31"/>
    <w:rsid w:val="009F40F1"/>
    <w:rsid w:val="009F41A8"/>
    <w:rsid w:val="009F45B3"/>
    <w:rsid w:val="009F4816"/>
    <w:rsid w:val="009F4C0F"/>
    <w:rsid w:val="009F4C6B"/>
    <w:rsid w:val="009F53B1"/>
    <w:rsid w:val="009F582B"/>
    <w:rsid w:val="009F5CF3"/>
    <w:rsid w:val="009F62CA"/>
    <w:rsid w:val="009F641E"/>
    <w:rsid w:val="009F6BEF"/>
    <w:rsid w:val="009F6F8A"/>
    <w:rsid w:val="009F7113"/>
    <w:rsid w:val="009F716C"/>
    <w:rsid w:val="009F762C"/>
    <w:rsid w:val="009F76D2"/>
    <w:rsid w:val="009F798F"/>
    <w:rsid w:val="00A004D2"/>
    <w:rsid w:val="00A0053F"/>
    <w:rsid w:val="00A00BC8"/>
    <w:rsid w:val="00A00CAF"/>
    <w:rsid w:val="00A00E51"/>
    <w:rsid w:val="00A015F1"/>
    <w:rsid w:val="00A01860"/>
    <w:rsid w:val="00A019C7"/>
    <w:rsid w:val="00A01C83"/>
    <w:rsid w:val="00A027BD"/>
    <w:rsid w:val="00A027D6"/>
    <w:rsid w:val="00A02807"/>
    <w:rsid w:val="00A02A9F"/>
    <w:rsid w:val="00A02AF6"/>
    <w:rsid w:val="00A02DA1"/>
    <w:rsid w:val="00A03737"/>
    <w:rsid w:val="00A039C4"/>
    <w:rsid w:val="00A03E55"/>
    <w:rsid w:val="00A03E5A"/>
    <w:rsid w:val="00A03FED"/>
    <w:rsid w:val="00A042BB"/>
    <w:rsid w:val="00A044A0"/>
    <w:rsid w:val="00A04FC2"/>
    <w:rsid w:val="00A05139"/>
    <w:rsid w:val="00A051AF"/>
    <w:rsid w:val="00A053BF"/>
    <w:rsid w:val="00A054B7"/>
    <w:rsid w:val="00A05819"/>
    <w:rsid w:val="00A061F4"/>
    <w:rsid w:val="00A0669D"/>
    <w:rsid w:val="00A0696B"/>
    <w:rsid w:val="00A06DA8"/>
    <w:rsid w:val="00A072D5"/>
    <w:rsid w:val="00A07785"/>
    <w:rsid w:val="00A077E4"/>
    <w:rsid w:val="00A078D9"/>
    <w:rsid w:val="00A079CA"/>
    <w:rsid w:val="00A07C9C"/>
    <w:rsid w:val="00A07E1F"/>
    <w:rsid w:val="00A10596"/>
    <w:rsid w:val="00A10EA8"/>
    <w:rsid w:val="00A10EFC"/>
    <w:rsid w:val="00A111E4"/>
    <w:rsid w:val="00A1136B"/>
    <w:rsid w:val="00A11B9E"/>
    <w:rsid w:val="00A1200B"/>
    <w:rsid w:val="00A1235D"/>
    <w:rsid w:val="00A12426"/>
    <w:rsid w:val="00A1248E"/>
    <w:rsid w:val="00A124EE"/>
    <w:rsid w:val="00A12541"/>
    <w:rsid w:val="00A12F27"/>
    <w:rsid w:val="00A130E5"/>
    <w:rsid w:val="00A13F66"/>
    <w:rsid w:val="00A142C3"/>
    <w:rsid w:val="00A147E3"/>
    <w:rsid w:val="00A14805"/>
    <w:rsid w:val="00A148AA"/>
    <w:rsid w:val="00A15653"/>
    <w:rsid w:val="00A15A89"/>
    <w:rsid w:val="00A15C83"/>
    <w:rsid w:val="00A16437"/>
    <w:rsid w:val="00A16703"/>
    <w:rsid w:val="00A16C59"/>
    <w:rsid w:val="00A16FC7"/>
    <w:rsid w:val="00A1756B"/>
    <w:rsid w:val="00A17895"/>
    <w:rsid w:val="00A17BF3"/>
    <w:rsid w:val="00A17EDD"/>
    <w:rsid w:val="00A202D2"/>
    <w:rsid w:val="00A2034E"/>
    <w:rsid w:val="00A20593"/>
    <w:rsid w:val="00A205FB"/>
    <w:rsid w:val="00A20850"/>
    <w:rsid w:val="00A20852"/>
    <w:rsid w:val="00A20C76"/>
    <w:rsid w:val="00A212F6"/>
    <w:rsid w:val="00A219C8"/>
    <w:rsid w:val="00A21A89"/>
    <w:rsid w:val="00A21BA1"/>
    <w:rsid w:val="00A21C63"/>
    <w:rsid w:val="00A21E7A"/>
    <w:rsid w:val="00A225E8"/>
    <w:rsid w:val="00A228EC"/>
    <w:rsid w:val="00A22D1F"/>
    <w:rsid w:val="00A23822"/>
    <w:rsid w:val="00A23B2E"/>
    <w:rsid w:val="00A24121"/>
    <w:rsid w:val="00A2431A"/>
    <w:rsid w:val="00A24435"/>
    <w:rsid w:val="00A2475F"/>
    <w:rsid w:val="00A258B9"/>
    <w:rsid w:val="00A25A4A"/>
    <w:rsid w:val="00A26425"/>
    <w:rsid w:val="00A26C5F"/>
    <w:rsid w:val="00A26D2B"/>
    <w:rsid w:val="00A26DA1"/>
    <w:rsid w:val="00A270A0"/>
    <w:rsid w:val="00A271FE"/>
    <w:rsid w:val="00A27298"/>
    <w:rsid w:val="00A27E08"/>
    <w:rsid w:val="00A30273"/>
    <w:rsid w:val="00A30982"/>
    <w:rsid w:val="00A309F8"/>
    <w:rsid w:val="00A30B47"/>
    <w:rsid w:val="00A31295"/>
    <w:rsid w:val="00A31423"/>
    <w:rsid w:val="00A31632"/>
    <w:rsid w:val="00A31B44"/>
    <w:rsid w:val="00A32026"/>
    <w:rsid w:val="00A32206"/>
    <w:rsid w:val="00A32F7C"/>
    <w:rsid w:val="00A330C6"/>
    <w:rsid w:val="00A337A2"/>
    <w:rsid w:val="00A338EB"/>
    <w:rsid w:val="00A33AB4"/>
    <w:rsid w:val="00A34ABA"/>
    <w:rsid w:val="00A34DC9"/>
    <w:rsid w:val="00A34E58"/>
    <w:rsid w:val="00A35094"/>
    <w:rsid w:val="00A3535A"/>
    <w:rsid w:val="00A355A1"/>
    <w:rsid w:val="00A3569B"/>
    <w:rsid w:val="00A362D0"/>
    <w:rsid w:val="00A364DD"/>
    <w:rsid w:val="00A36904"/>
    <w:rsid w:val="00A3751C"/>
    <w:rsid w:val="00A40375"/>
    <w:rsid w:val="00A403EE"/>
    <w:rsid w:val="00A407E2"/>
    <w:rsid w:val="00A408B9"/>
    <w:rsid w:val="00A40F4C"/>
    <w:rsid w:val="00A4117D"/>
    <w:rsid w:val="00A4149E"/>
    <w:rsid w:val="00A41587"/>
    <w:rsid w:val="00A41CC1"/>
    <w:rsid w:val="00A41DEE"/>
    <w:rsid w:val="00A41FE8"/>
    <w:rsid w:val="00A42022"/>
    <w:rsid w:val="00A424DB"/>
    <w:rsid w:val="00A424EC"/>
    <w:rsid w:val="00A42B38"/>
    <w:rsid w:val="00A43544"/>
    <w:rsid w:val="00A4389C"/>
    <w:rsid w:val="00A43D2E"/>
    <w:rsid w:val="00A43EAE"/>
    <w:rsid w:val="00A44289"/>
    <w:rsid w:val="00A4430E"/>
    <w:rsid w:val="00A44714"/>
    <w:rsid w:val="00A448E4"/>
    <w:rsid w:val="00A458E9"/>
    <w:rsid w:val="00A45F91"/>
    <w:rsid w:val="00A46665"/>
    <w:rsid w:val="00A46DAF"/>
    <w:rsid w:val="00A46E87"/>
    <w:rsid w:val="00A47108"/>
    <w:rsid w:val="00A4757E"/>
    <w:rsid w:val="00A502F0"/>
    <w:rsid w:val="00A50443"/>
    <w:rsid w:val="00A5071E"/>
    <w:rsid w:val="00A50A7A"/>
    <w:rsid w:val="00A50B97"/>
    <w:rsid w:val="00A513CC"/>
    <w:rsid w:val="00A524CD"/>
    <w:rsid w:val="00A52957"/>
    <w:rsid w:val="00A5319A"/>
    <w:rsid w:val="00A53490"/>
    <w:rsid w:val="00A534B5"/>
    <w:rsid w:val="00A535F2"/>
    <w:rsid w:val="00A5362F"/>
    <w:rsid w:val="00A53D46"/>
    <w:rsid w:val="00A54803"/>
    <w:rsid w:val="00A54A85"/>
    <w:rsid w:val="00A54F13"/>
    <w:rsid w:val="00A557AD"/>
    <w:rsid w:val="00A56729"/>
    <w:rsid w:val="00A568BC"/>
    <w:rsid w:val="00A56921"/>
    <w:rsid w:val="00A56D7E"/>
    <w:rsid w:val="00A579AC"/>
    <w:rsid w:val="00A57CB9"/>
    <w:rsid w:val="00A57E83"/>
    <w:rsid w:val="00A57FE6"/>
    <w:rsid w:val="00A60469"/>
    <w:rsid w:val="00A60727"/>
    <w:rsid w:val="00A608FD"/>
    <w:rsid w:val="00A60A55"/>
    <w:rsid w:val="00A6103C"/>
    <w:rsid w:val="00A610FD"/>
    <w:rsid w:val="00A6136A"/>
    <w:rsid w:val="00A617CD"/>
    <w:rsid w:val="00A61ABB"/>
    <w:rsid w:val="00A6211A"/>
    <w:rsid w:val="00A62153"/>
    <w:rsid w:val="00A6294C"/>
    <w:rsid w:val="00A62C1D"/>
    <w:rsid w:val="00A62D08"/>
    <w:rsid w:val="00A63626"/>
    <w:rsid w:val="00A63AB0"/>
    <w:rsid w:val="00A63B1D"/>
    <w:rsid w:val="00A63D6B"/>
    <w:rsid w:val="00A64411"/>
    <w:rsid w:val="00A64906"/>
    <w:rsid w:val="00A64B4C"/>
    <w:rsid w:val="00A65A31"/>
    <w:rsid w:val="00A65F32"/>
    <w:rsid w:val="00A66173"/>
    <w:rsid w:val="00A66605"/>
    <w:rsid w:val="00A67927"/>
    <w:rsid w:val="00A700A8"/>
    <w:rsid w:val="00A700BA"/>
    <w:rsid w:val="00A70154"/>
    <w:rsid w:val="00A70538"/>
    <w:rsid w:val="00A70D78"/>
    <w:rsid w:val="00A715A9"/>
    <w:rsid w:val="00A718EA"/>
    <w:rsid w:val="00A71C2F"/>
    <w:rsid w:val="00A71D9E"/>
    <w:rsid w:val="00A71FF3"/>
    <w:rsid w:val="00A72041"/>
    <w:rsid w:val="00A7218B"/>
    <w:rsid w:val="00A727C2"/>
    <w:rsid w:val="00A7280F"/>
    <w:rsid w:val="00A72903"/>
    <w:rsid w:val="00A72DF3"/>
    <w:rsid w:val="00A732BA"/>
    <w:rsid w:val="00A73833"/>
    <w:rsid w:val="00A7418D"/>
    <w:rsid w:val="00A741A5"/>
    <w:rsid w:val="00A7421D"/>
    <w:rsid w:val="00A7454C"/>
    <w:rsid w:val="00A74708"/>
    <w:rsid w:val="00A7478B"/>
    <w:rsid w:val="00A749D0"/>
    <w:rsid w:val="00A753AA"/>
    <w:rsid w:val="00A754D0"/>
    <w:rsid w:val="00A7693D"/>
    <w:rsid w:val="00A76C36"/>
    <w:rsid w:val="00A76E55"/>
    <w:rsid w:val="00A7704D"/>
    <w:rsid w:val="00A77142"/>
    <w:rsid w:val="00A775DE"/>
    <w:rsid w:val="00A77ADF"/>
    <w:rsid w:val="00A77E2C"/>
    <w:rsid w:val="00A800DD"/>
    <w:rsid w:val="00A80447"/>
    <w:rsid w:val="00A805DD"/>
    <w:rsid w:val="00A806AB"/>
    <w:rsid w:val="00A807F9"/>
    <w:rsid w:val="00A80D50"/>
    <w:rsid w:val="00A80E6D"/>
    <w:rsid w:val="00A82082"/>
    <w:rsid w:val="00A82424"/>
    <w:rsid w:val="00A8249B"/>
    <w:rsid w:val="00A8299B"/>
    <w:rsid w:val="00A82CB8"/>
    <w:rsid w:val="00A82EE4"/>
    <w:rsid w:val="00A8323F"/>
    <w:rsid w:val="00A832EA"/>
    <w:rsid w:val="00A83B05"/>
    <w:rsid w:val="00A8412A"/>
    <w:rsid w:val="00A842DB"/>
    <w:rsid w:val="00A84497"/>
    <w:rsid w:val="00A844B7"/>
    <w:rsid w:val="00A84C8C"/>
    <w:rsid w:val="00A84D4E"/>
    <w:rsid w:val="00A8518F"/>
    <w:rsid w:val="00A85CF0"/>
    <w:rsid w:val="00A85E6F"/>
    <w:rsid w:val="00A867BE"/>
    <w:rsid w:val="00A867C3"/>
    <w:rsid w:val="00A86D14"/>
    <w:rsid w:val="00A86FCD"/>
    <w:rsid w:val="00A87359"/>
    <w:rsid w:val="00A877E8"/>
    <w:rsid w:val="00A902ED"/>
    <w:rsid w:val="00A908F3"/>
    <w:rsid w:val="00A90B85"/>
    <w:rsid w:val="00A913B7"/>
    <w:rsid w:val="00A91AEB"/>
    <w:rsid w:val="00A91C54"/>
    <w:rsid w:val="00A91DB6"/>
    <w:rsid w:val="00A91DE7"/>
    <w:rsid w:val="00A923CC"/>
    <w:rsid w:val="00A92616"/>
    <w:rsid w:val="00A92662"/>
    <w:rsid w:val="00A927D1"/>
    <w:rsid w:val="00A92BAD"/>
    <w:rsid w:val="00A92DBD"/>
    <w:rsid w:val="00A93935"/>
    <w:rsid w:val="00A939CF"/>
    <w:rsid w:val="00A93A67"/>
    <w:rsid w:val="00A93BC3"/>
    <w:rsid w:val="00A9409B"/>
    <w:rsid w:val="00A9428E"/>
    <w:rsid w:val="00A94608"/>
    <w:rsid w:val="00A94748"/>
    <w:rsid w:val="00A949B7"/>
    <w:rsid w:val="00A94DAD"/>
    <w:rsid w:val="00A95442"/>
    <w:rsid w:val="00A95594"/>
    <w:rsid w:val="00A95862"/>
    <w:rsid w:val="00A95D28"/>
    <w:rsid w:val="00A960EC"/>
    <w:rsid w:val="00A96170"/>
    <w:rsid w:val="00A96723"/>
    <w:rsid w:val="00A96928"/>
    <w:rsid w:val="00A96E36"/>
    <w:rsid w:val="00A973D1"/>
    <w:rsid w:val="00A9748A"/>
    <w:rsid w:val="00A977C9"/>
    <w:rsid w:val="00AA05B6"/>
    <w:rsid w:val="00AA0A87"/>
    <w:rsid w:val="00AA166C"/>
    <w:rsid w:val="00AA1738"/>
    <w:rsid w:val="00AA19C7"/>
    <w:rsid w:val="00AA1FBB"/>
    <w:rsid w:val="00AA211D"/>
    <w:rsid w:val="00AA230F"/>
    <w:rsid w:val="00AA2665"/>
    <w:rsid w:val="00AA273E"/>
    <w:rsid w:val="00AA2F9D"/>
    <w:rsid w:val="00AA33BF"/>
    <w:rsid w:val="00AA361F"/>
    <w:rsid w:val="00AA3881"/>
    <w:rsid w:val="00AA4260"/>
    <w:rsid w:val="00AA4C6E"/>
    <w:rsid w:val="00AA5381"/>
    <w:rsid w:val="00AA5ABC"/>
    <w:rsid w:val="00AA5FBD"/>
    <w:rsid w:val="00AA6005"/>
    <w:rsid w:val="00AA6602"/>
    <w:rsid w:val="00AA6707"/>
    <w:rsid w:val="00AA7097"/>
    <w:rsid w:val="00AA736E"/>
    <w:rsid w:val="00AA7601"/>
    <w:rsid w:val="00AA7710"/>
    <w:rsid w:val="00AB0D12"/>
    <w:rsid w:val="00AB245A"/>
    <w:rsid w:val="00AB284C"/>
    <w:rsid w:val="00AB2B3E"/>
    <w:rsid w:val="00AB2E43"/>
    <w:rsid w:val="00AB2FBC"/>
    <w:rsid w:val="00AB320D"/>
    <w:rsid w:val="00AB3A1D"/>
    <w:rsid w:val="00AB3B57"/>
    <w:rsid w:val="00AB3BFE"/>
    <w:rsid w:val="00AB3F3F"/>
    <w:rsid w:val="00AB430A"/>
    <w:rsid w:val="00AB4726"/>
    <w:rsid w:val="00AB59AA"/>
    <w:rsid w:val="00AB61EE"/>
    <w:rsid w:val="00AB6848"/>
    <w:rsid w:val="00AB6BAD"/>
    <w:rsid w:val="00AB7256"/>
    <w:rsid w:val="00AB76FA"/>
    <w:rsid w:val="00AB7ADF"/>
    <w:rsid w:val="00AB7C46"/>
    <w:rsid w:val="00AB7EDF"/>
    <w:rsid w:val="00AC0139"/>
    <w:rsid w:val="00AC02FF"/>
    <w:rsid w:val="00AC0F59"/>
    <w:rsid w:val="00AC1264"/>
    <w:rsid w:val="00AC24A7"/>
    <w:rsid w:val="00AC269D"/>
    <w:rsid w:val="00AC2C22"/>
    <w:rsid w:val="00AC2D37"/>
    <w:rsid w:val="00AC2D7D"/>
    <w:rsid w:val="00AC35F3"/>
    <w:rsid w:val="00AC363D"/>
    <w:rsid w:val="00AC382F"/>
    <w:rsid w:val="00AC3B1E"/>
    <w:rsid w:val="00AC3BD4"/>
    <w:rsid w:val="00AC3E4F"/>
    <w:rsid w:val="00AC3F3C"/>
    <w:rsid w:val="00AC462D"/>
    <w:rsid w:val="00AC4805"/>
    <w:rsid w:val="00AC4B83"/>
    <w:rsid w:val="00AC571E"/>
    <w:rsid w:val="00AC5C8D"/>
    <w:rsid w:val="00AC615D"/>
    <w:rsid w:val="00AC6192"/>
    <w:rsid w:val="00AC6396"/>
    <w:rsid w:val="00AC6B5E"/>
    <w:rsid w:val="00AC6E11"/>
    <w:rsid w:val="00AC794F"/>
    <w:rsid w:val="00AC7BF0"/>
    <w:rsid w:val="00AC7D74"/>
    <w:rsid w:val="00AD0056"/>
    <w:rsid w:val="00AD0739"/>
    <w:rsid w:val="00AD08B6"/>
    <w:rsid w:val="00AD0C6B"/>
    <w:rsid w:val="00AD0D93"/>
    <w:rsid w:val="00AD0E95"/>
    <w:rsid w:val="00AD0FF8"/>
    <w:rsid w:val="00AD1088"/>
    <w:rsid w:val="00AD116A"/>
    <w:rsid w:val="00AD1760"/>
    <w:rsid w:val="00AD1E0F"/>
    <w:rsid w:val="00AD3193"/>
    <w:rsid w:val="00AD3E68"/>
    <w:rsid w:val="00AD440F"/>
    <w:rsid w:val="00AD44E9"/>
    <w:rsid w:val="00AD490F"/>
    <w:rsid w:val="00AD4962"/>
    <w:rsid w:val="00AD5375"/>
    <w:rsid w:val="00AD560A"/>
    <w:rsid w:val="00AD57BE"/>
    <w:rsid w:val="00AD5801"/>
    <w:rsid w:val="00AD5BFE"/>
    <w:rsid w:val="00AD5C50"/>
    <w:rsid w:val="00AD5FCB"/>
    <w:rsid w:val="00AD685A"/>
    <w:rsid w:val="00AD69B5"/>
    <w:rsid w:val="00AD6EE4"/>
    <w:rsid w:val="00AD7CFE"/>
    <w:rsid w:val="00AD7E38"/>
    <w:rsid w:val="00AD7EBA"/>
    <w:rsid w:val="00AD7F30"/>
    <w:rsid w:val="00AE0AC9"/>
    <w:rsid w:val="00AE0C2B"/>
    <w:rsid w:val="00AE0C34"/>
    <w:rsid w:val="00AE0F07"/>
    <w:rsid w:val="00AE1544"/>
    <w:rsid w:val="00AE155A"/>
    <w:rsid w:val="00AE1AE5"/>
    <w:rsid w:val="00AE21FD"/>
    <w:rsid w:val="00AE2251"/>
    <w:rsid w:val="00AE233E"/>
    <w:rsid w:val="00AE23C7"/>
    <w:rsid w:val="00AE3C71"/>
    <w:rsid w:val="00AE3F7F"/>
    <w:rsid w:val="00AE4134"/>
    <w:rsid w:val="00AE4520"/>
    <w:rsid w:val="00AE4633"/>
    <w:rsid w:val="00AE466B"/>
    <w:rsid w:val="00AE469D"/>
    <w:rsid w:val="00AE4A3A"/>
    <w:rsid w:val="00AE4B33"/>
    <w:rsid w:val="00AE4BF0"/>
    <w:rsid w:val="00AE4C74"/>
    <w:rsid w:val="00AE521D"/>
    <w:rsid w:val="00AE525C"/>
    <w:rsid w:val="00AE531A"/>
    <w:rsid w:val="00AE53FF"/>
    <w:rsid w:val="00AE57BD"/>
    <w:rsid w:val="00AE5854"/>
    <w:rsid w:val="00AE5EB5"/>
    <w:rsid w:val="00AE6176"/>
    <w:rsid w:val="00AE6DC6"/>
    <w:rsid w:val="00AE6EC7"/>
    <w:rsid w:val="00AE735C"/>
    <w:rsid w:val="00AE736C"/>
    <w:rsid w:val="00AE7446"/>
    <w:rsid w:val="00AE75AF"/>
    <w:rsid w:val="00AE76EB"/>
    <w:rsid w:val="00AE7957"/>
    <w:rsid w:val="00AE7997"/>
    <w:rsid w:val="00AE7F08"/>
    <w:rsid w:val="00AE7FE6"/>
    <w:rsid w:val="00AF0926"/>
    <w:rsid w:val="00AF0CA0"/>
    <w:rsid w:val="00AF118D"/>
    <w:rsid w:val="00AF1C98"/>
    <w:rsid w:val="00AF1FCF"/>
    <w:rsid w:val="00AF2644"/>
    <w:rsid w:val="00AF318F"/>
    <w:rsid w:val="00AF36CB"/>
    <w:rsid w:val="00AF3842"/>
    <w:rsid w:val="00AF3A0D"/>
    <w:rsid w:val="00AF4D0F"/>
    <w:rsid w:val="00AF4EA9"/>
    <w:rsid w:val="00AF5374"/>
    <w:rsid w:val="00AF6029"/>
    <w:rsid w:val="00AF62BF"/>
    <w:rsid w:val="00AF649B"/>
    <w:rsid w:val="00AF6625"/>
    <w:rsid w:val="00AF7116"/>
    <w:rsid w:val="00AF79E4"/>
    <w:rsid w:val="00AF7F9A"/>
    <w:rsid w:val="00B00C97"/>
    <w:rsid w:val="00B00F65"/>
    <w:rsid w:val="00B010E3"/>
    <w:rsid w:val="00B01199"/>
    <w:rsid w:val="00B013B6"/>
    <w:rsid w:val="00B014FB"/>
    <w:rsid w:val="00B01B0A"/>
    <w:rsid w:val="00B01B61"/>
    <w:rsid w:val="00B02336"/>
    <w:rsid w:val="00B0234E"/>
    <w:rsid w:val="00B024A4"/>
    <w:rsid w:val="00B02878"/>
    <w:rsid w:val="00B028D7"/>
    <w:rsid w:val="00B0290A"/>
    <w:rsid w:val="00B03372"/>
    <w:rsid w:val="00B03B11"/>
    <w:rsid w:val="00B03E91"/>
    <w:rsid w:val="00B04040"/>
    <w:rsid w:val="00B042DC"/>
    <w:rsid w:val="00B04378"/>
    <w:rsid w:val="00B047D2"/>
    <w:rsid w:val="00B051F9"/>
    <w:rsid w:val="00B05871"/>
    <w:rsid w:val="00B058B6"/>
    <w:rsid w:val="00B058F3"/>
    <w:rsid w:val="00B059F3"/>
    <w:rsid w:val="00B05C75"/>
    <w:rsid w:val="00B06021"/>
    <w:rsid w:val="00B0629C"/>
    <w:rsid w:val="00B06825"/>
    <w:rsid w:val="00B06AEC"/>
    <w:rsid w:val="00B0702D"/>
    <w:rsid w:val="00B0714D"/>
    <w:rsid w:val="00B0724E"/>
    <w:rsid w:val="00B0727B"/>
    <w:rsid w:val="00B07C15"/>
    <w:rsid w:val="00B10192"/>
    <w:rsid w:val="00B101CC"/>
    <w:rsid w:val="00B10B2E"/>
    <w:rsid w:val="00B10BBB"/>
    <w:rsid w:val="00B10DE1"/>
    <w:rsid w:val="00B10F51"/>
    <w:rsid w:val="00B11115"/>
    <w:rsid w:val="00B11297"/>
    <w:rsid w:val="00B114A8"/>
    <w:rsid w:val="00B116D1"/>
    <w:rsid w:val="00B11C50"/>
    <w:rsid w:val="00B11EB2"/>
    <w:rsid w:val="00B122BC"/>
    <w:rsid w:val="00B12765"/>
    <w:rsid w:val="00B129CB"/>
    <w:rsid w:val="00B135AA"/>
    <w:rsid w:val="00B135DA"/>
    <w:rsid w:val="00B13888"/>
    <w:rsid w:val="00B13DD2"/>
    <w:rsid w:val="00B14384"/>
    <w:rsid w:val="00B1450A"/>
    <w:rsid w:val="00B15C5D"/>
    <w:rsid w:val="00B16887"/>
    <w:rsid w:val="00B16A09"/>
    <w:rsid w:val="00B16F9C"/>
    <w:rsid w:val="00B16FB2"/>
    <w:rsid w:val="00B1736B"/>
    <w:rsid w:val="00B2080F"/>
    <w:rsid w:val="00B20A34"/>
    <w:rsid w:val="00B2111F"/>
    <w:rsid w:val="00B2127E"/>
    <w:rsid w:val="00B214C3"/>
    <w:rsid w:val="00B21778"/>
    <w:rsid w:val="00B21CE2"/>
    <w:rsid w:val="00B21E01"/>
    <w:rsid w:val="00B21E81"/>
    <w:rsid w:val="00B22064"/>
    <w:rsid w:val="00B22705"/>
    <w:rsid w:val="00B22B86"/>
    <w:rsid w:val="00B22BE6"/>
    <w:rsid w:val="00B22ED8"/>
    <w:rsid w:val="00B231DA"/>
    <w:rsid w:val="00B233A8"/>
    <w:rsid w:val="00B233DA"/>
    <w:rsid w:val="00B235A2"/>
    <w:rsid w:val="00B235AB"/>
    <w:rsid w:val="00B23B27"/>
    <w:rsid w:val="00B23F1C"/>
    <w:rsid w:val="00B240E4"/>
    <w:rsid w:val="00B24721"/>
    <w:rsid w:val="00B2532D"/>
    <w:rsid w:val="00B2540A"/>
    <w:rsid w:val="00B2577A"/>
    <w:rsid w:val="00B257C6"/>
    <w:rsid w:val="00B26832"/>
    <w:rsid w:val="00B26951"/>
    <w:rsid w:val="00B269B0"/>
    <w:rsid w:val="00B269F5"/>
    <w:rsid w:val="00B26DA3"/>
    <w:rsid w:val="00B272B4"/>
    <w:rsid w:val="00B273C8"/>
    <w:rsid w:val="00B2761B"/>
    <w:rsid w:val="00B277AE"/>
    <w:rsid w:val="00B279B0"/>
    <w:rsid w:val="00B30E17"/>
    <w:rsid w:val="00B30E3E"/>
    <w:rsid w:val="00B3106E"/>
    <w:rsid w:val="00B315F3"/>
    <w:rsid w:val="00B31DE1"/>
    <w:rsid w:val="00B328C8"/>
    <w:rsid w:val="00B32979"/>
    <w:rsid w:val="00B3346D"/>
    <w:rsid w:val="00B334C1"/>
    <w:rsid w:val="00B3364C"/>
    <w:rsid w:val="00B3405D"/>
    <w:rsid w:val="00B34BCF"/>
    <w:rsid w:val="00B35658"/>
    <w:rsid w:val="00B360EA"/>
    <w:rsid w:val="00B3652A"/>
    <w:rsid w:val="00B37868"/>
    <w:rsid w:val="00B37C00"/>
    <w:rsid w:val="00B403D2"/>
    <w:rsid w:val="00B40427"/>
    <w:rsid w:val="00B4084E"/>
    <w:rsid w:val="00B40877"/>
    <w:rsid w:val="00B408FD"/>
    <w:rsid w:val="00B40BF9"/>
    <w:rsid w:val="00B41024"/>
    <w:rsid w:val="00B412D5"/>
    <w:rsid w:val="00B41588"/>
    <w:rsid w:val="00B41788"/>
    <w:rsid w:val="00B417B7"/>
    <w:rsid w:val="00B41927"/>
    <w:rsid w:val="00B41B4A"/>
    <w:rsid w:val="00B41D24"/>
    <w:rsid w:val="00B41EAB"/>
    <w:rsid w:val="00B4201B"/>
    <w:rsid w:val="00B42B5F"/>
    <w:rsid w:val="00B42E02"/>
    <w:rsid w:val="00B430E2"/>
    <w:rsid w:val="00B431B5"/>
    <w:rsid w:val="00B435F4"/>
    <w:rsid w:val="00B43622"/>
    <w:rsid w:val="00B43A51"/>
    <w:rsid w:val="00B441A8"/>
    <w:rsid w:val="00B4457A"/>
    <w:rsid w:val="00B447B9"/>
    <w:rsid w:val="00B449C1"/>
    <w:rsid w:val="00B44F99"/>
    <w:rsid w:val="00B453E8"/>
    <w:rsid w:val="00B45479"/>
    <w:rsid w:val="00B45734"/>
    <w:rsid w:val="00B4577A"/>
    <w:rsid w:val="00B45E3F"/>
    <w:rsid w:val="00B4608D"/>
    <w:rsid w:val="00B46183"/>
    <w:rsid w:val="00B46505"/>
    <w:rsid w:val="00B46739"/>
    <w:rsid w:val="00B467F0"/>
    <w:rsid w:val="00B46DB8"/>
    <w:rsid w:val="00B46F04"/>
    <w:rsid w:val="00B478C5"/>
    <w:rsid w:val="00B47E41"/>
    <w:rsid w:val="00B47E8C"/>
    <w:rsid w:val="00B5001A"/>
    <w:rsid w:val="00B5016C"/>
    <w:rsid w:val="00B5026F"/>
    <w:rsid w:val="00B503E3"/>
    <w:rsid w:val="00B50C82"/>
    <w:rsid w:val="00B51011"/>
    <w:rsid w:val="00B511BA"/>
    <w:rsid w:val="00B518CB"/>
    <w:rsid w:val="00B51C27"/>
    <w:rsid w:val="00B51C70"/>
    <w:rsid w:val="00B51FCF"/>
    <w:rsid w:val="00B521D8"/>
    <w:rsid w:val="00B527E3"/>
    <w:rsid w:val="00B52808"/>
    <w:rsid w:val="00B52BB1"/>
    <w:rsid w:val="00B52EC5"/>
    <w:rsid w:val="00B532BE"/>
    <w:rsid w:val="00B53379"/>
    <w:rsid w:val="00B5347F"/>
    <w:rsid w:val="00B53A14"/>
    <w:rsid w:val="00B53A6D"/>
    <w:rsid w:val="00B54343"/>
    <w:rsid w:val="00B54B5B"/>
    <w:rsid w:val="00B5515A"/>
    <w:rsid w:val="00B55293"/>
    <w:rsid w:val="00B55329"/>
    <w:rsid w:val="00B55660"/>
    <w:rsid w:val="00B55789"/>
    <w:rsid w:val="00B558F1"/>
    <w:rsid w:val="00B55EF5"/>
    <w:rsid w:val="00B55F12"/>
    <w:rsid w:val="00B55F93"/>
    <w:rsid w:val="00B56557"/>
    <w:rsid w:val="00B567E4"/>
    <w:rsid w:val="00B5688C"/>
    <w:rsid w:val="00B56AF8"/>
    <w:rsid w:val="00B57496"/>
    <w:rsid w:val="00B57CE1"/>
    <w:rsid w:val="00B609E0"/>
    <w:rsid w:val="00B60BD7"/>
    <w:rsid w:val="00B60E08"/>
    <w:rsid w:val="00B60F59"/>
    <w:rsid w:val="00B612AE"/>
    <w:rsid w:val="00B6166F"/>
    <w:rsid w:val="00B61C64"/>
    <w:rsid w:val="00B61DD9"/>
    <w:rsid w:val="00B61E98"/>
    <w:rsid w:val="00B632CC"/>
    <w:rsid w:val="00B64432"/>
    <w:rsid w:val="00B64DC9"/>
    <w:rsid w:val="00B65990"/>
    <w:rsid w:val="00B659D4"/>
    <w:rsid w:val="00B66073"/>
    <w:rsid w:val="00B663D6"/>
    <w:rsid w:val="00B67C13"/>
    <w:rsid w:val="00B67F8E"/>
    <w:rsid w:val="00B70129"/>
    <w:rsid w:val="00B704D7"/>
    <w:rsid w:val="00B712F6"/>
    <w:rsid w:val="00B716C5"/>
    <w:rsid w:val="00B72043"/>
    <w:rsid w:val="00B7262E"/>
    <w:rsid w:val="00B72A43"/>
    <w:rsid w:val="00B7304D"/>
    <w:rsid w:val="00B730D0"/>
    <w:rsid w:val="00B733FC"/>
    <w:rsid w:val="00B73958"/>
    <w:rsid w:val="00B73DFB"/>
    <w:rsid w:val="00B74372"/>
    <w:rsid w:val="00B74A96"/>
    <w:rsid w:val="00B74DE8"/>
    <w:rsid w:val="00B74F37"/>
    <w:rsid w:val="00B7584B"/>
    <w:rsid w:val="00B75952"/>
    <w:rsid w:val="00B75B6A"/>
    <w:rsid w:val="00B75BE9"/>
    <w:rsid w:val="00B75F70"/>
    <w:rsid w:val="00B75FE6"/>
    <w:rsid w:val="00B76019"/>
    <w:rsid w:val="00B76844"/>
    <w:rsid w:val="00B76A99"/>
    <w:rsid w:val="00B76BAC"/>
    <w:rsid w:val="00B76BC2"/>
    <w:rsid w:val="00B76EB2"/>
    <w:rsid w:val="00B77317"/>
    <w:rsid w:val="00B77431"/>
    <w:rsid w:val="00B77D02"/>
    <w:rsid w:val="00B77F3D"/>
    <w:rsid w:val="00B80257"/>
    <w:rsid w:val="00B8035B"/>
    <w:rsid w:val="00B805F2"/>
    <w:rsid w:val="00B80F34"/>
    <w:rsid w:val="00B819CD"/>
    <w:rsid w:val="00B81B84"/>
    <w:rsid w:val="00B81C5F"/>
    <w:rsid w:val="00B81DE7"/>
    <w:rsid w:val="00B82051"/>
    <w:rsid w:val="00B82746"/>
    <w:rsid w:val="00B8364C"/>
    <w:rsid w:val="00B83763"/>
    <w:rsid w:val="00B837BD"/>
    <w:rsid w:val="00B83D2D"/>
    <w:rsid w:val="00B8402F"/>
    <w:rsid w:val="00B8437A"/>
    <w:rsid w:val="00B84890"/>
    <w:rsid w:val="00B8492B"/>
    <w:rsid w:val="00B84B30"/>
    <w:rsid w:val="00B84E80"/>
    <w:rsid w:val="00B855CB"/>
    <w:rsid w:val="00B85ED6"/>
    <w:rsid w:val="00B85FB7"/>
    <w:rsid w:val="00B864C0"/>
    <w:rsid w:val="00B866E7"/>
    <w:rsid w:val="00B86852"/>
    <w:rsid w:val="00B87570"/>
    <w:rsid w:val="00B87590"/>
    <w:rsid w:val="00B876E0"/>
    <w:rsid w:val="00B87C1A"/>
    <w:rsid w:val="00B87E22"/>
    <w:rsid w:val="00B90378"/>
    <w:rsid w:val="00B90781"/>
    <w:rsid w:val="00B91471"/>
    <w:rsid w:val="00B91706"/>
    <w:rsid w:val="00B91730"/>
    <w:rsid w:val="00B91924"/>
    <w:rsid w:val="00B91A30"/>
    <w:rsid w:val="00B91A31"/>
    <w:rsid w:val="00B91ACE"/>
    <w:rsid w:val="00B91C5E"/>
    <w:rsid w:val="00B91DA4"/>
    <w:rsid w:val="00B91EB2"/>
    <w:rsid w:val="00B9220F"/>
    <w:rsid w:val="00B92AA0"/>
    <w:rsid w:val="00B92C1C"/>
    <w:rsid w:val="00B9323B"/>
    <w:rsid w:val="00B932F1"/>
    <w:rsid w:val="00B93375"/>
    <w:rsid w:val="00B9360B"/>
    <w:rsid w:val="00B9381B"/>
    <w:rsid w:val="00B9386D"/>
    <w:rsid w:val="00B93D7D"/>
    <w:rsid w:val="00B9434B"/>
    <w:rsid w:val="00B94713"/>
    <w:rsid w:val="00B948F8"/>
    <w:rsid w:val="00B94938"/>
    <w:rsid w:val="00B94C8E"/>
    <w:rsid w:val="00B94D05"/>
    <w:rsid w:val="00B9522E"/>
    <w:rsid w:val="00B95E98"/>
    <w:rsid w:val="00B96DEF"/>
    <w:rsid w:val="00B973E7"/>
    <w:rsid w:val="00B975CC"/>
    <w:rsid w:val="00B97699"/>
    <w:rsid w:val="00B97754"/>
    <w:rsid w:val="00BA04EB"/>
    <w:rsid w:val="00BA082A"/>
    <w:rsid w:val="00BA0E6B"/>
    <w:rsid w:val="00BA0EB1"/>
    <w:rsid w:val="00BA0ED6"/>
    <w:rsid w:val="00BA1663"/>
    <w:rsid w:val="00BA1ED3"/>
    <w:rsid w:val="00BA23A0"/>
    <w:rsid w:val="00BA259D"/>
    <w:rsid w:val="00BA28BB"/>
    <w:rsid w:val="00BA2933"/>
    <w:rsid w:val="00BA298C"/>
    <w:rsid w:val="00BA2DA6"/>
    <w:rsid w:val="00BA3376"/>
    <w:rsid w:val="00BA3695"/>
    <w:rsid w:val="00BA386E"/>
    <w:rsid w:val="00BA39E7"/>
    <w:rsid w:val="00BA410A"/>
    <w:rsid w:val="00BA41F8"/>
    <w:rsid w:val="00BA44C5"/>
    <w:rsid w:val="00BA4973"/>
    <w:rsid w:val="00BA4E37"/>
    <w:rsid w:val="00BA4EAF"/>
    <w:rsid w:val="00BA5175"/>
    <w:rsid w:val="00BA5BB6"/>
    <w:rsid w:val="00BA5BC4"/>
    <w:rsid w:val="00BA5BDA"/>
    <w:rsid w:val="00BA5BFD"/>
    <w:rsid w:val="00BA5EC5"/>
    <w:rsid w:val="00BA63F5"/>
    <w:rsid w:val="00BA657F"/>
    <w:rsid w:val="00BA6617"/>
    <w:rsid w:val="00BA6D35"/>
    <w:rsid w:val="00BA6FA2"/>
    <w:rsid w:val="00BA712E"/>
    <w:rsid w:val="00BA719C"/>
    <w:rsid w:val="00BA7553"/>
    <w:rsid w:val="00BA775C"/>
    <w:rsid w:val="00BA7873"/>
    <w:rsid w:val="00BA7EB4"/>
    <w:rsid w:val="00BB00A5"/>
    <w:rsid w:val="00BB1094"/>
    <w:rsid w:val="00BB1216"/>
    <w:rsid w:val="00BB1716"/>
    <w:rsid w:val="00BB1922"/>
    <w:rsid w:val="00BB2048"/>
    <w:rsid w:val="00BB2172"/>
    <w:rsid w:val="00BB21FC"/>
    <w:rsid w:val="00BB225F"/>
    <w:rsid w:val="00BB25E6"/>
    <w:rsid w:val="00BB2694"/>
    <w:rsid w:val="00BB26FF"/>
    <w:rsid w:val="00BB2DF6"/>
    <w:rsid w:val="00BB2FE7"/>
    <w:rsid w:val="00BB3773"/>
    <w:rsid w:val="00BB3831"/>
    <w:rsid w:val="00BB3A18"/>
    <w:rsid w:val="00BB403E"/>
    <w:rsid w:val="00BB4323"/>
    <w:rsid w:val="00BB4464"/>
    <w:rsid w:val="00BB4545"/>
    <w:rsid w:val="00BB479A"/>
    <w:rsid w:val="00BB5116"/>
    <w:rsid w:val="00BB5120"/>
    <w:rsid w:val="00BB5125"/>
    <w:rsid w:val="00BB52DF"/>
    <w:rsid w:val="00BB55F2"/>
    <w:rsid w:val="00BB5D8D"/>
    <w:rsid w:val="00BB602F"/>
    <w:rsid w:val="00BB6079"/>
    <w:rsid w:val="00BB6721"/>
    <w:rsid w:val="00BB6777"/>
    <w:rsid w:val="00BB6B38"/>
    <w:rsid w:val="00BB6EF4"/>
    <w:rsid w:val="00BB6F28"/>
    <w:rsid w:val="00BB7329"/>
    <w:rsid w:val="00BB7A47"/>
    <w:rsid w:val="00BC00B6"/>
    <w:rsid w:val="00BC0A25"/>
    <w:rsid w:val="00BC143A"/>
    <w:rsid w:val="00BC19E2"/>
    <w:rsid w:val="00BC1FEC"/>
    <w:rsid w:val="00BC21AC"/>
    <w:rsid w:val="00BC2523"/>
    <w:rsid w:val="00BC28FB"/>
    <w:rsid w:val="00BC2940"/>
    <w:rsid w:val="00BC2986"/>
    <w:rsid w:val="00BC36DB"/>
    <w:rsid w:val="00BC3783"/>
    <w:rsid w:val="00BC3939"/>
    <w:rsid w:val="00BC39F0"/>
    <w:rsid w:val="00BC3CBE"/>
    <w:rsid w:val="00BC47EC"/>
    <w:rsid w:val="00BC4817"/>
    <w:rsid w:val="00BC493D"/>
    <w:rsid w:val="00BC49C8"/>
    <w:rsid w:val="00BC4A2C"/>
    <w:rsid w:val="00BC4E43"/>
    <w:rsid w:val="00BC4F2A"/>
    <w:rsid w:val="00BC5BF9"/>
    <w:rsid w:val="00BC5C53"/>
    <w:rsid w:val="00BC5DE2"/>
    <w:rsid w:val="00BC5F99"/>
    <w:rsid w:val="00BC6A1A"/>
    <w:rsid w:val="00BC7133"/>
    <w:rsid w:val="00BC72FB"/>
    <w:rsid w:val="00BC739A"/>
    <w:rsid w:val="00BC73E6"/>
    <w:rsid w:val="00BC74D0"/>
    <w:rsid w:val="00BC76BB"/>
    <w:rsid w:val="00BC775D"/>
    <w:rsid w:val="00BD01A6"/>
    <w:rsid w:val="00BD0628"/>
    <w:rsid w:val="00BD0664"/>
    <w:rsid w:val="00BD0AD1"/>
    <w:rsid w:val="00BD0B13"/>
    <w:rsid w:val="00BD0E2F"/>
    <w:rsid w:val="00BD1003"/>
    <w:rsid w:val="00BD180F"/>
    <w:rsid w:val="00BD1B2B"/>
    <w:rsid w:val="00BD2ACE"/>
    <w:rsid w:val="00BD3597"/>
    <w:rsid w:val="00BD362D"/>
    <w:rsid w:val="00BD3791"/>
    <w:rsid w:val="00BD388E"/>
    <w:rsid w:val="00BD3D28"/>
    <w:rsid w:val="00BD4035"/>
    <w:rsid w:val="00BD4040"/>
    <w:rsid w:val="00BD410B"/>
    <w:rsid w:val="00BD421F"/>
    <w:rsid w:val="00BD479C"/>
    <w:rsid w:val="00BD5075"/>
    <w:rsid w:val="00BD5511"/>
    <w:rsid w:val="00BD55A2"/>
    <w:rsid w:val="00BD5D03"/>
    <w:rsid w:val="00BD5EA9"/>
    <w:rsid w:val="00BD60E4"/>
    <w:rsid w:val="00BD6512"/>
    <w:rsid w:val="00BD652B"/>
    <w:rsid w:val="00BD71FB"/>
    <w:rsid w:val="00BD79F4"/>
    <w:rsid w:val="00BD7CA2"/>
    <w:rsid w:val="00BE020B"/>
    <w:rsid w:val="00BE0245"/>
    <w:rsid w:val="00BE0619"/>
    <w:rsid w:val="00BE0BF2"/>
    <w:rsid w:val="00BE0D74"/>
    <w:rsid w:val="00BE2046"/>
    <w:rsid w:val="00BE2127"/>
    <w:rsid w:val="00BE24E8"/>
    <w:rsid w:val="00BE270E"/>
    <w:rsid w:val="00BE2980"/>
    <w:rsid w:val="00BE2A6B"/>
    <w:rsid w:val="00BE2FE5"/>
    <w:rsid w:val="00BE2FE8"/>
    <w:rsid w:val="00BE36B3"/>
    <w:rsid w:val="00BE378C"/>
    <w:rsid w:val="00BE3BBE"/>
    <w:rsid w:val="00BE3C9A"/>
    <w:rsid w:val="00BE3EDC"/>
    <w:rsid w:val="00BE442E"/>
    <w:rsid w:val="00BE4802"/>
    <w:rsid w:val="00BE4BDF"/>
    <w:rsid w:val="00BE5506"/>
    <w:rsid w:val="00BE552E"/>
    <w:rsid w:val="00BE562B"/>
    <w:rsid w:val="00BE59E5"/>
    <w:rsid w:val="00BE5C56"/>
    <w:rsid w:val="00BE5EE9"/>
    <w:rsid w:val="00BE628E"/>
    <w:rsid w:val="00BE6364"/>
    <w:rsid w:val="00BE6AE4"/>
    <w:rsid w:val="00BE6E3B"/>
    <w:rsid w:val="00BE6F09"/>
    <w:rsid w:val="00BE735E"/>
    <w:rsid w:val="00BE7882"/>
    <w:rsid w:val="00BE7F46"/>
    <w:rsid w:val="00BF00DD"/>
    <w:rsid w:val="00BF0191"/>
    <w:rsid w:val="00BF01B2"/>
    <w:rsid w:val="00BF05B1"/>
    <w:rsid w:val="00BF0F40"/>
    <w:rsid w:val="00BF10BF"/>
    <w:rsid w:val="00BF1D48"/>
    <w:rsid w:val="00BF1E41"/>
    <w:rsid w:val="00BF1E55"/>
    <w:rsid w:val="00BF20AD"/>
    <w:rsid w:val="00BF2100"/>
    <w:rsid w:val="00BF23E1"/>
    <w:rsid w:val="00BF28EF"/>
    <w:rsid w:val="00BF2B50"/>
    <w:rsid w:val="00BF2E1B"/>
    <w:rsid w:val="00BF3016"/>
    <w:rsid w:val="00BF3287"/>
    <w:rsid w:val="00BF3EB6"/>
    <w:rsid w:val="00BF44A4"/>
    <w:rsid w:val="00BF4B04"/>
    <w:rsid w:val="00BF52CE"/>
    <w:rsid w:val="00BF5E28"/>
    <w:rsid w:val="00BF5E67"/>
    <w:rsid w:val="00BF661F"/>
    <w:rsid w:val="00BF68B8"/>
    <w:rsid w:val="00BF72DD"/>
    <w:rsid w:val="00BF76EE"/>
    <w:rsid w:val="00BF7CAF"/>
    <w:rsid w:val="00C003D7"/>
    <w:rsid w:val="00C008D0"/>
    <w:rsid w:val="00C0092C"/>
    <w:rsid w:val="00C00D20"/>
    <w:rsid w:val="00C01096"/>
    <w:rsid w:val="00C01492"/>
    <w:rsid w:val="00C021B2"/>
    <w:rsid w:val="00C023D0"/>
    <w:rsid w:val="00C024CA"/>
    <w:rsid w:val="00C0267C"/>
    <w:rsid w:val="00C0294A"/>
    <w:rsid w:val="00C02A87"/>
    <w:rsid w:val="00C0352C"/>
    <w:rsid w:val="00C038A0"/>
    <w:rsid w:val="00C03A54"/>
    <w:rsid w:val="00C03C93"/>
    <w:rsid w:val="00C04219"/>
    <w:rsid w:val="00C04657"/>
    <w:rsid w:val="00C047EA"/>
    <w:rsid w:val="00C04CC0"/>
    <w:rsid w:val="00C04DCF"/>
    <w:rsid w:val="00C04ECA"/>
    <w:rsid w:val="00C05235"/>
    <w:rsid w:val="00C05D14"/>
    <w:rsid w:val="00C061FF"/>
    <w:rsid w:val="00C0628F"/>
    <w:rsid w:val="00C06917"/>
    <w:rsid w:val="00C06B6E"/>
    <w:rsid w:val="00C06ED5"/>
    <w:rsid w:val="00C07452"/>
    <w:rsid w:val="00C07A2E"/>
    <w:rsid w:val="00C07D21"/>
    <w:rsid w:val="00C10057"/>
    <w:rsid w:val="00C10A78"/>
    <w:rsid w:val="00C10B62"/>
    <w:rsid w:val="00C10BA3"/>
    <w:rsid w:val="00C11628"/>
    <w:rsid w:val="00C1179C"/>
    <w:rsid w:val="00C11A7B"/>
    <w:rsid w:val="00C12325"/>
    <w:rsid w:val="00C12483"/>
    <w:rsid w:val="00C12851"/>
    <w:rsid w:val="00C129D2"/>
    <w:rsid w:val="00C1306A"/>
    <w:rsid w:val="00C13853"/>
    <w:rsid w:val="00C14145"/>
    <w:rsid w:val="00C14346"/>
    <w:rsid w:val="00C14A7C"/>
    <w:rsid w:val="00C14A95"/>
    <w:rsid w:val="00C14BD4"/>
    <w:rsid w:val="00C150FA"/>
    <w:rsid w:val="00C1524B"/>
    <w:rsid w:val="00C15A34"/>
    <w:rsid w:val="00C15C2A"/>
    <w:rsid w:val="00C15DC3"/>
    <w:rsid w:val="00C167BA"/>
    <w:rsid w:val="00C169AD"/>
    <w:rsid w:val="00C16B64"/>
    <w:rsid w:val="00C16CA9"/>
    <w:rsid w:val="00C16D5E"/>
    <w:rsid w:val="00C17CB3"/>
    <w:rsid w:val="00C17D45"/>
    <w:rsid w:val="00C207A9"/>
    <w:rsid w:val="00C207D4"/>
    <w:rsid w:val="00C20C4A"/>
    <w:rsid w:val="00C20EC8"/>
    <w:rsid w:val="00C21287"/>
    <w:rsid w:val="00C214F4"/>
    <w:rsid w:val="00C21C9E"/>
    <w:rsid w:val="00C21DFD"/>
    <w:rsid w:val="00C21F68"/>
    <w:rsid w:val="00C2203A"/>
    <w:rsid w:val="00C228B7"/>
    <w:rsid w:val="00C22906"/>
    <w:rsid w:val="00C22A73"/>
    <w:rsid w:val="00C22CAB"/>
    <w:rsid w:val="00C23700"/>
    <w:rsid w:val="00C23A7F"/>
    <w:rsid w:val="00C23EEF"/>
    <w:rsid w:val="00C24086"/>
    <w:rsid w:val="00C2483B"/>
    <w:rsid w:val="00C24CDA"/>
    <w:rsid w:val="00C24D49"/>
    <w:rsid w:val="00C24E1C"/>
    <w:rsid w:val="00C24E46"/>
    <w:rsid w:val="00C25714"/>
    <w:rsid w:val="00C2576F"/>
    <w:rsid w:val="00C258B4"/>
    <w:rsid w:val="00C25F5D"/>
    <w:rsid w:val="00C25F6E"/>
    <w:rsid w:val="00C26253"/>
    <w:rsid w:val="00C2643D"/>
    <w:rsid w:val="00C2644E"/>
    <w:rsid w:val="00C2647C"/>
    <w:rsid w:val="00C26C6B"/>
    <w:rsid w:val="00C2719D"/>
    <w:rsid w:val="00C30298"/>
    <w:rsid w:val="00C3055B"/>
    <w:rsid w:val="00C309AF"/>
    <w:rsid w:val="00C30C1D"/>
    <w:rsid w:val="00C31052"/>
    <w:rsid w:val="00C313A8"/>
    <w:rsid w:val="00C3226E"/>
    <w:rsid w:val="00C322E4"/>
    <w:rsid w:val="00C325CB"/>
    <w:rsid w:val="00C32600"/>
    <w:rsid w:val="00C32DE3"/>
    <w:rsid w:val="00C330F2"/>
    <w:rsid w:val="00C333AD"/>
    <w:rsid w:val="00C334A9"/>
    <w:rsid w:val="00C3380C"/>
    <w:rsid w:val="00C33B90"/>
    <w:rsid w:val="00C3408A"/>
    <w:rsid w:val="00C340FF"/>
    <w:rsid w:val="00C34167"/>
    <w:rsid w:val="00C346B7"/>
    <w:rsid w:val="00C34A19"/>
    <w:rsid w:val="00C34EA8"/>
    <w:rsid w:val="00C34F19"/>
    <w:rsid w:val="00C351AD"/>
    <w:rsid w:val="00C354FE"/>
    <w:rsid w:val="00C359BF"/>
    <w:rsid w:val="00C35AB5"/>
    <w:rsid w:val="00C35B3A"/>
    <w:rsid w:val="00C36636"/>
    <w:rsid w:val="00C36BE7"/>
    <w:rsid w:val="00C373A5"/>
    <w:rsid w:val="00C37A92"/>
    <w:rsid w:val="00C37AA5"/>
    <w:rsid w:val="00C37ABF"/>
    <w:rsid w:val="00C37C94"/>
    <w:rsid w:val="00C40510"/>
    <w:rsid w:val="00C40977"/>
    <w:rsid w:val="00C4161D"/>
    <w:rsid w:val="00C4195D"/>
    <w:rsid w:val="00C41F53"/>
    <w:rsid w:val="00C42131"/>
    <w:rsid w:val="00C42344"/>
    <w:rsid w:val="00C4266E"/>
    <w:rsid w:val="00C42A2B"/>
    <w:rsid w:val="00C43606"/>
    <w:rsid w:val="00C43FBB"/>
    <w:rsid w:val="00C4408E"/>
    <w:rsid w:val="00C440BC"/>
    <w:rsid w:val="00C4464E"/>
    <w:rsid w:val="00C44877"/>
    <w:rsid w:val="00C45564"/>
    <w:rsid w:val="00C45664"/>
    <w:rsid w:val="00C45C47"/>
    <w:rsid w:val="00C45CB3"/>
    <w:rsid w:val="00C45E17"/>
    <w:rsid w:val="00C45F90"/>
    <w:rsid w:val="00C46016"/>
    <w:rsid w:val="00C46592"/>
    <w:rsid w:val="00C46641"/>
    <w:rsid w:val="00C468DB"/>
    <w:rsid w:val="00C46E31"/>
    <w:rsid w:val="00C47481"/>
    <w:rsid w:val="00C476F4"/>
    <w:rsid w:val="00C47D73"/>
    <w:rsid w:val="00C47E61"/>
    <w:rsid w:val="00C5068B"/>
    <w:rsid w:val="00C50725"/>
    <w:rsid w:val="00C507B5"/>
    <w:rsid w:val="00C5099D"/>
    <w:rsid w:val="00C510CB"/>
    <w:rsid w:val="00C512D4"/>
    <w:rsid w:val="00C51300"/>
    <w:rsid w:val="00C516DB"/>
    <w:rsid w:val="00C517D6"/>
    <w:rsid w:val="00C51916"/>
    <w:rsid w:val="00C5195E"/>
    <w:rsid w:val="00C51E51"/>
    <w:rsid w:val="00C5265E"/>
    <w:rsid w:val="00C52D40"/>
    <w:rsid w:val="00C5308F"/>
    <w:rsid w:val="00C53426"/>
    <w:rsid w:val="00C535C6"/>
    <w:rsid w:val="00C53AE0"/>
    <w:rsid w:val="00C53F6A"/>
    <w:rsid w:val="00C5403E"/>
    <w:rsid w:val="00C540FE"/>
    <w:rsid w:val="00C5443C"/>
    <w:rsid w:val="00C5449D"/>
    <w:rsid w:val="00C54749"/>
    <w:rsid w:val="00C5486E"/>
    <w:rsid w:val="00C54C98"/>
    <w:rsid w:val="00C54DF4"/>
    <w:rsid w:val="00C550EF"/>
    <w:rsid w:val="00C55159"/>
    <w:rsid w:val="00C551F6"/>
    <w:rsid w:val="00C55375"/>
    <w:rsid w:val="00C55392"/>
    <w:rsid w:val="00C5570C"/>
    <w:rsid w:val="00C557F6"/>
    <w:rsid w:val="00C55812"/>
    <w:rsid w:val="00C55918"/>
    <w:rsid w:val="00C5594B"/>
    <w:rsid w:val="00C55A8F"/>
    <w:rsid w:val="00C562C8"/>
    <w:rsid w:val="00C56327"/>
    <w:rsid w:val="00C56CAB"/>
    <w:rsid w:val="00C56D5E"/>
    <w:rsid w:val="00C5700D"/>
    <w:rsid w:val="00C57153"/>
    <w:rsid w:val="00C571DF"/>
    <w:rsid w:val="00C571E1"/>
    <w:rsid w:val="00C577A9"/>
    <w:rsid w:val="00C57F33"/>
    <w:rsid w:val="00C57FD1"/>
    <w:rsid w:val="00C60219"/>
    <w:rsid w:val="00C60617"/>
    <w:rsid w:val="00C60CBD"/>
    <w:rsid w:val="00C60CFC"/>
    <w:rsid w:val="00C60EB0"/>
    <w:rsid w:val="00C61ACA"/>
    <w:rsid w:val="00C62152"/>
    <w:rsid w:val="00C629DE"/>
    <w:rsid w:val="00C633F1"/>
    <w:rsid w:val="00C6353C"/>
    <w:rsid w:val="00C642C3"/>
    <w:rsid w:val="00C64B4B"/>
    <w:rsid w:val="00C64DDB"/>
    <w:rsid w:val="00C64EF8"/>
    <w:rsid w:val="00C6517A"/>
    <w:rsid w:val="00C659A7"/>
    <w:rsid w:val="00C65F3C"/>
    <w:rsid w:val="00C6642C"/>
    <w:rsid w:val="00C66607"/>
    <w:rsid w:val="00C668B5"/>
    <w:rsid w:val="00C66CAF"/>
    <w:rsid w:val="00C66F57"/>
    <w:rsid w:val="00C67721"/>
    <w:rsid w:val="00C67B2D"/>
    <w:rsid w:val="00C67B91"/>
    <w:rsid w:val="00C71175"/>
    <w:rsid w:val="00C71CE9"/>
    <w:rsid w:val="00C72271"/>
    <w:rsid w:val="00C722F5"/>
    <w:rsid w:val="00C726BB"/>
    <w:rsid w:val="00C72A1D"/>
    <w:rsid w:val="00C72ADE"/>
    <w:rsid w:val="00C73D6A"/>
    <w:rsid w:val="00C73DCC"/>
    <w:rsid w:val="00C73ED1"/>
    <w:rsid w:val="00C74304"/>
    <w:rsid w:val="00C74347"/>
    <w:rsid w:val="00C744CD"/>
    <w:rsid w:val="00C744F9"/>
    <w:rsid w:val="00C74675"/>
    <w:rsid w:val="00C74814"/>
    <w:rsid w:val="00C750DA"/>
    <w:rsid w:val="00C751D8"/>
    <w:rsid w:val="00C7529E"/>
    <w:rsid w:val="00C7555C"/>
    <w:rsid w:val="00C75653"/>
    <w:rsid w:val="00C75756"/>
    <w:rsid w:val="00C75830"/>
    <w:rsid w:val="00C7672C"/>
    <w:rsid w:val="00C76C5F"/>
    <w:rsid w:val="00C76C7E"/>
    <w:rsid w:val="00C77154"/>
    <w:rsid w:val="00C77792"/>
    <w:rsid w:val="00C77906"/>
    <w:rsid w:val="00C77ADB"/>
    <w:rsid w:val="00C805B2"/>
    <w:rsid w:val="00C80787"/>
    <w:rsid w:val="00C80C30"/>
    <w:rsid w:val="00C80E46"/>
    <w:rsid w:val="00C80F13"/>
    <w:rsid w:val="00C810A7"/>
    <w:rsid w:val="00C81104"/>
    <w:rsid w:val="00C811D2"/>
    <w:rsid w:val="00C813EF"/>
    <w:rsid w:val="00C82665"/>
    <w:rsid w:val="00C826D3"/>
    <w:rsid w:val="00C82CD0"/>
    <w:rsid w:val="00C82E82"/>
    <w:rsid w:val="00C831AD"/>
    <w:rsid w:val="00C83478"/>
    <w:rsid w:val="00C837C9"/>
    <w:rsid w:val="00C84686"/>
    <w:rsid w:val="00C846DD"/>
    <w:rsid w:val="00C8482B"/>
    <w:rsid w:val="00C8486A"/>
    <w:rsid w:val="00C84929"/>
    <w:rsid w:val="00C84A8D"/>
    <w:rsid w:val="00C84B12"/>
    <w:rsid w:val="00C84FA2"/>
    <w:rsid w:val="00C86271"/>
    <w:rsid w:val="00C86E19"/>
    <w:rsid w:val="00C86EFE"/>
    <w:rsid w:val="00C87141"/>
    <w:rsid w:val="00C871C3"/>
    <w:rsid w:val="00C872C5"/>
    <w:rsid w:val="00C87AF3"/>
    <w:rsid w:val="00C87F87"/>
    <w:rsid w:val="00C904BF"/>
    <w:rsid w:val="00C904E7"/>
    <w:rsid w:val="00C90AA3"/>
    <w:rsid w:val="00C90F7C"/>
    <w:rsid w:val="00C917B8"/>
    <w:rsid w:val="00C918A0"/>
    <w:rsid w:val="00C91A64"/>
    <w:rsid w:val="00C91B1B"/>
    <w:rsid w:val="00C91B97"/>
    <w:rsid w:val="00C92AE4"/>
    <w:rsid w:val="00C92DD2"/>
    <w:rsid w:val="00C93504"/>
    <w:rsid w:val="00C93652"/>
    <w:rsid w:val="00C936C5"/>
    <w:rsid w:val="00C936ED"/>
    <w:rsid w:val="00C9397A"/>
    <w:rsid w:val="00C93D53"/>
    <w:rsid w:val="00C94540"/>
    <w:rsid w:val="00C9467A"/>
    <w:rsid w:val="00C94D81"/>
    <w:rsid w:val="00C94F99"/>
    <w:rsid w:val="00C95231"/>
    <w:rsid w:val="00C953C2"/>
    <w:rsid w:val="00C9585E"/>
    <w:rsid w:val="00C95D34"/>
    <w:rsid w:val="00C960BB"/>
    <w:rsid w:val="00C96206"/>
    <w:rsid w:val="00C9622C"/>
    <w:rsid w:val="00C962AB"/>
    <w:rsid w:val="00C96AB2"/>
    <w:rsid w:val="00C96EF8"/>
    <w:rsid w:val="00C96FF3"/>
    <w:rsid w:val="00C97199"/>
    <w:rsid w:val="00C977D4"/>
    <w:rsid w:val="00C97961"/>
    <w:rsid w:val="00C97BB9"/>
    <w:rsid w:val="00C97E2D"/>
    <w:rsid w:val="00C97F2F"/>
    <w:rsid w:val="00CA04BC"/>
    <w:rsid w:val="00CA09AA"/>
    <w:rsid w:val="00CA0F46"/>
    <w:rsid w:val="00CA1398"/>
    <w:rsid w:val="00CA13B9"/>
    <w:rsid w:val="00CA14B4"/>
    <w:rsid w:val="00CA228E"/>
    <w:rsid w:val="00CA237A"/>
    <w:rsid w:val="00CA2DC4"/>
    <w:rsid w:val="00CA3132"/>
    <w:rsid w:val="00CA33C3"/>
    <w:rsid w:val="00CA3584"/>
    <w:rsid w:val="00CA395E"/>
    <w:rsid w:val="00CA3E3E"/>
    <w:rsid w:val="00CA40EF"/>
    <w:rsid w:val="00CA427E"/>
    <w:rsid w:val="00CA4EAA"/>
    <w:rsid w:val="00CA4F0A"/>
    <w:rsid w:val="00CA4FF4"/>
    <w:rsid w:val="00CA54EE"/>
    <w:rsid w:val="00CA56D8"/>
    <w:rsid w:val="00CA5847"/>
    <w:rsid w:val="00CA5C55"/>
    <w:rsid w:val="00CA5DBF"/>
    <w:rsid w:val="00CA606F"/>
    <w:rsid w:val="00CA64C1"/>
    <w:rsid w:val="00CA656F"/>
    <w:rsid w:val="00CA6AB1"/>
    <w:rsid w:val="00CA7249"/>
    <w:rsid w:val="00CA7866"/>
    <w:rsid w:val="00CA788D"/>
    <w:rsid w:val="00CA7BBF"/>
    <w:rsid w:val="00CA7C74"/>
    <w:rsid w:val="00CA7C7D"/>
    <w:rsid w:val="00CA7D11"/>
    <w:rsid w:val="00CB0177"/>
    <w:rsid w:val="00CB0BDD"/>
    <w:rsid w:val="00CB1520"/>
    <w:rsid w:val="00CB1575"/>
    <w:rsid w:val="00CB1D31"/>
    <w:rsid w:val="00CB1DCE"/>
    <w:rsid w:val="00CB2295"/>
    <w:rsid w:val="00CB2317"/>
    <w:rsid w:val="00CB2558"/>
    <w:rsid w:val="00CB2713"/>
    <w:rsid w:val="00CB2923"/>
    <w:rsid w:val="00CB2B91"/>
    <w:rsid w:val="00CB2C4F"/>
    <w:rsid w:val="00CB32D2"/>
    <w:rsid w:val="00CB3325"/>
    <w:rsid w:val="00CB3475"/>
    <w:rsid w:val="00CB34E8"/>
    <w:rsid w:val="00CB3686"/>
    <w:rsid w:val="00CB4077"/>
    <w:rsid w:val="00CB440E"/>
    <w:rsid w:val="00CB454B"/>
    <w:rsid w:val="00CB45D7"/>
    <w:rsid w:val="00CB48EB"/>
    <w:rsid w:val="00CB4999"/>
    <w:rsid w:val="00CB4B35"/>
    <w:rsid w:val="00CB51E7"/>
    <w:rsid w:val="00CB53B3"/>
    <w:rsid w:val="00CB56E5"/>
    <w:rsid w:val="00CB5FA5"/>
    <w:rsid w:val="00CB6195"/>
    <w:rsid w:val="00CB6252"/>
    <w:rsid w:val="00CB62F1"/>
    <w:rsid w:val="00CB633B"/>
    <w:rsid w:val="00CB67DC"/>
    <w:rsid w:val="00CB67F4"/>
    <w:rsid w:val="00CB6A45"/>
    <w:rsid w:val="00CB71CA"/>
    <w:rsid w:val="00CB7228"/>
    <w:rsid w:val="00CB7358"/>
    <w:rsid w:val="00CB7489"/>
    <w:rsid w:val="00CB749A"/>
    <w:rsid w:val="00CB7608"/>
    <w:rsid w:val="00CB7A4C"/>
    <w:rsid w:val="00CB7B95"/>
    <w:rsid w:val="00CB7DDC"/>
    <w:rsid w:val="00CC041E"/>
    <w:rsid w:val="00CC0A26"/>
    <w:rsid w:val="00CC0A42"/>
    <w:rsid w:val="00CC1148"/>
    <w:rsid w:val="00CC1726"/>
    <w:rsid w:val="00CC1752"/>
    <w:rsid w:val="00CC1A66"/>
    <w:rsid w:val="00CC1C19"/>
    <w:rsid w:val="00CC1CB9"/>
    <w:rsid w:val="00CC1E0D"/>
    <w:rsid w:val="00CC2CB6"/>
    <w:rsid w:val="00CC43E2"/>
    <w:rsid w:val="00CC471F"/>
    <w:rsid w:val="00CC523B"/>
    <w:rsid w:val="00CC5635"/>
    <w:rsid w:val="00CC572B"/>
    <w:rsid w:val="00CC7194"/>
    <w:rsid w:val="00CC73D0"/>
    <w:rsid w:val="00CC76C7"/>
    <w:rsid w:val="00CC7F54"/>
    <w:rsid w:val="00CC7F80"/>
    <w:rsid w:val="00CD0570"/>
    <w:rsid w:val="00CD07E0"/>
    <w:rsid w:val="00CD07EF"/>
    <w:rsid w:val="00CD08EF"/>
    <w:rsid w:val="00CD0EAC"/>
    <w:rsid w:val="00CD0F05"/>
    <w:rsid w:val="00CD1153"/>
    <w:rsid w:val="00CD12DF"/>
    <w:rsid w:val="00CD141C"/>
    <w:rsid w:val="00CD17A0"/>
    <w:rsid w:val="00CD225C"/>
    <w:rsid w:val="00CD22D9"/>
    <w:rsid w:val="00CD235A"/>
    <w:rsid w:val="00CD237A"/>
    <w:rsid w:val="00CD29D8"/>
    <w:rsid w:val="00CD2BAA"/>
    <w:rsid w:val="00CD2C16"/>
    <w:rsid w:val="00CD2C73"/>
    <w:rsid w:val="00CD325B"/>
    <w:rsid w:val="00CD3341"/>
    <w:rsid w:val="00CD3D91"/>
    <w:rsid w:val="00CD4327"/>
    <w:rsid w:val="00CD4381"/>
    <w:rsid w:val="00CD558D"/>
    <w:rsid w:val="00CD5680"/>
    <w:rsid w:val="00CD5A34"/>
    <w:rsid w:val="00CD5D1A"/>
    <w:rsid w:val="00CD61EB"/>
    <w:rsid w:val="00CD62CC"/>
    <w:rsid w:val="00CD6534"/>
    <w:rsid w:val="00CD66AC"/>
    <w:rsid w:val="00CD68B4"/>
    <w:rsid w:val="00CD7162"/>
    <w:rsid w:val="00CD76EF"/>
    <w:rsid w:val="00CD783D"/>
    <w:rsid w:val="00CD7E59"/>
    <w:rsid w:val="00CE0001"/>
    <w:rsid w:val="00CE0140"/>
    <w:rsid w:val="00CE05C0"/>
    <w:rsid w:val="00CE10BB"/>
    <w:rsid w:val="00CE1655"/>
    <w:rsid w:val="00CE19F0"/>
    <w:rsid w:val="00CE24F0"/>
    <w:rsid w:val="00CE2BCB"/>
    <w:rsid w:val="00CE2C59"/>
    <w:rsid w:val="00CE2E83"/>
    <w:rsid w:val="00CE3297"/>
    <w:rsid w:val="00CE3335"/>
    <w:rsid w:val="00CE3AEF"/>
    <w:rsid w:val="00CE3B1B"/>
    <w:rsid w:val="00CE4017"/>
    <w:rsid w:val="00CE403D"/>
    <w:rsid w:val="00CE452E"/>
    <w:rsid w:val="00CE45C9"/>
    <w:rsid w:val="00CE49C3"/>
    <w:rsid w:val="00CE5381"/>
    <w:rsid w:val="00CE53CD"/>
    <w:rsid w:val="00CE57AE"/>
    <w:rsid w:val="00CE5E4F"/>
    <w:rsid w:val="00CE611B"/>
    <w:rsid w:val="00CE62F3"/>
    <w:rsid w:val="00CE6457"/>
    <w:rsid w:val="00CE68C4"/>
    <w:rsid w:val="00CE6949"/>
    <w:rsid w:val="00CE6C23"/>
    <w:rsid w:val="00CE6F05"/>
    <w:rsid w:val="00CE7217"/>
    <w:rsid w:val="00CE7340"/>
    <w:rsid w:val="00CE7BB2"/>
    <w:rsid w:val="00CE7C96"/>
    <w:rsid w:val="00CE7DA6"/>
    <w:rsid w:val="00CE7DFA"/>
    <w:rsid w:val="00CF029E"/>
    <w:rsid w:val="00CF0306"/>
    <w:rsid w:val="00CF042D"/>
    <w:rsid w:val="00CF06FD"/>
    <w:rsid w:val="00CF0770"/>
    <w:rsid w:val="00CF14E8"/>
    <w:rsid w:val="00CF1600"/>
    <w:rsid w:val="00CF1782"/>
    <w:rsid w:val="00CF2447"/>
    <w:rsid w:val="00CF247D"/>
    <w:rsid w:val="00CF27B2"/>
    <w:rsid w:val="00CF2AAB"/>
    <w:rsid w:val="00CF2EBE"/>
    <w:rsid w:val="00CF2F33"/>
    <w:rsid w:val="00CF3316"/>
    <w:rsid w:val="00CF3848"/>
    <w:rsid w:val="00CF3BB7"/>
    <w:rsid w:val="00CF3C7D"/>
    <w:rsid w:val="00CF3CF6"/>
    <w:rsid w:val="00CF4341"/>
    <w:rsid w:val="00CF45DA"/>
    <w:rsid w:val="00CF55B1"/>
    <w:rsid w:val="00CF5E47"/>
    <w:rsid w:val="00CF6544"/>
    <w:rsid w:val="00CF6B4F"/>
    <w:rsid w:val="00CF6CD7"/>
    <w:rsid w:val="00CF718C"/>
    <w:rsid w:val="00CF71A1"/>
    <w:rsid w:val="00D008D1"/>
    <w:rsid w:val="00D00CB5"/>
    <w:rsid w:val="00D01068"/>
    <w:rsid w:val="00D012D9"/>
    <w:rsid w:val="00D014D8"/>
    <w:rsid w:val="00D017F5"/>
    <w:rsid w:val="00D01C28"/>
    <w:rsid w:val="00D01FBB"/>
    <w:rsid w:val="00D01FF8"/>
    <w:rsid w:val="00D020E2"/>
    <w:rsid w:val="00D024A1"/>
    <w:rsid w:val="00D02782"/>
    <w:rsid w:val="00D029EE"/>
    <w:rsid w:val="00D02C7B"/>
    <w:rsid w:val="00D02E3A"/>
    <w:rsid w:val="00D03068"/>
    <w:rsid w:val="00D0335A"/>
    <w:rsid w:val="00D034F5"/>
    <w:rsid w:val="00D03525"/>
    <w:rsid w:val="00D03C2F"/>
    <w:rsid w:val="00D03EB1"/>
    <w:rsid w:val="00D03F30"/>
    <w:rsid w:val="00D04212"/>
    <w:rsid w:val="00D043C6"/>
    <w:rsid w:val="00D044BA"/>
    <w:rsid w:val="00D0496D"/>
    <w:rsid w:val="00D04BAF"/>
    <w:rsid w:val="00D04FA7"/>
    <w:rsid w:val="00D0583D"/>
    <w:rsid w:val="00D05AE2"/>
    <w:rsid w:val="00D05FA0"/>
    <w:rsid w:val="00D06597"/>
    <w:rsid w:val="00D06A4E"/>
    <w:rsid w:val="00D06DFA"/>
    <w:rsid w:val="00D074DE"/>
    <w:rsid w:val="00D077C1"/>
    <w:rsid w:val="00D079A8"/>
    <w:rsid w:val="00D1003D"/>
    <w:rsid w:val="00D10251"/>
    <w:rsid w:val="00D110E2"/>
    <w:rsid w:val="00D11121"/>
    <w:rsid w:val="00D1161D"/>
    <w:rsid w:val="00D11661"/>
    <w:rsid w:val="00D11F9F"/>
    <w:rsid w:val="00D120D9"/>
    <w:rsid w:val="00D1247D"/>
    <w:rsid w:val="00D12830"/>
    <w:rsid w:val="00D129E9"/>
    <w:rsid w:val="00D13158"/>
    <w:rsid w:val="00D13258"/>
    <w:rsid w:val="00D13298"/>
    <w:rsid w:val="00D13662"/>
    <w:rsid w:val="00D14022"/>
    <w:rsid w:val="00D140A3"/>
    <w:rsid w:val="00D14350"/>
    <w:rsid w:val="00D14518"/>
    <w:rsid w:val="00D14CE2"/>
    <w:rsid w:val="00D15CFE"/>
    <w:rsid w:val="00D163C1"/>
    <w:rsid w:val="00D16418"/>
    <w:rsid w:val="00D165AB"/>
    <w:rsid w:val="00D168E0"/>
    <w:rsid w:val="00D1709F"/>
    <w:rsid w:val="00D17516"/>
    <w:rsid w:val="00D17727"/>
    <w:rsid w:val="00D17F85"/>
    <w:rsid w:val="00D20CE7"/>
    <w:rsid w:val="00D21289"/>
    <w:rsid w:val="00D214CA"/>
    <w:rsid w:val="00D216CE"/>
    <w:rsid w:val="00D223DE"/>
    <w:rsid w:val="00D223E4"/>
    <w:rsid w:val="00D224FA"/>
    <w:rsid w:val="00D22A97"/>
    <w:rsid w:val="00D22D7B"/>
    <w:rsid w:val="00D23951"/>
    <w:rsid w:val="00D23C9C"/>
    <w:rsid w:val="00D23E78"/>
    <w:rsid w:val="00D24524"/>
    <w:rsid w:val="00D2460B"/>
    <w:rsid w:val="00D24FA1"/>
    <w:rsid w:val="00D2545E"/>
    <w:rsid w:val="00D25649"/>
    <w:rsid w:val="00D2612D"/>
    <w:rsid w:val="00D26690"/>
    <w:rsid w:val="00D26F1A"/>
    <w:rsid w:val="00D270AE"/>
    <w:rsid w:val="00D2738F"/>
    <w:rsid w:val="00D274B1"/>
    <w:rsid w:val="00D27585"/>
    <w:rsid w:val="00D27FCC"/>
    <w:rsid w:val="00D303F6"/>
    <w:rsid w:val="00D30953"/>
    <w:rsid w:val="00D30968"/>
    <w:rsid w:val="00D30EEA"/>
    <w:rsid w:val="00D30FAC"/>
    <w:rsid w:val="00D313D4"/>
    <w:rsid w:val="00D3165D"/>
    <w:rsid w:val="00D31A28"/>
    <w:rsid w:val="00D31B8B"/>
    <w:rsid w:val="00D31C5C"/>
    <w:rsid w:val="00D31DA1"/>
    <w:rsid w:val="00D31E80"/>
    <w:rsid w:val="00D321B4"/>
    <w:rsid w:val="00D32812"/>
    <w:rsid w:val="00D32BEC"/>
    <w:rsid w:val="00D3310B"/>
    <w:rsid w:val="00D33420"/>
    <w:rsid w:val="00D33534"/>
    <w:rsid w:val="00D34514"/>
    <w:rsid w:val="00D345E5"/>
    <w:rsid w:val="00D34828"/>
    <w:rsid w:val="00D34988"/>
    <w:rsid w:val="00D34AE0"/>
    <w:rsid w:val="00D3521D"/>
    <w:rsid w:val="00D3573E"/>
    <w:rsid w:val="00D35A67"/>
    <w:rsid w:val="00D35F60"/>
    <w:rsid w:val="00D35F81"/>
    <w:rsid w:val="00D36182"/>
    <w:rsid w:val="00D36DB3"/>
    <w:rsid w:val="00D3707E"/>
    <w:rsid w:val="00D3757D"/>
    <w:rsid w:val="00D37660"/>
    <w:rsid w:val="00D3782A"/>
    <w:rsid w:val="00D379A6"/>
    <w:rsid w:val="00D379C8"/>
    <w:rsid w:val="00D40D99"/>
    <w:rsid w:val="00D4162F"/>
    <w:rsid w:val="00D41B1F"/>
    <w:rsid w:val="00D41CF5"/>
    <w:rsid w:val="00D41DA9"/>
    <w:rsid w:val="00D42A85"/>
    <w:rsid w:val="00D42F9F"/>
    <w:rsid w:val="00D4350F"/>
    <w:rsid w:val="00D43764"/>
    <w:rsid w:val="00D43AE5"/>
    <w:rsid w:val="00D43FBE"/>
    <w:rsid w:val="00D442E3"/>
    <w:rsid w:val="00D4470B"/>
    <w:rsid w:val="00D4484A"/>
    <w:rsid w:val="00D44932"/>
    <w:rsid w:val="00D44C3D"/>
    <w:rsid w:val="00D44CC1"/>
    <w:rsid w:val="00D4539F"/>
    <w:rsid w:val="00D4548B"/>
    <w:rsid w:val="00D45A22"/>
    <w:rsid w:val="00D45B2A"/>
    <w:rsid w:val="00D45E13"/>
    <w:rsid w:val="00D464B3"/>
    <w:rsid w:val="00D464EA"/>
    <w:rsid w:val="00D465BE"/>
    <w:rsid w:val="00D4674A"/>
    <w:rsid w:val="00D46914"/>
    <w:rsid w:val="00D469C6"/>
    <w:rsid w:val="00D46D7A"/>
    <w:rsid w:val="00D46E35"/>
    <w:rsid w:val="00D474D0"/>
    <w:rsid w:val="00D4761C"/>
    <w:rsid w:val="00D4763F"/>
    <w:rsid w:val="00D47A1B"/>
    <w:rsid w:val="00D505CA"/>
    <w:rsid w:val="00D50CC1"/>
    <w:rsid w:val="00D51316"/>
    <w:rsid w:val="00D51596"/>
    <w:rsid w:val="00D51742"/>
    <w:rsid w:val="00D5209F"/>
    <w:rsid w:val="00D526CC"/>
    <w:rsid w:val="00D5276D"/>
    <w:rsid w:val="00D52A01"/>
    <w:rsid w:val="00D52CCA"/>
    <w:rsid w:val="00D532E3"/>
    <w:rsid w:val="00D534B8"/>
    <w:rsid w:val="00D535BA"/>
    <w:rsid w:val="00D5384D"/>
    <w:rsid w:val="00D53F00"/>
    <w:rsid w:val="00D5450C"/>
    <w:rsid w:val="00D54597"/>
    <w:rsid w:val="00D54CEE"/>
    <w:rsid w:val="00D567D7"/>
    <w:rsid w:val="00D569EF"/>
    <w:rsid w:val="00D56AA9"/>
    <w:rsid w:val="00D56CF3"/>
    <w:rsid w:val="00D572A9"/>
    <w:rsid w:val="00D576D2"/>
    <w:rsid w:val="00D5785A"/>
    <w:rsid w:val="00D60387"/>
    <w:rsid w:val="00D603CC"/>
    <w:rsid w:val="00D60542"/>
    <w:rsid w:val="00D60765"/>
    <w:rsid w:val="00D60AAB"/>
    <w:rsid w:val="00D60BE6"/>
    <w:rsid w:val="00D60DC4"/>
    <w:rsid w:val="00D61206"/>
    <w:rsid w:val="00D61580"/>
    <w:rsid w:val="00D615A4"/>
    <w:rsid w:val="00D61C17"/>
    <w:rsid w:val="00D61F86"/>
    <w:rsid w:val="00D6213F"/>
    <w:rsid w:val="00D62311"/>
    <w:rsid w:val="00D6231B"/>
    <w:rsid w:val="00D628B9"/>
    <w:rsid w:val="00D62998"/>
    <w:rsid w:val="00D62F62"/>
    <w:rsid w:val="00D63487"/>
    <w:rsid w:val="00D636D0"/>
    <w:rsid w:val="00D63974"/>
    <w:rsid w:val="00D63B2C"/>
    <w:rsid w:val="00D63E83"/>
    <w:rsid w:val="00D64424"/>
    <w:rsid w:val="00D64762"/>
    <w:rsid w:val="00D64C82"/>
    <w:rsid w:val="00D64D38"/>
    <w:rsid w:val="00D651CF"/>
    <w:rsid w:val="00D65492"/>
    <w:rsid w:val="00D657F8"/>
    <w:rsid w:val="00D65A2E"/>
    <w:rsid w:val="00D65B90"/>
    <w:rsid w:val="00D66281"/>
    <w:rsid w:val="00D66385"/>
    <w:rsid w:val="00D6642E"/>
    <w:rsid w:val="00D665C0"/>
    <w:rsid w:val="00D66859"/>
    <w:rsid w:val="00D66AF6"/>
    <w:rsid w:val="00D66CD9"/>
    <w:rsid w:val="00D672CF"/>
    <w:rsid w:val="00D67441"/>
    <w:rsid w:val="00D674AC"/>
    <w:rsid w:val="00D67637"/>
    <w:rsid w:val="00D67744"/>
    <w:rsid w:val="00D677FA"/>
    <w:rsid w:val="00D6798F"/>
    <w:rsid w:val="00D70267"/>
    <w:rsid w:val="00D70700"/>
    <w:rsid w:val="00D7174B"/>
    <w:rsid w:val="00D717B8"/>
    <w:rsid w:val="00D71FF2"/>
    <w:rsid w:val="00D7227F"/>
    <w:rsid w:val="00D7263C"/>
    <w:rsid w:val="00D728BC"/>
    <w:rsid w:val="00D72B0D"/>
    <w:rsid w:val="00D732EA"/>
    <w:rsid w:val="00D73707"/>
    <w:rsid w:val="00D7387D"/>
    <w:rsid w:val="00D73F0A"/>
    <w:rsid w:val="00D73F59"/>
    <w:rsid w:val="00D743C2"/>
    <w:rsid w:val="00D74618"/>
    <w:rsid w:val="00D74656"/>
    <w:rsid w:val="00D747AC"/>
    <w:rsid w:val="00D74AAE"/>
    <w:rsid w:val="00D74AE8"/>
    <w:rsid w:val="00D760C1"/>
    <w:rsid w:val="00D760F0"/>
    <w:rsid w:val="00D7629A"/>
    <w:rsid w:val="00D76573"/>
    <w:rsid w:val="00D7657D"/>
    <w:rsid w:val="00D768B3"/>
    <w:rsid w:val="00D76BB3"/>
    <w:rsid w:val="00D76CF8"/>
    <w:rsid w:val="00D76DBC"/>
    <w:rsid w:val="00D77428"/>
    <w:rsid w:val="00D77B70"/>
    <w:rsid w:val="00D77E81"/>
    <w:rsid w:val="00D81495"/>
    <w:rsid w:val="00D820A1"/>
    <w:rsid w:val="00D82938"/>
    <w:rsid w:val="00D82CC1"/>
    <w:rsid w:val="00D830B4"/>
    <w:rsid w:val="00D84887"/>
    <w:rsid w:val="00D84D0A"/>
    <w:rsid w:val="00D8507F"/>
    <w:rsid w:val="00D856EE"/>
    <w:rsid w:val="00D85B87"/>
    <w:rsid w:val="00D8647E"/>
    <w:rsid w:val="00D86FDD"/>
    <w:rsid w:val="00D8712B"/>
    <w:rsid w:val="00D878A0"/>
    <w:rsid w:val="00D87B83"/>
    <w:rsid w:val="00D87C84"/>
    <w:rsid w:val="00D90118"/>
    <w:rsid w:val="00D90476"/>
    <w:rsid w:val="00D90689"/>
    <w:rsid w:val="00D90D37"/>
    <w:rsid w:val="00D91129"/>
    <w:rsid w:val="00D91332"/>
    <w:rsid w:val="00D91A30"/>
    <w:rsid w:val="00D91B29"/>
    <w:rsid w:val="00D91FBC"/>
    <w:rsid w:val="00D92011"/>
    <w:rsid w:val="00D92094"/>
    <w:rsid w:val="00D9247C"/>
    <w:rsid w:val="00D92567"/>
    <w:rsid w:val="00D93F2D"/>
    <w:rsid w:val="00D94394"/>
    <w:rsid w:val="00D94831"/>
    <w:rsid w:val="00D95572"/>
    <w:rsid w:val="00D95DFE"/>
    <w:rsid w:val="00D96796"/>
    <w:rsid w:val="00D96907"/>
    <w:rsid w:val="00DA04E1"/>
    <w:rsid w:val="00DA09DA"/>
    <w:rsid w:val="00DA0C52"/>
    <w:rsid w:val="00DA0D26"/>
    <w:rsid w:val="00DA1079"/>
    <w:rsid w:val="00DA1F1A"/>
    <w:rsid w:val="00DA2363"/>
    <w:rsid w:val="00DA296D"/>
    <w:rsid w:val="00DA2A3E"/>
    <w:rsid w:val="00DA2A5D"/>
    <w:rsid w:val="00DA2ECD"/>
    <w:rsid w:val="00DA3031"/>
    <w:rsid w:val="00DA39C4"/>
    <w:rsid w:val="00DA3E51"/>
    <w:rsid w:val="00DA4531"/>
    <w:rsid w:val="00DA575A"/>
    <w:rsid w:val="00DA5FCC"/>
    <w:rsid w:val="00DA6380"/>
    <w:rsid w:val="00DA67BD"/>
    <w:rsid w:val="00DA6878"/>
    <w:rsid w:val="00DA68CA"/>
    <w:rsid w:val="00DA6F8A"/>
    <w:rsid w:val="00DA71EF"/>
    <w:rsid w:val="00DA7741"/>
    <w:rsid w:val="00DA7C0E"/>
    <w:rsid w:val="00DA7DBE"/>
    <w:rsid w:val="00DB0691"/>
    <w:rsid w:val="00DB158E"/>
    <w:rsid w:val="00DB16BC"/>
    <w:rsid w:val="00DB17DB"/>
    <w:rsid w:val="00DB2919"/>
    <w:rsid w:val="00DB2E15"/>
    <w:rsid w:val="00DB31B4"/>
    <w:rsid w:val="00DB3CFF"/>
    <w:rsid w:val="00DB3DE4"/>
    <w:rsid w:val="00DB418C"/>
    <w:rsid w:val="00DB42AB"/>
    <w:rsid w:val="00DB4911"/>
    <w:rsid w:val="00DB4A39"/>
    <w:rsid w:val="00DB4EAE"/>
    <w:rsid w:val="00DB5026"/>
    <w:rsid w:val="00DB50C7"/>
    <w:rsid w:val="00DB554E"/>
    <w:rsid w:val="00DB5ACD"/>
    <w:rsid w:val="00DB5CFC"/>
    <w:rsid w:val="00DB5DE9"/>
    <w:rsid w:val="00DB5F2F"/>
    <w:rsid w:val="00DB63E3"/>
    <w:rsid w:val="00DB6436"/>
    <w:rsid w:val="00DB6767"/>
    <w:rsid w:val="00DB6977"/>
    <w:rsid w:val="00DB6D5F"/>
    <w:rsid w:val="00DB6F01"/>
    <w:rsid w:val="00DB769A"/>
    <w:rsid w:val="00DB78CE"/>
    <w:rsid w:val="00DB7BEB"/>
    <w:rsid w:val="00DB7CB4"/>
    <w:rsid w:val="00DC04CB"/>
    <w:rsid w:val="00DC073B"/>
    <w:rsid w:val="00DC08C8"/>
    <w:rsid w:val="00DC09E9"/>
    <w:rsid w:val="00DC0CC5"/>
    <w:rsid w:val="00DC0EB5"/>
    <w:rsid w:val="00DC110D"/>
    <w:rsid w:val="00DC1711"/>
    <w:rsid w:val="00DC1DA5"/>
    <w:rsid w:val="00DC24B9"/>
    <w:rsid w:val="00DC29E8"/>
    <w:rsid w:val="00DC2BB1"/>
    <w:rsid w:val="00DC2C34"/>
    <w:rsid w:val="00DC3301"/>
    <w:rsid w:val="00DC340F"/>
    <w:rsid w:val="00DC44EC"/>
    <w:rsid w:val="00DC4A01"/>
    <w:rsid w:val="00DC4B92"/>
    <w:rsid w:val="00DC4C0F"/>
    <w:rsid w:val="00DC4F55"/>
    <w:rsid w:val="00DC551A"/>
    <w:rsid w:val="00DC6449"/>
    <w:rsid w:val="00DC66DC"/>
    <w:rsid w:val="00DC6B44"/>
    <w:rsid w:val="00DC7058"/>
    <w:rsid w:val="00DC73F5"/>
    <w:rsid w:val="00DC7981"/>
    <w:rsid w:val="00DC7B1B"/>
    <w:rsid w:val="00DD01B3"/>
    <w:rsid w:val="00DD1140"/>
    <w:rsid w:val="00DD14C1"/>
    <w:rsid w:val="00DD1A1F"/>
    <w:rsid w:val="00DD1A79"/>
    <w:rsid w:val="00DD1B05"/>
    <w:rsid w:val="00DD1B78"/>
    <w:rsid w:val="00DD1C7A"/>
    <w:rsid w:val="00DD1EF6"/>
    <w:rsid w:val="00DD1FA0"/>
    <w:rsid w:val="00DD27F8"/>
    <w:rsid w:val="00DD2EE1"/>
    <w:rsid w:val="00DD2FC1"/>
    <w:rsid w:val="00DD30EA"/>
    <w:rsid w:val="00DD37A2"/>
    <w:rsid w:val="00DD387E"/>
    <w:rsid w:val="00DD3F4F"/>
    <w:rsid w:val="00DD40AC"/>
    <w:rsid w:val="00DD416C"/>
    <w:rsid w:val="00DD420B"/>
    <w:rsid w:val="00DD444B"/>
    <w:rsid w:val="00DD4715"/>
    <w:rsid w:val="00DD49EF"/>
    <w:rsid w:val="00DD4FA2"/>
    <w:rsid w:val="00DD500F"/>
    <w:rsid w:val="00DD50BA"/>
    <w:rsid w:val="00DD53E5"/>
    <w:rsid w:val="00DD59AF"/>
    <w:rsid w:val="00DD60CB"/>
    <w:rsid w:val="00DD6164"/>
    <w:rsid w:val="00DD6223"/>
    <w:rsid w:val="00DD6CB9"/>
    <w:rsid w:val="00DD6F48"/>
    <w:rsid w:val="00DD7182"/>
    <w:rsid w:val="00DD7221"/>
    <w:rsid w:val="00DD737E"/>
    <w:rsid w:val="00DD744B"/>
    <w:rsid w:val="00DD7585"/>
    <w:rsid w:val="00DD7DE9"/>
    <w:rsid w:val="00DE006E"/>
    <w:rsid w:val="00DE00F1"/>
    <w:rsid w:val="00DE0B11"/>
    <w:rsid w:val="00DE0B25"/>
    <w:rsid w:val="00DE10B2"/>
    <w:rsid w:val="00DE1143"/>
    <w:rsid w:val="00DE1429"/>
    <w:rsid w:val="00DE161B"/>
    <w:rsid w:val="00DE18A8"/>
    <w:rsid w:val="00DE1D08"/>
    <w:rsid w:val="00DE1E98"/>
    <w:rsid w:val="00DE1EB3"/>
    <w:rsid w:val="00DE2B86"/>
    <w:rsid w:val="00DE36E4"/>
    <w:rsid w:val="00DE3755"/>
    <w:rsid w:val="00DE38E1"/>
    <w:rsid w:val="00DE3C36"/>
    <w:rsid w:val="00DE4492"/>
    <w:rsid w:val="00DE456C"/>
    <w:rsid w:val="00DE4667"/>
    <w:rsid w:val="00DE4C84"/>
    <w:rsid w:val="00DE4CF1"/>
    <w:rsid w:val="00DE5083"/>
    <w:rsid w:val="00DE528D"/>
    <w:rsid w:val="00DE53A3"/>
    <w:rsid w:val="00DE5C0D"/>
    <w:rsid w:val="00DE5DEF"/>
    <w:rsid w:val="00DE5E54"/>
    <w:rsid w:val="00DE6089"/>
    <w:rsid w:val="00DE6D9A"/>
    <w:rsid w:val="00DE6DCC"/>
    <w:rsid w:val="00DE72BA"/>
    <w:rsid w:val="00DE7A66"/>
    <w:rsid w:val="00DE7C05"/>
    <w:rsid w:val="00DE7E21"/>
    <w:rsid w:val="00DF02B2"/>
    <w:rsid w:val="00DF07D1"/>
    <w:rsid w:val="00DF0A24"/>
    <w:rsid w:val="00DF0E3D"/>
    <w:rsid w:val="00DF1715"/>
    <w:rsid w:val="00DF17CE"/>
    <w:rsid w:val="00DF1D2A"/>
    <w:rsid w:val="00DF1E8B"/>
    <w:rsid w:val="00DF2929"/>
    <w:rsid w:val="00DF2A9A"/>
    <w:rsid w:val="00DF2C30"/>
    <w:rsid w:val="00DF444E"/>
    <w:rsid w:val="00DF4D66"/>
    <w:rsid w:val="00DF4FE9"/>
    <w:rsid w:val="00DF5205"/>
    <w:rsid w:val="00DF5B05"/>
    <w:rsid w:val="00DF5B62"/>
    <w:rsid w:val="00DF5D39"/>
    <w:rsid w:val="00DF6587"/>
    <w:rsid w:val="00DF6776"/>
    <w:rsid w:val="00DF6816"/>
    <w:rsid w:val="00DF72B6"/>
    <w:rsid w:val="00DF7403"/>
    <w:rsid w:val="00DF743F"/>
    <w:rsid w:val="00DF7BE5"/>
    <w:rsid w:val="00E0015D"/>
    <w:rsid w:val="00E0073A"/>
    <w:rsid w:val="00E00B97"/>
    <w:rsid w:val="00E00BB8"/>
    <w:rsid w:val="00E00C59"/>
    <w:rsid w:val="00E01957"/>
    <w:rsid w:val="00E01E6E"/>
    <w:rsid w:val="00E01FA1"/>
    <w:rsid w:val="00E029B9"/>
    <w:rsid w:val="00E02B62"/>
    <w:rsid w:val="00E03663"/>
    <w:rsid w:val="00E03BEE"/>
    <w:rsid w:val="00E04430"/>
    <w:rsid w:val="00E044E4"/>
    <w:rsid w:val="00E058EE"/>
    <w:rsid w:val="00E05E74"/>
    <w:rsid w:val="00E06128"/>
    <w:rsid w:val="00E06C58"/>
    <w:rsid w:val="00E06D36"/>
    <w:rsid w:val="00E06E51"/>
    <w:rsid w:val="00E07362"/>
    <w:rsid w:val="00E074BA"/>
    <w:rsid w:val="00E10266"/>
    <w:rsid w:val="00E103DD"/>
    <w:rsid w:val="00E10709"/>
    <w:rsid w:val="00E10A0C"/>
    <w:rsid w:val="00E10A0F"/>
    <w:rsid w:val="00E111CD"/>
    <w:rsid w:val="00E112EA"/>
    <w:rsid w:val="00E11348"/>
    <w:rsid w:val="00E115C5"/>
    <w:rsid w:val="00E1164B"/>
    <w:rsid w:val="00E119F1"/>
    <w:rsid w:val="00E11AA2"/>
    <w:rsid w:val="00E11C91"/>
    <w:rsid w:val="00E11CE3"/>
    <w:rsid w:val="00E11D18"/>
    <w:rsid w:val="00E11FE5"/>
    <w:rsid w:val="00E127E6"/>
    <w:rsid w:val="00E12C71"/>
    <w:rsid w:val="00E13867"/>
    <w:rsid w:val="00E13FBB"/>
    <w:rsid w:val="00E141C5"/>
    <w:rsid w:val="00E1456A"/>
    <w:rsid w:val="00E149B1"/>
    <w:rsid w:val="00E14BED"/>
    <w:rsid w:val="00E14F22"/>
    <w:rsid w:val="00E150F4"/>
    <w:rsid w:val="00E155E8"/>
    <w:rsid w:val="00E15C8D"/>
    <w:rsid w:val="00E15DD2"/>
    <w:rsid w:val="00E16277"/>
    <w:rsid w:val="00E16B46"/>
    <w:rsid w:val="00E17F48"/>
    <w:rsid w:val="00E2017A"/>
    <w:rsid w:val="00E202E5"/>
    <w:rsid w:val="00E2060B"/>
    <w:rsid w:val="00E20955"/>
    <w:rsid w:val="00E211D4"/>
    <w:rsid w:val="00E217CF"/>
    <w:rsid w:val="00E2207A"/>
    <w:rsid w:val="00E220BA"/>
    <w:rsid w:val="00E221E0"/>
    <w:rsid w:val="00E2220C"/>
    <w:rsid w:val="00E2227C"/>
    <w:rsid w:val="00E223D5"/>
    <w:rsid w:val="00E22817"/>
    <w:rsid w:val="00E23569"/>
    <w:rsid w:val="00E2357F"/>
    <w:rsid w:val="00E23701"/>
    <w:rsid w:val="00E23980"/>
    <w:rsid w:val="00E2398A"/>
    <w:rsid w:val="00E24291"/>
    <w:rsid w:val="00E244C2"/>
    <w:rsid w:val="00E246AB"/>
    <w:rsid w:val="00E248E9"/>
    <w:rsid w:val="00E24AFB"/>
    <w:rsid w:val="00E2508F"/>
    <w:rsid w:val="00E25E66"/>
    <w:rsid w:val="00E260BD"/>
    <w:rsid w:val="00E26492"/>
    <w:rsid w:val="00E267CF"/>
    <w:rsid w:val="00E26F64"/>
    <w:rsid w:val="00E27ECA"/>
    <w:rsid w:val="00E27EE1"/>
    <w:rsid w:val="00E30316"/>
    <w:rsid w:val="00E3044D"/>
    <w:rsid w:val="00E3056B"/>
    <w:rsid w:val="00E30C93"/>
    <w:rsid w:val="00E30EC2"/>
    <w:rsid w:val="00E30FCD"/>
    <w:rsid w:val="00E3136C"/>
    <w:rsid w:val="00E31472"/>
    <w:rsid w:val="00E316BB"/>
    <w:rsid w:val="00E31A5D"/>
    <w:rsid w:val="00E32066"/>
    <w:rsid w:val="00E33090"/>
    <w:rsid w:val="00E3387D"/>
    <w:rsid w:val="00E338C4"/>
    <w:rsid w:val="00E338D7"/>
    <w:rsid w:val="00E33AFD"/>
    <w:rsid w:val="00E3449B"/>
    <w:rsid w:val="00E34517"/>
    <w:rsid w:val="00E3458E"/>
    <w:rsid w:val="00E34A8B"/>
    <w:rsid w:val="00E34CB5"/>
    <w:rsid w:val="00E3514F"/>
    <w:rsid w:val="00E35B47"/>
    <w:rsid w:val="00E361E9"/>
    <w:rsid w:val="00E36261"/>
    <w:rsid w:val="00E364CB"/>
    <w:rsid w:val="00E368A3"/>
    <w:rsid w:val="00E3693B"/>
    <w:rsid w:val="00E36A87"/>
    <w:rsid w:val="00E36ADC"/>
    <w:rsid w:val="00E3726E"/>
    <w:rsid w:val="00E3755B"/>
    <w:rsid w:val="00E3757E"/>
    <w:rsid w:val="00E3770C"/>
    <w:rsid w:val="00E37787"/>
    <w:rsid w:val="00E40190"/>
    <w:rsid w:val="00E40A2C"/>
    <w:rsid w:val="00E40EB7"/>
    <w:rsid w:val="00E41828"/>
    <w:rsid w:val="00E41A48"/>
    <w:rsid w:val="00E41B10"/>
    <w:rsid w:val="00E41DD6"/>
    <w:rsid w:val="00E41E73"/>
    <w:rsid w:val="00E438ED"/>
    <w:rsid w:val="00E43E49"/>
    <w:rsid w:val="00E443E1"/>
    <w:rsid w:val="00E44526"/>
    <w:rsid w:val="00E44D8C"/>
    <w:rsid w:val="00E44F62"/>
    <w:rsid w:val="00E45129"/>
    <w:rsid w:val="00E453E9"/>
    <w:rsid w:val="00E454E5"/>
    <w:rsid w:val="00E45BD7"/>
    <w:rsid w:val="00E45F3E"/>
    <w:rsid w:val="00E45F8D"/>
    <w:rsid w:val="00E4645B"/>
    <w:rsid w:val="00E46603"/>
    <w:rsid w:val="00E46A7F"/>
    <w:rsid w:val="00E4753D"/>
    <w:rsid w:val="00E47ADE"/>
    <w:rsid w:val="00E47B6F"/>
    <w:rsid w:val="00E47D8C"/>
    <w:rsid w:val="00E47EA1"/>
    <w:rsid w:val="00E5074C"/>
    <w:rsid w:val="00E509C1"/>
    <w:rsid w:val="00E512CF"/>
    <w:rsid w:val="00E51970"/>
    <w:rsid w:val="00E51974"/>
    <w:rsid w:val="00E51B3A"/>
    <w:rsid w:val="00E51EB1"/>
    <w:rsid w:val="00E52749"/>
    <w:rsid w:val="00E52AF2"/>
    <w:rsid w:val="00E53403"/>
    <w:rsid w:val="00E53464"/>
    <w:rsid w:val="00E53680"/>
    <w:rsid w:val="00E537DB"/>
    <w:rsid w:val="00E539D1"/>
    <w:rsid w:val="00E53DD7"/>
    <w:rsid w:val="00E53FF6"/>
    <w:rsid w:val="00E545EC"/>
    <w:rsid w:val="00E54E4A"/>
    <w:rsid w:val="00E55938"/>
    <w:rsid w:val="00E5600B"/>
    <w:rsid w:val="00E607A5"/>
    <w:rsid w:val="00E60980"/>
    <w:rsid w:val="00E60BFC"/>
    <w:rsid w:val="00E610A2"/>
    <w:rsid w:val="00E61277"/>
    <w:rsid w:val="00E612A1"/>
    <w:rsid w:val="00E612E6"/>
    <w:rsid w:val="00E61A42"/>
    <w:rsid w:val="00E624D5"/>
    <w:rsid w:val="00E62856"/>
    <w:rsid w:val="00E62961"/>
    <w:rsid w:val="00E62DE7"/>
    <w:rsid w:val="00E62E58"/>
    <w:rsid w:val="00E62E7B"/>
    <w:rsid w:val="00E63308"/>
    <w:rsid w:val="00E63370"/>
    <w:rsid w:val="00E634DD"/>
    <w:rsid w:val="00E63B8B"/>
    <w:rsid w:val="00E63D86"/>
    <w:rsid w:val="00E63D96"/>
    <w:rsid w:val="00E63E49"/>
    <w:rsid w:val="00E64546"/>
    <w:rsid w:val="00E647D5"/>
    <w:rsid w:val="00E64F47"/>
    <w:rsid w:val="00E65014"/>
    <w:rsid w:val="00E6566E"/>
    <w:rsid w:val="00E6568F"/>
    <w:rsid w:val="00E65839"/>
    <w:rsid w:val="00E659F9"/>
    <w:rsid w:val="00E65C8B"/>
    <w:rsid w:val="00E65D3D"/>
    <w:rsid w:val="00E65E6A"/>
    <w:rsid w:val="00E65EA8"/>
    <w:rsid w:val="00E65FEA"/>
    <w:rsid w:val="00E66368"/>
    <w:rsid w:val="00E669A7"/>
    <w:rsid w:val="00E66BA5"/>
    <w:rsid w:val="00E67210"/>
    <w:rsid w:val="00E67530"/>
    <w:rsid w:val="00E678C6"/>
    <w:rsid w:val="00E679E8"/>
    <w:rsid w:val="00E67B1C"/>
    <w:rsid w:val="00E67F0D"/>
    <w:rsid w:val="00E706BC"/>
    <w:rsid w:val="00E71231"/>
    <w:rsid w:val="00E71605"/>
    <w:rsid w:val="00E71682"/>
    <w:rsid w:val="00E71D38"/>
    <w:rsid w:val="00E71DBD"/>
    <w:rsid w:val="00E71F0E"/>
    <w:rsid w:val="00E7231D"/>
    <w:rsid w:val="00E726C3"/>
    <w:rsid w:val="00E72923"/>
    <w:rsid w:val="00E72F9B"/>
    <w:rsid w:val="00E7324E"/>
    <w:rsid w:val="00E73CCB"/>
    <w:rsid w:val="00E73D1F"/>
    <w:rsid w:val="00E73E12"/>
    <w:rsid w:val="00E748E4"/>
    <w:rsid w:val="00E74DC1"/>
    <w:rsid w:val="00E75AD5"/>
    <w:rsid w:val="00E75F95"/>
    <w:rsid w:val="00E76080"/>
    <w:rsid w:val="00E76418"/>
    <w:rsid w:val="00E765BE"/>
    <w:rsid w:val="00E767F4"/>
    <w:rsid w:val="00E76950"/>
    <w:rsid w:val="00E77F60"/>
    <w:rsid w:val="00E8048C"/>
    <w:rsid w:val="00E80685"/>
    <w:rsid w:val="00E80801"/>
    <w:rsid w:val="00E81247"/>
    <w:rsid w:val="00E8186F"/>
    <w:rsid w:val="00E81B51"/>
    <w:rsid w:val="00E81CED"/>
    <w:rsid w:val="00E826B0"/>
    <w:rsid w:val="00E828E0"/>
    <w:rsid w:val="00E829C9"/>
    <w:rsid w:val="00E8329F"/>
    <w:rsid w:val="00E8392B"/>
    <w:rsid w:val="00E83C12"/>
    <w:rsid w:val="00E840EB"/>
    <w:rsid w:val="00E8440A"/>
    <w:rsid w:val="00E84519"/>
    <w:rsid w:val="00E8476C"/>
    <w:rsid w:val="00E85033"/>
    <w:rsid w:val="00E850E6"/>
    <w:rsid w:val="00E8514C"/>
    <w:rsid w:val="00E854C2"/>
    <w:rsid w:val="00E85F38"/>
    <w:rsid w:val="00E86546"/>
    <w:rsid w:val="00E867A4"/>
    <w:rsid w:val="00E86939"/>
    <w:rsid w:val="00E86A57"/>
    <w:rsid w:val="00E87053"/>
    <w:rsid w:val="00E87A75"/>
    <w:rsid w:val="00E87C32"/>
    <w:rsid w:val="00E87EA6"/>
    <w:rsid w:val="00E90226"/>
    <w:rsid w:val="00E90247"/>
    <w:rsid w:val="00E903F4"/>
    <w:rsid w:val="00E90DA5"/>
    <w:rsid w:val="00E9108A"/>
    <w:rsid w:val="00E9146A"/>
    <w:rsid w:val="00E91676"/>
    <w:rsid w:val="00E9173E"/>
    <w:rsid w:val="00E91C4B"/>
    <w:rsid w:val="00E9290D"/>
    <w:rsid w:val="00E92A89"/>
    <w:rsid w:val="00E92DA7"/>
    <w:rsid w:val="00E930A8"/>
    <w:rsid w:val="00E930BF"/>
    <w:rsid w:val="00E932C9"/>
    <w:rsid w:val="00E93CBC"/>
    <w:rsid w:val="00E93FCE"/>
    <w:rsid w:val="00E94C2C"/>
    <w:rsid w:val="00E95160"/>
    <w:rsid w:val="00E951C4"/>
    <w:rsid w:val="00E951C8"/>
    <w:rsid w:val="00E95293"/>
    <w:rsid w:val="00E955BA"/>
    <w:rsid w:val="00E959E5"/>
    <w:rsid w:val="00E95A55"/>
    <w:rsid w:val="00E95AAD"/>
    <w:rsid w:val="00E95AE3"/>
    <w:rsid w:val="00E95DC3"/>
    <w:rsid w:val="00E95F56"/>
    <w:rsid w:val="00E96623"/>
    <w:rsid w:val="00E970D0"/>
    <w:rsid w:val="00E97342"/>
    <w:rsid w:val="00E97FC3"/>
    <w:rsid w:val="00EA0399"/>
    <w:rsid w:val="00EA07F5"/>
    <w:rsid w:val="00EA0815"/>
    <w:rsid w:val="00EA0B6B"/>
    <w:rsid w:val="00EA0E74"/>
    <w:rsid w:val="00EA1570"/>
    <w:rsid w:val="00EA1A07"/>
    <w:rsid w:val="00EA2EBE"/>
    <w:rsid w:val="00EA360A"/>
    <w:rsid w:val="00EA3653"/>
    <w:rsid w:val="00EA3D3F"/>
    <w:rsid w:val="00EA3F4F"/>
    <w:rsid w:val="00EA4159"/>
    <w:rsid w:val="00EA426C"/>
    <w:rsid w:val="00EA43B7"/>
    <w:rsid w:val="00EA48C0"/>
    <w:rsid w:val="00EA4E13"/>
    <w:rsid w:val="00EA4E16"/>
    <w:rsid w:val="00EA55A2"/>
    <w:rsid w:val="00EA55D8"/>
    <w:rsid w:val="00EA58CC"/>
    <w:rsid w:val="00EA5B94"/>
    <w:rsid w:val="00EA62EB"/>
    <w:rsid w:val="00EA693C"/>
    <w:rsid w:val="00EA6CC7"/>
    <w:rsid w:val="00EA6CD8"/>
    <w:rsid w:val="00EA727D"/>
    <w:rsid w:val="00EA75C9"/>
    <w:rsid w:val="00EA7991"/>
    <w:rsid w:val="00EA7D86"/>
    <w:rsid w:val="00EA7F42"/>
    <w:rsid w:val="00EB00C8"/>
    <w:rsid w:val="00EB0EEB"/>
    <w:rsid w:val="00EB1218"/>
    <w:rsid w:val="00EB12E9"/>
    <w:rsid w:val="00EB1AED"/>
    <w:rsid w:val="00EB20F0"/>
    <w:rsid w:val="00EB2583"/>
    <w:rsid w:val="00EB2895"/>
    <w:rsid w:val="00EB2D23"/>
    <w:rsid w:val="00EB3511"/>
    <w:rsid w:val="00EB37E5"/>
    <w:rsid w:val="00EB39DF"/>
    <w:rsid w:val="00EB3D14"/>
    <w:rsid w:val="00EB4BAE"/>
    <w:rsid w:val="00EB4E3A"/>
    <w:rsid w:val="00EB51C8"/>
    <w:rsid w:val="00EB5949"/>
    <w:rsid w:val="00EB594B"/>
    <w:rsid w:val="00EB5BFF"/>
    <w:rsid w:val="00EB5E0A"/>
    <w:rsid w:val="00EB60AF"/>
    <w:rsid w:val="00EB61B8"/>
    <w:rsid w:val="00EB65C7"/>
    <w:rsid w:val="00EB65EB"/>
    <w:rsid w:val="00EB7737"/>
    <w:rsid w:val="00EB7E66"/>
    <w:rsid w:val="00EC0E9F"/>
    <w:rsid w:val="00EC1032"/>
    <w:rsid w:val="00EC10AD"/>
    <w:rsid w:val="00EC1395"/>
    <w:rsid w:val="00EC1B70"/>
    <w:rsid w:val="00EC1C3F"/>
    <w:rsid w:val="00EC1D8E"/>
    <w:rsid w:val="00EC1E85"/>
    <w:rsid w:val="00EC243E"/>
    <w:rsid w:val="00EC24B1"/>
    <w:rsid w:val="00EC259A"/>
    <w:rsid w:val="00EC2939"/>
    <w:rsid w:val="00EC2A47"/>
    <w:rsid w:val="00EC2AEF"/>
    <w:rsid w:val="00EC2D55"/>
    <w:rsid w:val="00EC2E10"/>
    <w:rsid w:val="00EC3489"/>
    <w:rsid w:val="00EC35E7"/>
    <w:rsid w:val="00EC3771"/>
    <w:rsid w:val="00EC396C"/>
    <w:rsid w:val="00EC3B86"/>
    <w:rsid w:val="00EC44C9"/>
    <w:rsid w:val="00EC455F"/>
    <w:rsid w:val="00EC4606"/>
    <w:rsid w:val="00EC51CD"/>
    <w:rsid w:val="00EC521A"/>
    <w:rsid w:val="00EC58B9"/>
    <w:rsid w:val="00EC5911"/>
    <w:rsid w:val="00EC5AD7"/>
    <w:rsid w:val="00EC60D1"/>
    <w:rsid w:val="00EC6AAE"/>
    <w:rsid w:val="00EC75B2"/>
    <w:rsid w:val="00EC7A6F"/>
    <w:rsid w:val="00EC7CC8"/>
    <w:rsid w:val="00ED017C"/>
    <w:rsid w:val="00ED0DB4"/>
    <w:rsid w:val="00ED11F5"/>
    <w:rsid w:val="00ED1383"/>
    <w:rsid w:val="00ED1814"/>
    <w:rsid w:val="00ED1AF6"/>
    <w:rsid w:val="00ED1EA1"/>
    <w:rsid w:val="00ED1EBD"/>
    <w:rsid w:val="00ED2179"/>
    <w:rsid w:val="00ED2321"/>
    <w:rsid w:val="00ED2378"/>
    <w:rsid w:val="00ED25A8"/>
    <w:rsid w:val="00ED262F"/>
    <w:rsid w:val="00ED28CC"/>
    <w:rsid w:val="00ED2958"/>
    <w:rsid w:val="00ED3496"/>
    <w:rsid w:val="00ED3FA5"/>
    <w:rsid w:val="00ED4081"/>
    <w:rsid w:val="00ED4C1D"/>
    <w:rsid w:val="00ED4C50"/>
    <w:rsid w:val="00ED4D94"/>
    <w:rsid w:val="00ED7120"/>
    <w:rsid w:val="00ED767F"/>
    <w:rsid w:val="00ED796C"/>
    <w:rsid w:val="00ED7B70"/>
    <w:rsid w:val="00ED7E75"/>
    <w:rsid w:val="00ED7F00"/>
    <w:rsid w:val="00EE0293"/>
    <w:rsid w:val="00EE07DE"/>
    <w:rsid w:val="00EE07ED"/>
    <w:rsid w:val="00EE0A5F"/>
    <w:rsid w:val="00EE1131"/>
    <w:rsid w:val="00EE1C0B"/>
    <w:rsid w:val="00EE1C4A"/>
    <w:rsid w:val="00EE1DCE"/>
    <w:rsid w:val="00EE1E53"/>
    <w:rsid w:val="00EE2259"/>
    <w:rsid w:val="00EE258E"/>
    <w:rsid w:val="00EE29D0"/>
    <w:rsid w:val="00EE2BAB"/>
    <w:rsid w:val="00EE2E27"/>
    <w:rsid w:val="00EE3599"/>
    <w:rsid w:val="00EE39B6"/>
    <w:rsid w:val="00EE3EA8"/>
    <w:rsid w:val="00EE3F56"/>
    <w:rsid w:val="00EE4534"/>
    <w:rsid w:val="00EE4DB8"/>
    <w:rsid w:val="00EE566F"/>
    <w:rsid w:val="00EE5A03"/>
    <w:rsid w:val="00EE5B98"/>
    <w:rsid w:val="00EE5CB3"/>
    <w:rsid w:val="00EE5D0A"/>
    <w:rsid w:val="00EE64F7"/>
    <w:rsid w:val="00EE66A9"/>
    <w:rsid w:val="00EE6AE8"/>
    <w:rsid w:val="00EE7461"/>
    <w:rsid w:val="00EE7D0B"/>
    <w:rsid w:val="00EF02D9"/>
    <w:rsid w:val="00EF079B"/>
    <w:rsid w:val="00EF0AED"/>
    <w:rsid w:val="00EF13AA"/>
    <w:rsid w:val="00EF15F0"/>
    <w:rsid w:val="00EF175F"/>
    <w:rsid w:val="00EF177F"/>
    <w:rsid w:val="00EF1844"/>
    <w:rsid w:val="00EF18A1"/>
    <w:rsid w:val="00EF1AC6"/>
    <w:rsid w:val="00EF207E"/>
    <w:rsid w:val="00EF29FB"/>
    <w:rsid w:val="00EF2B98"/>
    <w:rsid w:val="00EF2E34"/>
    <w:rsid w:val="00EF3076"/>
    <w:rsid w:val="00EF31C6"/>
    <w:rsid w:val="00EF35A7"/>
    <w:rsid w:val="00EF38E5"/>
    <w:rsid w:val="00EF3932"/>
    <w:rsid w:val="00EF3B9F"/>
    <w:rsid w:val="00EF3EBB"/>
    <w:rsid w:val="00EF4037"/>
    <w:rsid w:val="00EF4921"/>
    <w:rsid w:val="00EF4AE3"/>
    <w:rsid w:val="00EF4B7E"/>
    <w:rsid w:val="00EF52B4"/>
    <w:rsid w:val="00EF5600"/>
    <w:rsid w:val="00EF5B14"/>
    <w:rsid w:val="00EF63B3"/>
    <w:rsid w:val="00EF6893"/>
    <w:rsid w:val="00EF6B68"/>
    <w:rsid w:val="00EF6B6E"/>
    <w:rsid w:val="00EF6CA1"/>
    <w:rsid w:val="00EF7123"/>
    <w:rsid w:val="00EF7BEC"/>
    <w:rsid w:val="00EF7EBC"/>
    <w:rsid w:val="00F00D89"/>
    <w:rsid w:val="00F00EFC"/>
    <w:rsid w:val="00F00F63"/>
    <w:rsid w:val="00F01034"/>
    <w:rsid w:val="00F01432"/>
    <w:rsid w:val="00F01642"/>
    <w:rsid w:val="00F01804"/>
    <w:rsid w:val="00F020C8"/>
    <w:rsid w:val="00F023D0"/>
    <w:rsid w:val="00F029E4"/>
    <w:rsid w:val="00F02B6B"/>
    <w:rsid w:val="00F035CA"/>
    <w:rsid w:val="00F041CE"/>
    <w:rsid w:val="00F04466"/>
    <w:rsid w:val="00F04E41"/>
    <w:rsid w:val="00F056A3"/>
    <w:rsid w:val="00F05D07"/>
    <w:rsid w:val="00F06684"/>
    <w:rsid w:val="00F0714B"/>
    <w:rsid w:val="00F072AB"/>
    <w:rsid w:val="00F074A7"/>
    <w:rsid w:val="00F077F1"/>
    <w:rsid w:val="00F10152"/>
    <w:rsid w:val="00F108CB"/>
    <w:rsid w:val="00F109F7"/>
    <w:rsid w:val="00F10DE5"/>
    <w:rsid w:val="00F10F9A"/>
    <w:rsid w:val="00F11051"/>
    <w:rsid w:val="00F11375"/>
    <w:rsid w:val="00F118F7"/>
    <w:rsid w:val="00F11C7D"/>
    <w:rsid w:val="00F1245C"/>
    <w:rsid w:val="00F126E0"/>
    <w:rsid w:val="00F1279A"/>
    <w:rsid w:val="00F12B1E"/>
    <w:rsid w:val="00F13089"/>
    <w:rsid w:val="00F1343E"/>
    <w:rsid w:val="00F138EC"/>
    <w:rsid w:val="00F141D2"/>
    <w:rsid w:val="00F14298"/>
    <w:rsid w:val="00F14918"/>
    <w:rsid w:val="00F1497E"/>
    <w:rsid w:val="00F14BDC"/>
    <w:rsid w:val="00F15120"/>
    <w:rsid w:val="00F1516D"/>
    <w:rsid w:val="00F15C51"/>
    <w:rsid w:val="00F15DF9"/>
    <w:rsid w:val="00F15EA9"/>
    <w:rsid w:val="00F16024"/>
    <w:rsid w:val="00F16871"/>
    <w:rsid w:val="00F1689E"/>
    <w:rsid w:val="00F17016"/>
    <w:rsid w:val="00F1718F"/>
    <w:rsid w:val="00F17C12"/>
    <w:rsid w:val="00F17DC4"/>
    <w:rsid w:val="00F200A3"/>
    <w:rsid w:val="00F204D5"/>
    <w:rsid w:val="00F20A68"/>
    <w:rsid w:val="00F20B64"/>
    <w:rsid w:val="00F20ECF"/>
    <w:rsid w:val="00F211D2"/>
    <w:rsid w:val="00F21298"/>
    <w:rsid w:val="00F2157D"/>
    <w:rsid w:val="00F22372"/>
    <w:rsid w:val="00F224E5"/>
    <w:rsid w:val="00F228D1"/>
    <w:rsid w:val="00F22943"/>
    <w:rsid w:val="00F22F41"/>
    <w:rsid w:val="00F23152"/>
    <w:rsid w:val="00F235E3"/>
    <w:rsid w:val="00F24341"/>
    <w:rsid w:val="00F244B2"/>
    <w:rsid w:val="00F248B1"/>
    <w:rsid w:val="00F24CB1"/>
    <w:rsid w:val="00F25422"/>
    <w:rsid w:val="00F25A56"/>
    <w:rsid w:val="00F25DA4"/>
    <w:rsid w:val="00F26565"/>
    <w:rsid w:val="00F2657B"/>
    <w:rsid w:val="00F268C1"/>
    <w:rsid w:val="00F26BA7"/>
    <w:rsid w:val="00F27528"/>
    <w:rsid w:val="00F27A78"/>
    <w:rsid w:val="00F30274"/>
    <w:rsid w:val="00F30458"/>
    <w:rsid w:val="00F3047E"/>
    <w:rsid w:val="00F30801"/>
    <w:rsid w:val="00F30979"/>
    <w:rsid w:val="00F30B32"/>
    <w:rsid w:val="00F30CDB"/>
    <w:rsid w:val="00F31BB1"/>
    <w:rsid w:val="00F31D6C"/>
    <w:rsid w:val="00F31E53"/>
    <w:rsid w:val="00F3211A"/>
    <w:rsid w:val="00F32440"/>
    <w:rsid w:val="00F32C20"/>
    <w:rsid w:val="00F32D44"/>
    <w:rsid w:val="00F332EC"/>
    <w:rsid w:val="00F333A4"/>
    <w:rsid w:val="00F33965"/>
    <w:rsid w:val="00F3397E"/>
    <w:rsid w:val="00F33E3F"/>
    <w:rsid w:val="00F33E82"/>
    <w:rsid w:val="00F341ED"/>
    <w:rsid w:val="00F342E6"/>
    <w:rsid w:val="00F34458"/>
    <w:rsid w:val="00F34492"/>
    <w:rsid w:val="00F3581C"/>
    <w:rsid w:val="00F36691"/>
    <w:rsid w:val="00F366B5"/>
    <w:rsid w:val="00F3674B"/>
    <w:rsid w:val="00F3731D"/>
    <w:rsid w:val="00F37A01"/>
    <w:rsid w:val="00F37A93"/>
    <w:rsid w:val="00F40076"/>
    <w:rsid w:val="00F40098"/>
    <w:rsid w:val="00F401D4"/>
    <w:rsid w:val="00F402D0"/>
    <w:rsid w:val="00F405F2"/>
    <w:rsid w:val="00F408F6"/>
    <w:rsid w:val="00F40A18"/>
    <w:rsid w:val="00F40CE1"/>
    <w:rsid w:val="00F40D7D"/>
    <w:rsid w:val="00F414D3"/>
    <w:rsid w:val="00F41D40"/>
    <w:rsid w:val="00F41D83"/>
    <w:rsid w:val="00F42372"/>
    <w:rsid w:val="00F4253E"/>
    <w:rsid w:val="00F42651"/>
    <w:rsid w:val="00F42A82"/>
    <w:rsid w:val="00F42BFE"/>
    <w:rsid w:val="00F43506"/>
    <w:rsid w:val="00F43AC9"/>
    <w:rsid w:val="00F44168"/>
    <w:rsid w:val="00F4426F"/>
    <w:rsid w:val="00F4455A"/>
    <w:rsid w:val="00F445B9"/>
    <w:rsid w:val="00F449B4"/>
    <w:rsid w:val="00F44A48"/>
    <w:rsid w:val="00F44D4E"/>
    <w:rsid w:val="00F44D73"/>
    <w:rsid w:val="00F45001"/>
    <w:rsid w:val="00F450A2"/>
    <w:rsid w:val="00F457D5"/>
    <w:rsid w:val="00F461D4"/>
    <w:rsid w:val="00F462D2"/>
    <w:rsid w:val="00F46321"/>
    <w:rsid w:val="00F46ADC"/>
    <w:rsid w:val="00F46BC2"/>
    <w:rsid w:val="00F46DF2"/>
    <w:rsid w:val="00F47035"/>
    <w:rsid w:val="00F47681"/>
    <w:rsid w:val="00F47701"/>
    <w:rsid w:val="00F477CC"/>
    <w:rsid w:val="00F47DD8"/>
    <w:rsid w:val="00F505FB"/>
    <w:rsid w:val="00F50727"/>
    <w:rsid w:val="00F5081C"/>
    <w:rsid w:val="00F50884"/>
    <w:rsid w:val="00F50DF6"/>
    <w:rsid w:val="00F513F0"/>
    <w:rsid w:val="00F51719"/>
    <w:rsid w:val="00F51887"/>
    <w:rsid w:val="00F51BE3"/>
    <w:rsid w:val="00F51D08"/>
    <w:rsid w:val="00F51DBA"/>
    <w:rsid w:val="00F51E99"/>
    <w:rsid w:val="00F526F0"/>
    <w:rsid w:val="00F52EAF"/>
    <w:rsid w:val="00F52FB7"/>
    <w:rsid w:val="00F53430"/>
    <w:rsid w:val="00F53637"/>
    <w:rsid w:val="00F53935"/>
    <w:rsid w:val="00F53BE7"/>
    <w:rsid w:val="00F53ECC"/>
    <w:rsid w:val="00F54B63"/>
    <w:rsid w:val="00F54C04"/>
    <w:rsid w:val="00F550AA"/>
    <w:rsid w:val="00F551A2"/>
    <w:rsid w:val="00F55307"/>
    <w:rsid w:val="00F5578D"/>
    <w:rsid w:val="00F55EDD"/>
    <w:rsid w:val="00F56066"/>
    <w:rsid w:val="00F564A0"/>
    <w:rsid w:val="00F56639"/>
    <w:rsid w:val="00F5670E"/>
    <w:rsid w:val="00F567ED"/>
    <w:rsid w:val="00F569DB"/>
    <w:rsid w:val="00F56BE2"/>
    <w:rsid w:val="00F56F44"/>
    <w:rsid w:val="00F57F79"/>
    <w:rsid w:val="00F601FD"/>
    <w:rsid w:val="00F603AC"/>
    <w:rsid w:val="00F60A58"/>
    <w:rsid w:val="00F60B16"/>
    <w:rsid w:val="00F60D1A"/>
    <w:rsid w:val="00F60E44"/>
    <w:rsid w:val="00F60FD9"/>
    <w:rsid w:val="00F6126A"/>
    <w:rsid w:val="00F61413"/>
    <w:rsid w:val="00F616E7"/>
    <w:rsid w:val="00F61A2B"/>
    <w:rsid w:val="00F62A21"/>
    <w:rsid w:val="00F62D6E"/>
    <w:rsid w:val="00F63415"/>
    <w:rsid w:val="00F634FB"/>
    <w:rsid w:val="00F63858"/>
    <w:rsid w:val="00F63E33"/>
    <w:rsid w:val="00F63FC6"/>
    <w:rsid w:val="00F64179"/>
    <w:rsid w:val="00F64E34"/>
    <w:rsid w:val="00F65503"/>
    <w:rsid w:val="00F65AFA"/>
    <w:rsid w:val="00F65CE9"/>
    <w:rsid w:val="00F6654B"/>
    <w:rsid w:val="00F66947"/>
    <w:rsid w:val="00F66B9A"/>
    <w:rsid w:val="00F66BDF"/>
    <w:rsid w:val="00F66D8E"/>
    <w:rsid w:val="00F6719E"/>
    <w:rsid w:val="00F672C7"/>
    <w:rsid w:val="00F674F9"/>
    <w:rsid w:val="00F677E0"/>
    <w:rsid w:val="00F678EE"/>
    <w:rsid w:val="00F67BDE"/>
    <w:rsid w:val="00F67DAD"/>
    <w:rsid w:val="00F67F9E"/>
    <w:rsid w:val="00F70557"/>
    <w:rsid w:val="00F70C6D"/>
    <w:rsid w:val="00F71340"/>
    <w:rsid w:val="00F7157D"/>
    <w:rsid w:val="00F717C1"/>
    <w:rsid w:val="00F719DB"/>
    <w:rsid w:val="00F719E1"/>
    <w:rsid w:val="00F71A66"/>
    <w:rsid w:val="00F71D90"/>
    <w:rsid w:val="00F72009"/>
    <w:rsid w:val="00F722C7"/>
    <w:rsid w:val="00F728F8"/>
    <w:rsid w:val="00F72B71"/>
    <w:rsid w:val="00F72B9E"/>
    <w:rsid w:val="00F72CA1"/>
    <w:rsid w:val="00F73825"/>
    <w:rsid w:val="00F7398D"/>
    <w:rsid w:val="00F744F6"/>
    <w:rsid w:val="00F74886"/>
    <w:rsid w:val="00F748E5"/>
    <w:rsid w:val="00F74B69"/>
    <w:rsid w:val="00F74C5A"/>
    <w:rsid w:val="00F75613"/>
    <w:rsid w:val="00F758A8"/>
    <w:rsid w:val="00F75AAA"/>
    <w:rsid w:val="00F75D71"/>
    <w:rsid w:val="00F75FC7"/>
    <w:rsid w:val="00F76337"/>
    <w:rsid w:val="00F76539"/>
    <w:rsid w:val="00F7680F"/>
    <w:rsid w:val="00F76CDB"/>
    <w:rsid w:val="00F76D44"/>
    <w:rsid w:val="00F76E15"/>
    <w:rsid w:val="00F77AD5"/>
    <w:rsid w:val="00F77C80"/>
    <w:rsid w:val="00F77D5B"/>
    <w:rsid w:val="00F802B2"/>
    <w:rsid w:val="00F809E9"/>
    <w:rsid w:val="00F80B4B"/>
    <w:rsid w:val="00F80F64"/>
    <w:rsid w:val="00F8103D"/>
    <w:rsid w:val="00F812DE"/>
    <w:rsid w:val="00F8179D"/>
    <w:rsid w:val="00F81A1C"/>
    <w:rsid w:val="00F81F9C"/>
    <w:rsid w:val="00F82291"/>
    <w:rsid w:val="00F8231E"/>
    <w:rsid w:val="00F826D7"/>
    <w:rsid w:val="00F828E8"/>
    <w:rsid w:val="00F8296E"/>
    <w:rsid w:val="00F82D9F"/>
    <w:rsid w:val="00F82E95"/>
    <w:rsid w:val="00F82ED6"/>
    <w:rsid w:val="00F83893"/>
    <w:rsid w:val="00F83DCC"/>
    <w:rsid w:val="00F841D7"/>
    <w:rsid w:val="00F8454D"/>
    <w:rsid w:val="00F84551"/>
    <w:rsid w:val="00F8474B"/>
    <w:rsid w:val="00F84B95"/>
    <w:rsid w:val="00F84C5B"/>
    <w:rsid w:val="00F84DAC"/>
    <w:rsid w:val="00F853BA"/>
    <w:rsid w:val="00F85566"/>
    <w:rsid w:val="00F86229"/>
    <w:rsid w:val="00F86645"/>
    <w:rsid w:val="00F8692C"/>
    <w:rsid w:val="00F86AEC"/>
    <w:rsid w:val="00F86C9E"/>
    <w:rsid w:val="00F87654"/>
    <w:rsid w:val="00F87CF8"/>
    <w:rsid w:val="00F87DD4"/>
    <w:rsid w:val="00F902C8"/>
    <w:rsid w:val="00F90B39"/>
    <w:rsid w:val="00F91132"/>
    <w:rsid w:val="00F92188"/>
    <w:rsid w:val="00F921E8"/>
    <w:rsid w:val="00F9245F"/>
    <w:rsid w:val="00F92705"/>
    <w:rsid w:val="00F92D51"/>
    <w:rsid w:val="00F935C9"/>
    <w:rsid w:val="00F93695"/>
    <w:rsid w:val="00F93986"/>
    <w:rsid w:val="00F939A6"/>
    <w:rsid w:val="00F93C0E"/>
    <w:rsid w:val="00F94A0C"/>
    <w:rsid w:val="00F94C81"/>
    <w:rsid w:val="00F94DB2"/>
    <w:rsid w:val="00F954D4"/>
    <w:rsid w:val="00F955B7"/>
    <w:rsid w:val="00F95C83"/>
    <w:rsid w:val="00F95FF5"/>
    <w:rsid w:val="00F96154"/>
    <w:rsid w:val="00F96762"/>
    <w:rsid w:val="00F969DA"/>
    <w:rsid w:val="00F96A3E"/>
    <w:rsid w:val="00F96B80"/>
    <w:rsid w:val="00F96B9E"/>
    <w:rsid w:val="00F96DA9"/>
    <w:rsid w:val="00F97080"/>
    <w:rsid w:val="00F97132"/>
    <w:rsid w:val="00F97220"/>
    <w:rsid w:val="00F9770F"/>
    <w:rsid w:val="00F97A15"/>
    <w:rsid w:val="00F97A24"/>
    <w:rsid w:val="00FA0024"/>
    <w:rsid w:val="00FA0281"/>
    <w:rsid w:val="00FA049B"/>
    <w:rsid w:val="00FA0747"/>
    <w:rsid w:val="00FA0E64"/>
    <w:rsid w:val="00FA1649"/>
    <w:rsid w:val="00FA18F5"/>
    <w:rsid w:val="00FA2942"/>
    <w:rsid w:val="00FA2D67"/>
    <w:rsid w:val="00FA2E59"/>
    <w:rsid w:val="00FA36F7"/>
    <w:rsid w:val="00FA3873"/>
    <w:rsid w:val="00FA3941"/>
    <w:rsid w:val="00FA3B9F"/>
    <w:rsid w:val="00FA3F3E"/>
    <w:rsid w:val="00FA4248"/>
    <w:rsid w:val="00FA4452"/>
    <w:rsid w:val="00FA445C"/>
    <w:rsid w:val="00FA4509"/>
    <w:rsid w:val="00FA4525"/>
    <w:rsid w:val="00FA46E1"/>
    <w:rsid w:val="00FA495E"/>
    <w:rsid w:val="00FA4CBF"/>
    <w:rsid w:val="00FA5870"/>
    <w:rsid w:val="00FA5BD7"/>
    <w:rsid w:val="00FA5BE0"/>
    <w:rsid w:val="00FA640D"/>
    <w:rsid w:val="00FA654D"/>
    <w:rsid w:val="00FA6AF6"/>
    <w:rsid w:val="00FA6E5B"/>
    <w:rsid w:val="00FA6EEA"/>
    <w:rsid w:val="00FA72CB"/>
    <w:rsid w:val="00FA73D4"/>
    <w:rsid w:val="00FA7404"/>
    <w:rsid w:val="00FA78E4"/>
    <w:rsid w:val="00FA7C50"/>
    <w:rsid w:val="00FB007D"/>
    <w:rsid w:val="00FB03A1"/>
    <w:rsid w:val="00FB076D"/>
    <w:rsid w:val="00FB07B8"/>
    <w:rsid w:val="00FB08DC"/>
    <w:rsid w:val="00FB0A66"/>
    <w:rsid w:val="00FB10A6"/>
    <w:rsid w:val="00FB1123"/>
    <w:rsid w:val="00FB154D"/>
    <w:rsid w:val="00FB1BFE"/>
    <w:rsid w:val="00FB1E5E"/>
    <w:rsid w:val="00FB1E67"/>
    <w:rsid w:val="00FB2875"/>
    <w:rsid w:val="00FB2AAB"/>
    <w:rsid w:val="00FB2DA1"/>
    <w:rsid w:val="00FB2EDA"/>
    <w:rsid w:val="00FB338C"/>
    <w:rsid w:val="00FB3432"/>
    <w:rsid w:val="00FB347A"/>
    <w:rsid w:val="00FB43BB"/>
    <w:rsid w:val="00FB4889"/>
    <w:rsid w:val="00FB4BD6"/>
    <w:rsid w:val="00FB4E75"/>
    <w:rsid w:val="00FB5076"/>
    <w:rsid w:val="00FB50E2"/>
    <w:rsid w:val="00FB5B29"/>
    <w:rsid w:val="00FB602B"/>
    <w:rsid w:val="00FB6365"/>
    <w:rsid w:val="00FB7185"/>
    <w:rsid w:val="00FB7C2A"/>
    <w:rsid w:val="00FC0269"/>
    <w:rsid w:val="00FC05DC"/>
    <w:rsid w:val="00FC06F9"/>
    <w:rsid w:val="00FC1405"/>
    <w:rsid w:val="00FC14D7"/>
    <w:rsid w:val="00FC16C9"/>
    <w:rsid w:val="00FC2106"/>
    <w:rsid w:val="00FC31EB"/>
    <w:rsid w:val="00FC3304"/>
    <w:rsid w:val="00FC3CB0"/>
    <w:rsid w:val="00FC45FD"/>
    <w:rsid w:val="00FC61AC"/>
    <w:rsid w:val="00FC6369"/>
    <w:rsid w:val="00FC69AD"/>
    <w:rsid w:val="00FC6A61"/>
    <w:rsid w:val="00FC6E95"/>
    <w:rsid w:val="00FC7116"/>
    <w:rsid w:val="00FC78C6"/>
    <w:rsid w:val="00FC7E43"/>
    <w:rsid w:val="00FD020D"/>
    <w:rsid w:val="00FD09A4"/>
    <w:rsid w:val="00FD0BBF"/>
    <w:rsid w:val="00FD0C50"/>
    <w:rsid w:val="00FD0CC8"/>
    <w:rsid w:val="00FD1714"/>
    <w:rsid w:val="00FD19B7"/>
    <w:rsid w:val="00FD2136"/>
    <w:rsid w:val="00FD2D4E"/>
    <w:rsid w:val="00FD2DF2"/>
    <w:rsid w:val="00FD3477"/>
    <w:rsid w:val="00FD47D5"/>
    <w:rsid w:val="00FD4B3A"/>
    <w:rsid w:val="00FD4F26"/>
    <w:rsid w:val="00FD4FD2"/>
    <w:rsid w:val="00FD607C"/>
    <w:rsid w:val="00FD61B7"/>
    <w:rsid w:val="00FD693A"/>
    <w:rsid w:val="00FD7190"/>
    <w:rsid w:val="00FD7857"/>
    <w:rsid w:val="00FD79DC"/>
    <w:rsid w:val="00FE0239"/>
    <w:rsid w:val="00FE0752"/>
    <w:rsid w:val="00FE0837"/>
    <w:rsid w:val="00FE08D1"/>
    <w:rsid w:val="00FE0BBE"/>
    <w:rsid w:val="00FE0D45"/>
    <w:rsid w:val="00FE0E8A"/>
    <w:rsid w:val="00FE0FD3"/>
    <w:rsid w:val="00FE12AC"/>
    <w:rsid w:val="00FE1D80"/>
    <w:rsid w:val="00FE24F2"/>
    <w:rsid w:val="00FE2D6C"/>
    <w:rsid w:val="00FE33D1"/>
    <w:rsid w:val="00FE34FB"/>
    <w:rsid w:val="00FE360F"/>
    <w:rsid w:val="00FE3C5F"/>
    <w:rsid w:val="00FE3C8D"/>
    <w:rsid w:val="00FE3F30"/>
    <w:rsid w:val="00FE4209"/>
    <w:rsid w:val="00FE4344"/>
    <w:rsid w:val="00FE4C39"/>
    <w:rsid w:val="00FE4F8A"/>
    <w:rsid w:val="00FE5F61"/>
    <w:rsid w:val="00FE648F"/>
    <w:rsid w:val="00FE6506"/>
    <w:rsid w:val="00FE68EA"/>
    <w:rsid w:val="00FE698F"/>
    <w:rsid w:val="00FE6D78"/>
    <w:rsid w:val="00FE7275"/>
    <w:rsid w:val="00FE7AC9"/>
    <w:rsid w:val="00FE7AF5"/>
    <w:rsid w:val="00FF016E"/>
    <w:rsid w:val="00FF0533"/>
    <w:rsid w:val="00FF0903"/>
    <w:rsid w:val="00FF0D8B"/>
    <w:rsid w:val="00FF11E1"/>
    <w:rsid w:val="00FF1482"/>
    <w:rsid w:val="00FF1743"/>
    <w:rsid w:val="00FF1D25"/>
    <w:rsid w:val="00FF1D96"/>
    <w:rsid w:val="00FF22C8"/>
    <w:rsid w:val="00FF283A"/>
    <w:rsid w:val="00FF2E7A"/>
    <w:rsid w:val="00FF2FF2"/>
    <w:rsid w:val="00FF3020"/>
    <w:rsid w:val="00FF3089"/>
    <w:rsid w:val="00FF3674"/>
    <w:rsid w:val="00FF373A"/>
    <w:rsid w:val="00FF3937"/>
    <w:rsid w:val="00FF393D"/>
    <w:rsid w:val="00FF3959"/>
    <w:rsid w:val="00FF3C1B"/>
    <w:rsid w:val="00FF3F1C"/>
    <w:rsid w:val="00FF40D3"/>
    <w:rsid w:val="00FF40E0"/>
    <w:rsid w:val="00FF4C80"/>
    <w:rsid w:val="00FF4E35"/>
    <w:rsid w:val="00FF4FC1"/>
    <w:rsid w:val="00FF5147"/>
    <w:rsid w:val="00FF5337"/>
    <w:rsid w:val="00FF541B"/>
    <w:rsid w:val="00FF55D9"/>
    <w:rsid w:val="00FF5625"/>
    <w:rsid w:val="00FF5780"/>
    <w:rsid w:val="00FF6527"/>
    <w:rsid w:val="00FF663E"/>
    <w:rsid w:val="00FF6B77"/>
    <w:rsid w:val="00FF6EDD"/>
    <w:rsid w:val="00FF77FC"/>
    <w:rsid w:val="00FF7A04"/>
    <w:rsid w:val="00FF7E52"/>
    <w:rsid w:val="017052A7"/>
    <w:rsid w:val="0182338A"/>
    <w:rsid w:val="0188D13B"/>
    <w:rsid w:val="01A0AED8"/>
    <w:rsid w:val="01B9BD37"/>
    <w:rsid w:val="01C39C25"/>
    <w:rsid w:val="01D0D30B"/>
    <w:rsid w:val="0209E0F3"/>
    <w:rsid w:val="0229504A"/>
    <w:rsid w:val="02482DAF"/>
    <w:rsid w:val="02627C06"/>
    <w:rsid w:val="02665A52"/>
    <w:rsid w:val="02A5C3DE"/>
    <w:rsid w:val="02B4F8FD"/>
    <w:rsid w:val="02C19311"/>
    <w:rsid w:val="02D00E48"/>
    <w:rsid w:val="02E3AF9A"/>
    <w:rsid w:val="02E8648F"/>
    <w:rsid w:val="0324D656"/>
    <w:rsid w:val="0338A493"/>
    <w:rsid w:val="0343FD74"/>
    <w:rsid w:val="035BEB62"/>
    <w:rsid w:val="037A38ED"/>
    <w:rsid w:val="038BF7CB"/>
    <w:rsid w:val="039FC0DC"/>
    <w:rsid w:val="042F8908"/>
    <w:rsid w:val="04341CFF"/>
    <w:rsid w:val="043B3A84"/>
    <w:rsid w:val="044BBA66"/>
    <w:rsid w:val="04AD842F"/>
    <w:rsid w:val="04B7B416"/>
    <w:rsid w:val="04BB76D2"/>
    <w:rsid w:val="052E69BE"/>
    <w:rsid w:val="05876086"/>
    <w:rsid w:val="0593C0C3"/>
    <w:rsid w:val="05965ABD"/>
    <w:rsid w:val="059DA57E"/>
    <w:rsid w:val="05A8295C"/>
    <w:rsid w:val="05CAA028"/>
    <w:rsid w:val="05FF1210"/>
    <w:rsid w:val="064F7116"/>
    <w:rsid w:val="068F1DFF"/>
    <w:rsid w:val="06CB13BE"/>
    <w:rsid w:val="071D07EF"/>
    <w:rsid w:val="078FC650"/>
    <w:rsid w:val="07BBC471"/>
    <w:rsid w:val="07D0906E"/>
    <w:rsid w:val="07E49F44"/>
    <w:rsid w:val="07E8025F"/>
    <w:rsid w:val="07F4B06A"/>
    <w:rsid w:val="07F9B50B"/>
    <w:rsid w:val="0808E569"/>
    <w:rsid w:val="0845CA8C"/>
    <w:rsid w:val="0864ADFD"/>
    <w:rsid w:val="08A8D404"/>
    <w:rsid w:val="08BB32D7"/>
    <w:rsid w:val="08C52193"/>
    <w:rsid w:val="08D73C88"/>
    <w:rsid w:val="08EE69BC"/>
    <w:rsid w:val="08F23920"/>
    <w:rsid w:val="08FEB70B"/>
    <w:rsid w:val="096B4314"/>
    <w:rsid w:val="09AB187A"/>
    <w:rsid w:val="09AE58E0"/>
    <w:rsid w:val="09AF338F"/>
    <w:rsid w:val="09F8774E"/>
    <w:rsid w:val="0A25916A"/>
    <w:rsid w:val="0A41BE37"/>
    <w:rsid w:val="0A46F70E"/>
    <w:rsid w:val="0A58FB4B"/>
    <w:rsid w:val="0A6598CD"/>
    <w:rsid w:val="0A7EC12A"/>
    <w:rsid w:val="0A820FB1"/>
    <w:rsid w:val="0A8C45BB"/>
    <w:rsid w:val="0ADABB45"/>
    <w:rsid w:val="0B55BDF6"/>
    <w:rsid w:val="0B74780B"/>
    <w:rsid w:val="0B79AA01"/>
    <w:rsid w:val="0B8A490B"/>
    <w:rsid w:val="0B9447AF"/>
    <w:rsid w:val="0BAC38F2"/>
    <w:rsid w:val="0BFBB720"/>
    <w:rsid w:val="0C01692E"/>
    <w:rsid w:val="0C0956B4"/>
    <w:rsid w:val="0C5F52E9"/>
    <w:rsid w:val="0C70D212"/>
    <w:rsid w:val="0C77E0CE"/>
    <w:rsid w:val="0C9933DD"/>
    <w:rsid w:val="0C9A2F42"/>
    <w:rsid w:val="0CDFEA47"/>
    <w:rsid w:val="0CEFFE3F"/>
    <w:rsid w:val="0CF52C21"/>
    <w:rsid w:val="0D1634C3"/>
    <w:rsid w:val="0D186056"/>
    <w:rsid w:val="0D260550"/>
    <w:rsid w:val="0D26196C"/>
    <w:rsid w:val="0D488EA6"/>
    <w:rsid w:val="0D520DB4"/>
    <w:rsid w:val="0D541B29"/>
    <w:rsid w:val="0D7A4187"/>
    <w:rsid w:val="0D7E3E60"/>
    <w:rsid w:val="0DB5DA2D"/>
    <w:rsid w:val="0DC20C80"/>
    <w:rsid w:val="0DE769E2"/>
    <w:rsid w:val="0DEC3BAA"/>
    <w:rsid w:val="0E1A1997"/>
    <w:rsid w:val="0E25E727"/>
    <w:rsid w:val="0E340C26"/>
    <w:rsid w:val="0E50A40E"/>
    <w:rsid w:val="0E52EBAC"/>
    <w:rsid w:val="0E86767E"/>
    <w:rsid w:val="0EECAEB0"/>
    <w:rsid w:val="0EFF8340"/>
    <w:rsid w:val="0F4F4A8A"/>
    <w:rsid w:val="0F63042E"/>
    <w:rsid w:val="0F7BE365"/>
    <w:rsid w:val="0F7E3297"/>
    <w:rsid w:val="0F94714D"/>
    <w:rsid w:val="0FCC2512"/>
    <w:rsid w:val="0FDD991E"/>
    <w:rsid w:val="0FDDC784"/>
    <w:rsid w:val="0FE02418"/>
    <w:rsid w:val="0FF1BD36"/>
    <w:rsid w:val="0FFD27A0"/>
    <w:rsid w:val="10258AFB"/>
    <w:rsid w:val="1028F3EE"/>
    <w:rsid w:val="1036CA4B"/>
    <w:rsid w:val="103BCB55"/>
    <w:rsid w:val="104CB70E"/>
    <w:rsid w:val="105D9BBE"/>
    <w:rsid w:val="107A54E4"/>
    <w:rsid w:val="1080E0B0"/>
    <w:rsid w:val="1088EFB3"/>
    <w:rsid w:val="109BD36F"/>
    <w:rsid w:val="10CC23D9"/>
    <w:rsid w:val="10DE9C6B"/>
    <w:rsid w:val="10F1C71F"/>
    <w:rsid w:val="11056778"/>
    <w:rsid w:val="1122EA5D"/>
    <w:rsid w:val="11A4D44C"/>
    <w:rsid w:val="11B982B0"/>
    <w:rsid w:val="11C66262"/>
    <w:rsid w:val="11CEB211"/>
    <w:rsid w:val="11D03496"/>
    <w:rsid w:val="11D7F523"/>
    <w:rsid w:val="12407F60"/>
    <w:rsid w:val="1295EA44"/>
    <w:rsid w:val="12A12352"/>
    <w:rsid w:val="12E39F75"/>
    <w:rsid w:val="1305E92C"/>
    <w:rsid w:val="13300ABF"/>
    <w:rsid w:val="1353A091"/>
    <w:rsid w:val="138D4797"/>
    <w:rsid w:val="139276F6"/>
    <w:rsid w:val="13A8635D"/>
    <w:rsid w:val="13F7950F"/>
    <w:rsid w:val="14B347F6"/>
    <w:rsid w:val="14EEDFC8"/>
    <w:rsid w:val="15311A01"/>
    <w:rsid w:val="15348379"/>
    <w:rsid w:val="1556D215"/>
    <w:rsid w:val="1587504E"/>
    <w:rsid w:val="15980CBC"/>
    <w:rsid w:val="15DA8306"/>
    <w:rsid w:val="15E7A197"/>
    <w:rsid w:val="16366BC6"/>
    <w:rsid w:val="1640BF37"/>
    <w:rsid w:val="164383D9"/>
    <w:rsid w:val="1673198E"/>
    <w:rsid w:val="168E9933"/>
    <w:rsid w:val="16B89590"/>
    <w:rsid w:val="16C2AF9C"/>
    <w:rsid w:val="16CD3C2C"/>
    <w:rsid w:val="16CDC06B"/>
    <w:rsid w:val="16CF20B6"/>
    <w:rsid w:val="16D742DD"/>
    <w:rsid w:val="1705D46B"/>
    <w:rsid w:val="170D15EE"/>
    <w:rsid w:val="171D7EBD"/>
    <w:rsid w:val="1731277B"/>
    <w:rsid w:val="17386894"/>
    <w:rsid w:val="17600059"/>
    <w:rsid w:val="17620213"/>
    <w:rsid w:val="176215FC"/>
    <w:rsid w:val="177A8EE1"/>
    <w:rsid w:val="177FD00B"/>
    <w:rsid w:val="17804A9A"/>
    <w:rsid w:val="17BA917C"/>
    <w:rsid w:val="181ABB29"/>
    <w:rsid w:val="181EBEA7"/>
    <w:rsid w:val="183BB59B"/>
    <w:rsid w:val="1847EFDF"/>
    <w:rsid w:val="1856A9E0"/>
    <w:rsid w:val="1875074E"/>
    <w:rsid w:val="1880CBE5"/>
    <w:rsid w:val="18815EF2"/>
    <w:rsid w:val="18B86251"/>
    <w:rsid w:val="18B960B7"/>
    <w:rsid w:val="18C03CFA"/>
    <w:rsid w:val="18EE7542"/>
    <w:rsid w:val="19278B08"/>
    <w:rsid w:val="197CE806"/>
    <w:rsid w:val="19A90D7D"/>
    <w:rsid w:val="19D5812D"/>
    <w:rsid w:val="19DA70F7"/>
    <w:rsid w:val="1A1A7F68"/>
    <w:rsid w:val="1A2A6FC6"/>
    <w:rsid w:val="1A2E94F6"/>
    <w:rsid w:val="1A600BFA"/>
    <w:rsid w:val="1A8002AB"/>
    <w:rsid w:val="1AC6967D"/>
    <w:rsid w:val="1B18AA62"/>
    <w:rsid w:val="1B4C8A78"/>
    <w:rsid w:val="1B89D17C"/>
    <w:rsid w:val="1BA2C4AA"/>
    <w:rsid w:val="1BD332AE"/>
    <w:rsid w:val="1BD77F4E"/>
    <w:rsid w:val="1BDD48B7"/>
    <w:rsid w:val="1C368D21"/>
    <w:rsid w:val="1C383C9A"/>
    <w:rsid w:val="1C44BB6A"/>
    <w:rsid w:val="1C4E0004"/>
    <w:rsid w:val="1C660088"/>
    <w:rsid w:val="1C7A7B59"/>
    <w:rsid w:val="1C8C5D99"/>
    <w:rsid w:val="1C8FBC97"/>
    <w:rsid w:val="1CEA6862"/>
    <w:rsid w:val="1D1211B9"/>
    <w:rsid w:val="1D3A8BED"/>
    <w:rsid w:val="1D442ABC"/>
    <w:rsid w:val="1D7D540C"/>
    <w:rsid w:val="1D7F7EAB"/>
    <w:rsid w:val="1DB8A8D8"/>
    <w:rsid w:val="1DE594EB"/>
    <w:rsid w:val="1DF53CCA"/>
    <w:rsid w:val="1E092F9E"/>
    <w:rsid w:val="1E17AD4A"/>
    <w:rsid w:val="1E5613AC"/>
    <w:rsid w:val="1E61BDCF"/>
    <w:rsid w:val="1E7A0C61"/>
    <w:rsid w:val="1E878DA5"/>
    <w:rsid w:val="1E8F8B86"/>
    <w:rsid w:val="1EBF5B2F"/>
    <w:rsid w:val="1EC935CC"/>
    <w:rsid w:val="1F1EF8B5"/>
    <w:rsid w:val="1F4AD17D"/>
    <w:rsid w:val="1F72EF84"/>
    <w:rsid w:val="1F766951"/>
    <w:rsid w:val="1FA16FBC"/>
    <w:rsid w:val="1FAAEEBD"/>
    <w:rsid w:val="1FAC3EE8"/>
    <w:rsid w:val="1FAED8E4"/>
    <w:rsid w:val="1FB03AA5"/>
    <w:rsid w:val="1FE7A17D"/>
    <w:rsid w:val="1FEBA557"/>
    <w:rsid w:val="1FFD3787"/>
    <w:rsid w:val="20342F7A"/>
    <w:rsid w:val="2037FD2E"/>
    <w:rsid w:val="205A86D6"/>
    <w:rsid w:val="20606750"/>
    <w:rsid w:val="206F1C08"/>
    <w:rsid w:val="207229B7"/>
    <w:rsid w:val="209FE109"/>
    <w:rsid w:val="20CB3F36"/>
    <w:rsid w:val="20E04F09"/>
    <w:rsid w:val="20E0FEC7"/>
    <w:rsid w:val="20EEC6F6"/>
    <w:rsid w:val="213A43EE"/>
    <w:rsid w:val="2189BE38"/>
    <w:rsid w:val="21AAF468"/>
    <w:rsid w:val="21FF7D72"/>
    <w:rsid w:val="2209C430"/>
    <w:rsid w:val="2231E7AD"/>
    <w:rsid w:val="226EB916"/>
    <w:rsid w:val="228EBC02"/>
    <w:rsid w:val="22BE9699"/>
    <w:rsid w:val="22C52F0E"/>
    <w:rsid w:val="22D2C728"/>
    <w:rsid w:val="22E7EF17"/>
    <w:rsid w:val="230C650D"/>
    <w:rsid w:val="23778774"/>
    <w:rsid w:val="2389EDDD"/>
    <w:rsid w:val="23A5F45D"/>
    <w:rsid w:val="23BE2DB3"/>
    <w:rsid w:val="242193F0"/>
    <w:rsid w:val="24304CBB"/>
    <w:rsid w:val="24931A42"/>
    <w:rsid w:val="24A66787"/>
    <w:rsid w:val="24BC382E"/>
    <w:rsid w:val="24BE027E"/>
    <w:rsid w:val="25106BD5"/>
    <w:rsid w:val="254BC24D"/>
    <w:rsid w:val="258B2BFC"/>
    <w:rsid w:val="25A6E80D"/>
    <w:rsid w:val="25B6B91D"/>
    <w:rsid w:val="25BF330C"/>
    <w:rsid w:val="25D4859F"/>
    <w:rsid w:val="25D8275A"/>
    <w:rsid w:val="25DE5BB1"/>
    <w:rsid w:val="25E0DE2E"/>
    <w:rsid w:val="265918A8"/>
    <w:rsid w:val="2664C650"/>
    <w:rsid w:val="2665DF9D"/>
    <w:rsid w:val="267D7203"/>
    <w:rsid w:val="268C9FC3"/>
    <w:rsid w:val="2693C28B"/>
    <w:rsid w:val="269EA1DA"/>
    <w:rsid w:val="26A60A3C"/>
    <w:rsid w:val="26ABA6EC"/>
    <w:rsid w:val="26C575FF"/>
    <w:rsid w:val="26C724F0"/>
    <w:rsid w:val="26EDFF01"/>
    <w:rsid w:val="26F70113"/>
    <w:rsid w:val="2725DC9F"/>
    <w:rsid w:val="2738818D"/>
    <w:rsid w:val="2738E7DF"/>
    <w:rsid w:val="274F9F24"/>
    <w:rsid w:val="277EEA17"/>
    <w:rsid w:val="27994674"/>
    <w:rsid w:val="27BBE402"/>
    <w:rsid w:val="27C4317D"/>
    <w:rsid w:val="27ECEDB4"/>
    <w:rsid w:val="2827B9D2"/>
    <w:rsid w:val="2838FFF9"/>
    <w:rsid w:val="2886C3CE"/>
    <w:rsid w:val="28A895D7"/>
    <w:rsid w:val="28B4C3EA"/>
    <w:rsid w:val="28BCF055"/>
    <w:rsid w:val="28E70FE8"/>
    <w:rsid w:val="28F24A6E"/>
    <w:rsid w:val="28F60C66"/>
    <w:rsid w:val="28FCCA33"/>
    <w:rsid w:val="294ED328"/>
    <w:rsid w:val="296487AD"/>
    <w:rsid w:val="296DA101"/>
    <w:rsid w:val="2970F249"/>
    <w:rsid w:val="297720D8"/>
    <w:rsid w:val="298E83C3"/>
    <w:rsid w:val="2991FB45"/>
    <w:rsid w:val="299CFE29"/>
    <w:rsid w:val="29A17DAA"/>
    <w:rsid w:val="29C05A88"/>
    <w:rsid w:val="29C91E52"/>
    <w:rsid w:val="29FF3534"/>
    <w:rsid w:val="2A23FD8F"/>
    <w:rsid w:val="2A3F28D4"/>
    <w:rsid w:val="2A74EDAD"/>
    <w:rsid w:val="2A8E6A31"/>
    <w:rsid w:val="2AAB1B30"/>
    <w:rsid w:val="2B06C271"/>
    <w:rsid w:val="2B093B30"/>
    <w:rsid w:val="2B0FC69E"/>
    <w:rsid w:val="2B11B4B1"/>
    <w:rsid w:val="2B177821"/>
    <w:rsid w:val="2B17FDE4"/>
    <w:rsid w:val="2B647D16"/>
    <w:rsid w:val="2B6C7AF7"/>
    <w:rsid w:val="2B7538D2"/>
    <w:rsid w:val="2B8BE09A"/>
    <w:rsid w:val="2B95E83C"/>
    <w:rsid w:val="2BB6FB6D"/>
    <w:rsid w:val="2BCB36BF"/>
    <w:rsid w:val="2BD1C96F"/>
    <w:rsid w:val="2BD87F94"/>
    <w:rsid w:val="2BD97AD7"/>
    <w:rsid w:val="2BEECF9B"/>
    <w:rsid w:val="2C496217"/>
    <w:rsid w:val="2C5A316D"/>
    <w:rsid w:val="2C736F82"/>
    <w:rsid w:val="2C9404F6"/>
    <w:rsid w:val="2C9BF056"/>
    <w:rsid w:val="2CCD25EC"/>
    <w:rsid w:val="2D049688"/>
    <w:rsid w:val="2D104482"/>
    <w:rsid w:val="2D32E232"/>
    <w:rsid w:val="2D5930A9"/>
    <w:rsid w:val="2D7FC2EC"/>
    <w:rsid w:val="2D80AB4E"/>
    <w:rsid w:val="2D864C41"/>
    <w:rsid w:val="2D90306E"/>
    <w:rsid w:val="2DAB2EC2"/>
    <w:rsid w:val="2E94CE98"/>
    <w:rsid w:val="2EB26E47"/>
    <w:rsid w:val="2EF73535"/>
    <w:rsid w:val="2F238110"/>
    <w:rsid w:val="2F34367D"/>
    <w:rsid w:val="2F3E312B"/>
    <w:rsid w:val="2F520605"/>
    <w:rsid w:val="2F6133FF"/>
    <w:rsid w:val="2F621900"/>
    <w:rsid w:val="2F6BEA58"/>
    <w:rsid w:val="2F8D99BE"/>
    <w:rsid w:val="2F908BF7"/>
    <w:rsid w:val="2FE122E0"/>
    <w:rsid w:val="300EC867"/>
    <w:rsid w:val="308C7095"/>
    <w:rsid w:val="30A9312D"/>
    <w:rsid w:val="30B383D2"/>
    <w:rsid w:val="30ED96C3"/>
    <w:rsid w:val="30EFE70E"/>
    <w:rsid w:val="3120777C"/>
    <w:rsid w:val="3124C2F2"/>
    <w:rsid w:val="312C557E"/>
    <w:rsid w:val="31471A51"/>
    <w:rsid w:val="315D69B8"/>
    <w:rsid w:val="31668D6B"/>
    <w:rsid w:val="316C38D2"/>
    <w:rsid w:val="3192CA78"/>
    <w:rsid w:val="31B0821A"/>
    <w:rsid w:val="31EACE3E"/>
    <w:rsid w:val="31FE2305"/>
    <w:rsid w:val="3201298B"/>
    <w:rsid w:val="3206B462"/>
    <w:rsid w:val="320F8589"/>
    <w:rsid w:val="3228712B"/>
    <w:rsid w:val="323686A9"/>
    <w:rsid w:val="32475729"/>
    <w:rsid w:val="328D589B"/>
    <w:rsid w:val="32A82006"/>
    <w:rsid w:val="32BCAD1B"/>
    <w:rsid w:val="32C6807B"/>
    <w:rsid w:val="32DE1939"/>
    <w:rsid w:val="32EF6999"/>
    <w:rsid w:val="32FF80E4"/>
    <w:rsid w:val="337174C4"/>
    <w:rsid w:val="337BA7B5"/>
    <w:rsid w:val="33971B39"/>
    <w:rsid w:val="33B7C288"/>
    <w:rsid w:val="33CBB65D"/>
    <w:rsid w:val="33CDC31B"/>
    <w:rsid w:val="33F09334"/>
    <w:rsid w:val="342CA07E"/>
    <w:rsid w:val="3445853A"/>
    <w:rsid w:val="344A8DAF"/>
    <w:rsid w:val="347D61D5"/>
    <w:rsid w:val="3480FB0C"/>
    <w:rsid w:val="3486F21C"/>
    <w:rsid w:val="34AB175F"/>
    <w:rsid w:val="34B4184C"/>
    <w:rsid w:val="34C94E0B"/>
    <w:rsid w:val="34D4CF4E"/>
    <w:rsid w:val="35228306"/>
    <w:rsid w:val="353FE4C2"/>
    <w:rsid w:val="357EF71E"/>
    <w:rsid w:val="358BCC1D"/>
    <w:rsid w:val="358D3440"/>
    <w:rsid w:val="35D0D921"/>
    <w:rsid w:val="360E3217"/>
    <w:rsid w:val="3634BD7A"/>
    <w:rsid w:val="364BBFCA"/>
    <w:rsid w:val="36627C6F"/>
    <w:rsid w:val="369396AA"/>
    <w:rsid w:val="36968194"/>
    <w:rsid w:val="36B8AEBB"/>
    <w:rsid w:val="36D6C334"/>
    <w:rsid w:val="36E5E28C"/>
    <w:rsid w:val="36F60B8E"/>
    <w:rsid w:val="36F81FA6"/>
    <w:rsid w:val="36F9700C"/>
    <w:rsid w:val="37100C31"/>
    <w:rsid w:val="371BFFBF"/>
    <w:rsid w:val="374FCD9E"/>
    <w:rsid w:val="37A6FDFA"/>
    <w:rsid w:val="37AC4310"/>
    <w:rsid w:val="37B25F64"/>
    <w:rsid w:val="37B3D830"/>
    <w:rsid w:val="3801058F"/>
    <w:rsid w:val="380719F2"/>
    <w:rsid w:val="382255E8"/>
    <w:rsid w:val="3853DC6D"/>
    <w:rsid w:val="387DE54C"/>
    <w:rsid w:val="3884EA48"/>
    <w:rsid w:val="388945BF"/>
    <w:rsid w:val="390FDE3A"/>
    <w:rsid w:val="3919C0D0"/>
    <w:rsid w:val="3932E34C"/>
    <w:rsid w:val="3936F521"/>
    <w:rsid w:val="394304BF"/>
    <w:rsid w:val="3959F4E8"/>
    <w:rsid w:val="395EAB1D"/>
    <w:rsid w:val="3962EF88"/>
    <w:rsid w:val="397B209A"/>
    <w:rsid w:val="39A07E08"/>
    <w:rsid w:val="39B702E5"/>
    <w:rsid w:val="3A434392"/>
    <w:rsid w:val="3A5387CB"/>
    <w:rsid w:val="3A924D37"/>
    <w:rsid w:val="3A9CFF83"/>
    <w:rsid w:val="3AD35EA1"/>
    <w:rsid w:val="3AF0BF1A"/>
    <w:rsid w:val="3B0E6DEB"/>
    <w:rsid w:val="3B612854"/>
    <w:rsid w:val="3B8DFA11"/>
    <w:rsid w:val="3BA1CEAD"/>
    <w:rsid w:val="3BC2469F"/>
    <w:rsid w:val="3BC8EB61"/>
    <w:rsid w:val="3BCFE7DD"/>
    <w:rsid w:val="3BDF380B"/>
    <w:rsid w:val="3BDFE337"/>
    <w:rsid w:val="3BE80150"/>
    <w:rsid w:val="3C05CCF0"/>
    <w:rsid w:val="3C2FCBF7"/>
    <w:rsid w:val="3C4DEDCE"/>
    <w:rsid w:val="3C8FB36E"/>
    <w:rsid w:val="3CBB7A1C"/>
    <w:rsid w:val="3CE70440"/>
    <w:rsid w:val="3CFD4116"/>
    <w:rsid w:val="3D19451E"/>
    <w:rsid w:val="3D210E88"/>
    <w:rsid w:val="3D4C26AC"/>
    <w:rsid w:val="3D77B7C9"/>
    <w:rsid w:val="3D91874C"/>
    <w:rsid w:val="3DC472FC"/>
    <w:rsid w:val="3DF2E028"/>
    <w:rsid w:val="3DF92AAA"/>
    <w:rsid w:val="3DFAE92F"/>
    <w:rsid w:val="3DFD5862"/>
    <w:rsid w:val="3E00B317"/>
    <w:rsid w:val="3E257404"/>
    <w:rsid w:val="3E3881DE"/>
    <w:rsid w:val="3E394CB6"/>
    <w:rsid w:val="3E3DB201"/>
    <w:rsid w:val="3E4E1B1E"/>
    <w:rsid w:val="3EA38DEB"/>
    <w:rsid w:val="3ED71FC8"/>
    <w:rsid w:val="3EEC1AB8"/>
    <w:rsid w:val="3F049D43"/>
    <w:rsid w:val="3F1733E4"/>
    <w:rsid w:val="3F29F613"/>
    <w:rsid w:val="3F32AD08"/>
    <w:rsid w:val="3F89AD86"/>
    <w:rsid w:val="3F8E0BA7"/>
    <w:rsid w:val="3FA9AA13"/>
    <w:rsid w:val="3FC03B65"/>
    <w:rsid w:val="3FD6763D"/>
    <w:rsid w:val="3FF96B2A"/>
    <w:rsid w:val="4010E263"/>
    <w:rsid w:val="4042AFC6"/>
    <w:rsid w:val="406BB810"/>
    <w:rsid w:val="406F09E9"/>
    <w:rsid w:val="408854C8"/>
    <w:rsid w:val="408A3E38"/>
    <w:rsid w:val="408E19CF"/>
    <w:rsid w:val="409932BE"/>
    <w:rsid w:val="40EF97FE"/>
    <w:rsid w:val="40FD7067"/>
    <w:rsid w:val="41251037"/>
    <w:rsid w:val="412CA188"/>
    <w:rsid w:val="4131E6ED"/>
    <w:rsid w:val="414CE857"/>
    <w:rsid w:val="4172C8D7"/>
    <w:rsid w:val="418045E3"/>
    <w:rsid w:val="418C345C"/>
    <w:rsid w:val="41B53AE4"/>
    <w:rsid w:val="41CB3325"/>
    <w:rsid w:val="41D6D7C8"/>
    <w:rsid w:val="41DCBD29"/>
    <w:rsid w:val="4217EA44"/>
    <w:rsid w:val="424532C8"/>
    <w:rsid w:val="4246FF20"/>
    <w:rsid w:val="42493E9D"/>
    <w:rsid w:val="424DA9C7"/>
    <w:rsid w:val="424EC284"/>
    <w:rsid w:val="4266EDA5"/>
    <w:rsid w:val="426D14C7"/>
    <w:rsid w:val="42B3AB9C"/>
    <w:rsid w:val="42B78418"/>
    <w:rsid w:val="42E3F8C7"/>
    <w:rsid w:val="42E8F2C9"/>
    <w:rsid w:val="42F4528C"/>
    <w:rsid w:val="42F88ADF"/>
    <w:rsid w:val="4306ADB0"/>
    <w:rsid w:val="433478FF"/>
    <w:rsid w:val="4401F1F5"/>
    <w:rsid w:val="44262469"/>
    <w:rsid w:val="44402DBF"/>
    <w:rsid w:val="4449CD51"/>
    <w:rsid w:val="44666F34"/>
    <w:rsid w:val="448588B7"/>
    <w:rsid w:val="4493FD87"/>
    <w:rsid w:val="449F1842"/>
    <w:rsid w:val="44BB3BF1"/>
    <w:rsid w:val="44C34788"/>
    <w:rsid w:val="44DE55FF"/>
    <w:rsid w:val="44DEB0EB"/>
    <w:rsid w:val="44E6E620"/>
    <w:rsid w:val="452FE37F"/>
    <w:rsid w:val="453054CE"/>
    <w:rsid w:val="4564B294"/>
    <w:rsid w:val="456A3F33"/>
    <w:rsid w:val="4576F799"/>
    <w:rsid w:val="45AE115D"/>
    <w:rsid w:val="45B930A0"/>
    <w:rsid w:val="45C86243"/>
    <w:rsid w:val="45D68A12"/>
    <w:rsid w:val="45EA9A9F"/>
    <w:rsid w:val="45EC4633"/>
    <w:rsid w:val="461B9F0D"/>
    <w:rsid w:val="4620CDF8"/>
    <w:rsid w:val="462B1A56"/>
    <w:rsid w:val="46395A39"/>
    <w:rsid w:val="4640E1DA"/>
    <w:rsid w:val="4673154C"/>
    <w:rsid w:val="46A45DFB"/>
    <w:rsid w:val="46B2A241"/>
    <w:rsid w:val="46F2DD98"/>
    <w:rsid w:val="4703B1FA"/>
    <w:rsid w:val="470833A8"/>
    <w:rsid w:val="470C2EA0"/>
    <w:rsid w:val="47329EE1"/>
    <w:rsid w:val="4740C3B5"/>
    <w:rsid w:val="47466B59"/>
    <w:rsid w:val="47608F5C"/>
    <w:rsid w:val="476D2685"/>
    <w:rsid w:val="479F7601"/>
    <w:rsid w:val="47A7B29F"/>
    <w:rsid w:val="47A7BBFD"/>
    <w:rsid w:val="47C0DB29"/>
    <w:rsid w:val="47C2017E"/>
    <w:rsid w:val="47F9EB67"/>
    <w:rsid w:val="47FEB572"/>
    <w:rsid w:val="480EE5AD"/>
    <w:rsid w:val="4845AE64"/>
    <w:rsid w:val="487D9447"/>
    <w:rsid w:val="487EA7CA"/>
    <w:rsid w:val="48869767"/>
    <w:rsid w:val="48997C00"/>
    <w:rsid w:val="48BCB4DD"/>
    <w:rsid w:val="48C82301"/>
    <w:rsid w:val="48CF4C49"/>
    <w:rsid w:val="48D24236"/>
    <w:rsid w:val="48F82747"/>
    <w:rsid w:val="4914A1D4"/>
    <w:rsid w:val="49154555"/>
    <w:rsid w:val="49411315"/>
    <w:rsid w:val="4980440F"/>
    <w:rsid w:val="4987F019"/>
    <w:rsid w:val="49F0D5F1"/>
    <w:rsid w:val="4A3112E9"/>
    <w:rsid w:val="4A80722D"/>
    <w:rsid w:val="4A9FB4D1"/>
    <w:rsid w:val="4AABD459"/>
    <w:rsid w:val="4AB45F89"/>
    <w:rsid w:val="4ADDD6A8"/>
    <w:rsid w:val="4AEB4DB0"/>
    <w:rsid w:val="4AF8A2A3"/>
    <w:rsid w:val="4B1438F8"/>
    <w:rsid w:val="4B291DDF"/>
    <w:rsid w:val="4B3925FC"/>
    <w:rsid w:val="4B397113"/>
    <w:rsid w:val="4B3E02A3"/>
    <w:rsid w:val="4B5155F6"/>
    <w:rsid w:val="4B5E600F"/>
    <w:rsid w:val="4B88068F"/>
    <w:rsid w:val="4B8B0C69"/>
    <w:rsid w:val="4BB4EA95"/>
    <w:rsid w:val="4BC4CB07"/>
    <w:rsid w:val="4BE72995"/>
    <w:rsid w:val="4C095B34"/>
    <w:rsid w:val="4C2891B5"/>
    <w:rsid w:val="4C2F75DD"/>
    <w:rsid w:val="4C3923D4"/>
    <w:rsid w:val="4C4EB228"/>
    <w:rsid w:val="4C543E05"/>
    <w:rsid w:val="4C7B4AA7"/>
    <w:rsid w:val="4C89DF17"/>
    <w:rsid w:val="4CDD20E0"/>
    <w:rsid w:val="4CE4114C"/>
    <w:rsid w:val="4CF5D55C"/>
    <w:rsid w:val="4D073B18"/>
    <w:rsid w:val="4D272BEA"/>
    <w:rsid w:val="4D72F37E"/>
    <w:rsid w:val="4D83A8EB"/>
    <w:rsid w:val="4D95E266"/>
    <w:rsid w:val="4DB0B105"/>
    <w:rsid w:val="4DD149C9"/>
    <w:rsid w:val="4E2AD48F"/>
    <w:rsid w:val="4E44BBA6"/>
    <w:rsid w:val="4E61D7EC"/>
    <w:rsid w:val="4E65954B"/>
    <w:rsid w:val="4EC865FB"/>
    <w:rsid w:val="4ED4B2AD"/>
    <w:rsid w:val="4EDA940C"/>
    <w:rsid w:val="4EDDB33C"/>
    <w:rsid w:val="4F3577A5"/>
    <w:rsid w:val="4F825D3D"/>
    <w:rsid w:val="4F8A7150"/>
    <w:rsid w:val="4F9EC808"/>
    <w:rsid w:val="4FCC13C6"/>
    <w:rsid w:val="4FE30DBB"/>
    <w:rsid w:val="4FF52C70"/>
    <w:rsid w:val="500239D2"/>
    <w:rsid w:val="500C0F47"/>
    <w:rsid w:val="50236CC3"/>
    <w:rsid w:val="50275E64"/>
    <w:rsid w:val="505643AD"/>
    <w:rsid w:val="50585A7C"/>
    <w:rsid w:val="50859AF0"/>
    <w:rsid w:val="5086E8E4"/>
    <w:rsid w:val="50A6AD77"/>
    <w:rsid w:val="50B56954"/>
    <w:rsid w:val="50EAAC32"/>
    <w:rsid w:val="511ECEFB"/>
    <w:rsid w:val="5166878F"/>
    <w:rsid w:val="516B0F05"/>
    <w:rsid w:val="51D5F4B6"/>
    <w:rsid w:val="52013062"/>
    <w:rsid w:val="525D0632"/>
    <w:rsid w:val="528590DF"/>
    <w:rsid w:val="528D73D0"/>
    <w:rsid w:val="52963A48"/>
    <w:rsid w:val="534ADB53"/>
    <w:rsid w:val="535BF406"/>
    <w:rsid w:val="53999B02"/>
    <w:rsid w:val="53C150E9"/>
    <w:rsid w:val="53D64A39"/>
    <w:rsid w:val="53DF7853"/>
    <w:rsid w:val="540656C3"/>
    <w:rsid w:val="541E6708"/>
    <w:rsid w:val="544435B9"/>
    <w:rsid w:val="546C2CC5"/>
    <w:rsid w:val="5479CAE9"/>
    <w:rsid w:val="54A646B7"/>
    <w:rsid w:val="54CBC5B7"/>
    <w:rsid w:val="54DEE479"/>
    <w:rsid w:val="54E61127"/>
    <w:rsid w:val="551C572C"/>
    <w:rsid w:val="551D923A"/>
    <w:rsid w:val="551ED04F"/>
    <w:rsid w:val="551F4C43"/>
    <w:rsid w:val="5551D93F"/>
    <w:rsid w:val="5568E409"/>
    <w:rsid w:val="556F84F5"/>
    <w:rsid w:val="557F921D"/>
    <w:rsid w:val="55C3D272"/>
    <w:rsid w:val="55D5F84D"/>
    <w:rsid w:val="55FAF061"/>
    <w:rsid w:val="562C0451"/>
    <w:rsid w:val="56AEF4E0"/>
    <w:rsid w:val="56CBB1A8"/>
    <w:rsid w:val="57070E6D"/>
    <w:rsid w:val="5711CDB2"/>
    <w:rsid w:val="571C9D08"/>
    <w:rsid w:val="577D8795"/>
    <w:rsid w:val="579E9D1C"/>
    <w:rsid w:val="57BFD27C"/>
    <w:rsid w:val="5801A4B7"/>
    <w:rsid w:val="58103BB6"/>
    <w:rsid w:val="5817311F"/>
    <w:rsid w:val="581BB2C0"/>
    <w:rsid w:val="5821603D"/>
    <w:rsid w:val="58567111"/>
    <w:rsid w:val="58C08C60"/>
    <w:rsid w:val="58CE4103"/>
    <w:rsid w:val="58DD9BC9"/>
    <w:rsid w:val="59084F36"/>
    <w:rsid w:val="5928FDD3"/>
    <w:rsid w:val="5938617D"/>
    <w:rsid w:val="5982670A"/>
    <w:rsid w:val="5986B4F6"/>
    <w:rsid w:val="598A808B"/>
    <w:rsid w:val="5993E2FF"/>
    <w:rsid w:val="599ADB9D"/>
    <w:rsid w:val="59C0D40D"/>
    <w:rsid w:val="59F998A0"/>
    <w:rsid w:val="5A6EE7D6"/>
    <w:rsid w:val="5A71F4E6"/>
    <w:rsid w:val="5A739281"/>
    <w:rsid w:val="5A82F347"/>
    <w:rsid w:val="5AF1F0D9"/>
    <w:rsid w:val="5B06B1D7"/>
    <w:rsid w:val="5B08032E"/>
    <w:rsid w:val="5B0E3E03"/>
    <w:rsid w:val="5B107823"/>
    <w:rsid w:val="5B2EDE7E"/>
    <w:rsid w:val="5B8D618F"/>
    <w:rsid w:val="5B922C77"/>
    <w:rsid w:val="5B97EDAC"/>
    <w:rsid w:val="5B9C57AE"/>
    <w:rsid w:val="5BC7939A"/>
    <w:rsid w:val="5BDC0CB4"/>
    <w:rsid w:val="5BE69061"/>
    <w:rsid w:val="5BF0F8DA"/>
    <w:rsid w:val="5C185329"/>
    <w:rsid w:val="5C29B2F9"/>
    <w:rsid w:val="5C2C85DF"/>
    <w:rsid w:val="5C338D44"/>
    <w:rsid w:val="5C3DDB6F"/>
    <w:rsid w:val="5C40E44C"/>
    <w:rsid w:val="5C4A9FC4"/>
    <w:rsid w:val="5C4C95D3"/>
    <w:rsid w:val="5C932E5E"/>
    <w:rsid w:val="5CC20C30"/>
    <w:rsid w:val="5CCB134F"/>
    <w:rsid w:val="5D0A7A62"/>
    <w:rsid w:val="5D1BD492"/>
    <w:rsid w:val="5D41C2F9"/>
    <w:rsid w:val="5D615390"/>
    <w:rsid w:val="5D77DC71"/>
    <w:rsid w:val="5D97419F"/>
    <w:rsid w:val="5DA34484"/>
    <w:rsid w:val="5DAE36F4"/>
    <w:rsid w:val="5DE4B982"/>
    <w:rsid w:val="5E2A9BAB"/>
    <w:rsid w:val="5E5AF3CE"/>
    <w:rsid w:val="5E76A588"/>
    <w:rsid w:val="5E87A373"/>
    <w:rsid w:val="5E8BBFB0"/>
    <w:rsid w:val="5E8EB064"/>
    <w:rsid w:val="5E9FC8FC"/>
    <w:rsid w:val="5EB79574"/>
    <w:rsid w:val="5EBDAF67"/>
    <w:rsid w:val="5EF814B9"/>
    <w:rsid w:val="5F02CD83"/>
    <w:rsid w:val="5F0CE980"/>
    <w:rsid w:val="5F4515A2"/>
    <w:rsid w:val="5F5FE9B0"/>
    <w:rsid w:val="5F6BBB8A"/>
    <w:rsid w:val="5F7AB2CC"/>
    <w:rsid w:val="5F7E77F3"/>
    <w:rsid w:val="5F7F5139"/>
    <w:rsid w:val="5F8300E7"/>
    <w:rsid w:val="5FC2AED9"/>
    <w:rsid w:val="5FDADF7D"/>
    <w:rsid w:val="5FFE806D"/>
    <w:rsid w:val="601350DF"/>
    <w:rsid w:val="602CFAAC"/>
    <w:rsid w:val="6037FEA4"/>
    <w:rsid w:val="6048FEDA"/>
    <w:rsid w:val="6052CA40"/>
    <w:rsid w:val="60563377"/>
    <w:rsid w:val="605FE1CA"/>
    <w:rsid w:val="60646C91"/>
    <w:rsid w:val="60715CC6"/>
    <w:rsid w:val="608ECD4E"/>
    <w:rsid w:val="60A7DD4A"/>
    <w:rsid w:val="60B998A7"/>
    <w:rsid w:val="60BFA58C"/>
    <w:rsid w:val="60DA9E7E"/>
    <w:rsid w:val="60DB5091"/>
    <w:rsid w:val="60FF7B84"/>
    <w:rsid w:val="61412BB0"/>
    <w:rsid w:val="614D5863"/>
    <w:rsid w:val="6153F5F7"/>
    <w:rsid w:val="6161526D"/>
    <w:rsid w:val="619A27CC"/>
    <w:rsid w:val="61DEC7D7"/>
    <w:rsid w:val="61EDD325"/>
    <w:rsid w:val="61F050A6"/>
    <w:rsid w:val="61FD5357"/>
    <w:rsid w:val="6218C446"/>
    <w:rsid w:val="624EBCC3"/>
    <w:rsid w:val="625C4C91"/>
    <w:rsid w:val="6262C84B"/>
    <w:rsid w:val="627C0D96"/>
    <w:rsid w:val="62991B78"/>
    <w:rsid w:val="6299BAFE"/>
    <w:rsid w:val="62A1BD06"/>
    <w:rsid w:val="63484098"/>
    <w:rsid w:val="637BD0A2"/>
    <w:rsid w:val="639ACEA1"/>
    <w:rsid w:val="63AA9038"/>
    <w:rsid w:val="63E2C318"/>
    <w:rsid w:val="63F83382"/>
    <w:rsid w:val="64337A14"/>
    <w:rsid w:val="645B4B5F"/>
    <w:rsid w:val="64692832"/>
    <w:rsid w:val="64A6EE7E"/>
    <w:rsid w:val="64BC28E0"/>
    <w:rsid w:val="6502BD50"/>
    <w:rsid w:val="652D16F1"/>
    <w:rsid w:val="6534540B"/>
    <w:rsid w:val="6593958F"/>
    <w:rsid w:val="6593BD7C"/>
    <w:rsid w:val="659E6861"/>
    <w:rsid w:val="65F9255F"/>
    <w:rsid w:val="661292A9"/>
    <w:rsid w:val="662EEFAD"/>
    <w:rsid w:val="6639435F"/>
    <w:rsid w:val="663FE0EB"/>
    <w:rsid w:val="66497EAC"/>
    <w:rsid w:val="6650CDCF"/>
    <w:rsid w:val="665DAC66"/>
    <w:rsid w:val="666BDFB9"/>
    <w:rsid w:val="66A22237"/>
    <w:rsid w:val="66B949B9"/>
    <w:rsid w:val="66BDB4D3"/>
    <w:rsid w:val="66C239C0"/>
    <w:rsid w:val="66D4B754"/>
    <w:rsid w:val="670C2BB1"/>
    <w:rsid w:val="671845D7"/>
    <w:rsid w:val="672AC870"/>
    <w:rsid w:val="674B6518"/>
    <w:rsid w:val="6754FBB7"/>
    <w:rsid w:val="67B39252"/>
    <w:rsid w:val="67CE8FA7"/>
    <w:rsid w:val="67F6731C"/>
    <w:rsid w:val="680D203D"/>
    <w:rsid w:val="68A4C2E5"/>
    <w:rsid w:val="68DE2787"/>
    <w:rsid w:val="68E63C88"/>
    <w:rsid w:val="68F398DB"/>
    <w:rsid w:val="69073D0F"/>
    <w:rsid w:val="6914B008"/>
    <w:rsid w:val="6953C879"/>
    <w:rsid w:val="6995D92C"/>
    <w:rsid w:val="69C1DB98"/>
    <w:rsid w:val="69D62E73"/>
    <w:rsid w:val="69EF3CDF"/>
    <w:rsid w:val="6A0C7436"/>
    <w:rsid w:val="6A12C81D"/>
    <w:rsid w:val="6A15D867"/>
    <w:rsid w:val="6A326FDD"/>
    <w:rsid w:val="6A5EA638"/>
    <w:rsid w:val="6A6CEAE3"/>
    <w:rsid w:val="6A6E8E96"/>
    <w:rsid w:val="6A953324"/>
    <w:rsid w:val="6AA2902D"/>
    <w:rsid w:val="6ADDE8DC"/>
    <w:rsid w:val="6AE38E36"/>
    <w:rsid w:val="6AF35270"/>
    <w:rsid w:val="6B04629C"/>
    <w:rsid w:val="6B57FDD2"/>
    <w:rsid w:val="6B68A40A"/>
    <w:rsid w:val="6B714B41"/>
    <w:rsid w:val="6BADFFFA"/>
    <w:rsid w:val="6BD9077D"/>
    <w:rsid w:val="6BF22FDA"/>
    <w:rsid w:val="6C0BBB9E"/>
    <w:rsid w:val="6C90E082"/>
    <w:rsid w:val="6C9C6D80"/>
    <w:rsid w:val="6CA76452"/>
    <w:rsid w:val="6CB98659"/>
    <w:rsid w:val="6CCE9C83"/>
    <w:rsid w:val="6D29984A"/>
    <w:rsid w:val="6D39EC8E"/>
    <w:rsid w:val="6D6C1BFE"/>
    <w:rsid w:val="6D6F6E22"/>
    <w:rsid w:val="6D7A5DCA"/>
    <w:rsid w:val="6E2FBED5"/>
    <w:rsid w:val="6E37A51A"/>
    <w:rsid w:val="6E3922CA"/>
    <w:rsid w:val="6E8D72D8"/>
    <w:rsid w:val="6EB0E901"/>
    <w:rsid w:val="6EC2AE02"/>
    <w:rsid w:val="6EC63651"/>
    <w:rsid w:val="6EDCF59F"/>
    <w:rsid w:val="6EE68BBF"/>
    <w:rsid w:val="6F09B4C0"/>
    <w:rsid w:val="6F09DFC9"/>
    <w:rsid w:val="6F1E54C6"/>
    <w:rsid w:val="6F49883C"/>
    <w:rsid w:val="6F51D9CA"/>
    <w:rsid w:val="6F7B8B56"/>
    <w:rsid w:val="6F84E635"/>
    <w:rsid w:val="6F997A33"/>
    <w:rsid w:val="6FA6FF67"/>
    <w:rsid w:val="6FE4CFB2"/>
    <w:rsid w:val="6FEE6007"/>
    <w:rsid w:val="700FF504"/>
    <w:rsid w:val="7010D510"/>
    <w:rsid w:val="702572DE"/>
    <w:rsid w:val="702E474E"/>
    <w:rsid w:val="702EF246"/>
    <w:rsid w:val="7054150D"/>
    <w:rsid w:val="7060C4A8"/>
    <w:rsid w:val="7080D7EE"/>
    <w:rsid w:val="70AACB1D"/>
    <w:rsid w:val="70B84871"/>
    <w:rsid w:val="70C64B42"/>
    <w:rsid w:val="70E5223E"/>
    <w:rsid w:val="710C3A94"/>
    <w:rsid w:val="7117732E"/>
    <w:rsid w:val="711CC579"/>
    <w:rsid w:val="71386811"/>
    <w:rsid w:val="715A6C2C"/>
    <w:rsid w:val="715CCA36"/>
    <w:rsid w:val="718E9793"/>
    <w:rsid w:val="71968A5C"/>
    <w:rsid w:val="71A8075B"/>
    <w:rsid w:val="71B2DDAE"/>
    <w:rsid w:val="71C98168"/>
    <w:rsid w:val="71FF5775"/>
    <w:rsid w:val="720EE92E"/>
    <w:rsid w:val="7219C37B"/>
    <w:rsid w:val="722D0549"/>
    <w:rsid w:val="7243C586"/>
    <w:rsid w:val="72993CF6"/>
    <w:rsid w:val="729D3CC6"/>
    <w:rsid w:val="72A536FC"/>
    <w:rsid w:val="72A66169"/>
    <w:rsid w:val="72A68F11"/>
    <w:rsid w:val="72D0C049"/>
    <w:rsid w:val="72D382C4"/>
    <w:rsid w:val="72DC905B"/>
    <w:rsid w:val="72E52A46"/>
    <w:rsid w:val="72EB6921"/>
    <w:rsid w:val="72EC708B"/>
    <w:rsid w:val="731EB39A"/>
    <w:rsid w:val="732F5D04"/>
    <w:rsid w:val="736AB0C7"/>
    <w:rsid w:val="738909CF"/>
    <w:rsid w:val="739C2E03"/>
    <w:rsid w:val="73A0268B"/>
    <w:rsid w:val="73B3434E"/>
    <w:rsid w:val="740F638A"/>
    <w:rsid w:val="7437050C"/>
    <w:rsid w:val="743E752A"/>
    <w:rsid w:val="745D30E6"/>
    <w:rsid w:val="746A3F7E"/>
    <w:rsid w:val="748840EC"/>
    <w:rsid w:val="74AD72E2"/>
    <w:rsid w:val="74D196A8"/>
    <w:rsid w:val="74D66041"/>
    <w:rsid w:val="7531EF86"/>
    <w:rsid w:val="7532F01B"/>
    <w:rsid w:val="754B17E3"/>
    <w:rsid w:val="75532ACC"/>
    <w:rsid w:val="756DD3D9"/>
    <w:rsid w:val="75E3BF54"/>
    <w:rsid w:val="76184330"/>
    <w:rsid w:val="764DDB67"/>
    <w:rsid w:val="76698E5E"/>
    <w:rsid w:val="768A44BE"/>
    <w:rsid w:val="76AA0800"/>
    <w:rsid w:val="76B2629B"/>
    <w:rsid w:val="76B27E9F"/>
    <w:rsid w:val="76DEF486"/>
    <w:rsid w:val="76E493CA"/>
    <w:rsid w:val="76F4BA8B"/>
    <w:rsid w:val="772801A2"/>
    <w:rsid w:val="773663F4"/>
    <w:rsid w:val="7758DA76"/>
    <w:rsid w:val="775907B6"/>
    <w:rsid w:val="7788EDBC"/>
    <w:rsid w:val="779F76CF"/>
    <w:rsid w:val="77CFAA69"/>
    <w:rsid w:val="77F52DF7"/>
    <w:rsid w:val="77F618EF"/>
    <w:rsid w:val="77F8F436"/>
    <w:rsid w:val="77FF8E59"/>
    <w:rsid w:val="780D7E1B"/>
    <w:rsid w:val="780F7D17"/>
    <w:rsid w:val="7852750A"/>
    <w:rsid w:val="78572EA3"/>
    <w:rsid w:val="78A4372D"/>
    <w:rsid w:val="78E17B7A"/>
    <w:rsid w:val="78F558C8"/>
    <w:rsid w:val="79036AF3"/>
    <w:rsid w:val="7921FB00"/>
    <w:rsid w:val="793D62CC"/>
    <w:rsid w:val="795FFF11"/>
    <w:rsid w:val="797D481A"/>
    <w:rsid w:val="797FF919"/>
    <w:rsid w:val="798404EF"/>
    <w:rsid w:val="79A2B0EC"/>
    <w:rsid w:val="79B1C78B"/>
    <w:rsid w:val="79D9F700"/>
    <w:rsid w:val="79DDB362"/>
    <w:rsid w:val="7A0560A9"/>
    <w:rsid w:val="7A22EABB"/>
    <w:rsid w:val="7A28B44B"/>
    <w:rsid w:val="7A380DF2"/>
    <w:rsid w:val="7A610DAE"/>
    <w:rsid w:val="7A62525B"/>
    <w:rsid w:val="7A642348"/>
    <w:rsid w:val="7A6692D0"/>
    <w:rsid w:val="7A8EFFC5"/>
    <w:rsid w:val="7A998AAA"/>
    <w:rsid w:val="7AA43336"/>
    <w:rsid w:val="7AC83AE4"/>
    <w:rsid w:val="7AF78270"/>
    <w:rsid w:val="7B0DEA5C"/>
    <w:rsid w:val="7B12BE5A"/>
    <w:rsid w:val="7B250614"/>
    <w:rsid w:val="7B52DF91"/>
    <w:rsid w:val="7B5B8A4C"/>
    <w:rsid w:val="7B67C75C"/>
    <w:rsid w:val="7B91B038"/>
    <w:rsid w:val="7BA58EBE"/>
    <w:rsid w:val="7BE74F16"/>
    <w:rsid w:val="7BEBA2EE"/>
    <w:rsid w:val="7C1385E5"/>
    <w:rsid w:val="7C20F4E9"/>
    <w:rsid w:val="7C22F6F3"/>
    <w:rsid w:val="7C2814BC"/>
    <w:rsid w:val="7C6B6DFD"/>
    <w:rsid w:val="7C7BE77C"/>
    <w:rsid w:val="7CF41A00"/>
    <w:rsid w:val="7CF651B3"/>
    <w:rsid w:val="7CFC1697"/>
    <w:rsid w:val="7D075E2D"/>
    <w:rsid w:val="7D439880"/>
    <w:rsid w:val="7D88B6F0"/>
    <w:rsid w:val="7DA414F4"/>
    <w:rsid w:val="7DA6FFEF"/>
    <w:rsid w:val="7DA7B1E1"/>
    <w:rsid w:val="7DC8C9EB"/>
    <w:rsid w:val="7E0F5DBA"/>
    <w:rsid w:val="7E21F0BB"/>
    <w:rsid w:val="7E220BA8"/>
    <w:rsid w:val="7E284AB0"/>
    <w:rsid w:val="7E29829E"/>
    <w:rsid w:val="7E3C43B5"/>
    <w:rsid w:val="7E430393"/>
    <w:rsid w:val="7E4563CC"/>
    <w:rsid w:val="7E469A00"/>
    <w:rsid w:val="7E6DEE42"/>
    <w:rsid w:val="7E7D5F42"/>
    <w:rsid w:val="7E8FEA61"/>
    <w:rsid w:val="7EC43C7B"/>
    <w:rsid w:val="7ECB229D"/>
    <w:rsid w:val="7ECED95D"/>
    <w:rsid w:val="7F00215C"/>
    <w:rsid w:val="7F00328D"/>
    <w:rsid w:val="7F0E6C4A"/>
    <w:rsid w:val="7F1C731E"/>
    <w:rsid w:val="7F277768"/>
    <w:rsid w:val="7F2A0CF6"/>
    <w:rsid w:val="7F42D050"/>
    <w:rsid w:val="7F45E0D1"/>
    <w:rsid w:val="7F541678"/>
    <w:rsid w:val="7F58EDCC"/>
    <w:rsid w:val="7F5BF8AD"/>
    <w:rsid w:val="7F9C5DAA"/>
    <w:rsid w:val="7FE134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87A2D60"/>
  <w15:docId w15:val="{EB113A5F-D197-4063-A178-3F79038867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92BF8"/>
    <w:rPr>
      <w:rFonts w:ascii="Arial" w:hAnsi="Arial"/>
      <w:sz w:val="24"/>
    </w:rPr>
  </w:style>
  <w:style w:type="paragraph" w:styleId="Heading1">
    <w:name w:val="heading 1"/>
    <w:basedOn w:val="Normal"/>
    <w:next w:val="Normal"/>
    <w:link w:val="Heading1Char"/>
    <w:qFormat/>
    <w:rsid w:val="001661AC"/>
    <w:pPr>
      <w:tabs>
        <w:tab w:val="left" w:pos="720"/>
      </w:tabs>
      <w:jc w:val="center"/>
      <w:outlineLvl w:val="0"/>
    </w:pPr>
    <w:rPr>
      <w:rFonts w:cs="Arial"/>
      <w:b/>
      <w:bCs/>
      <w:color w:val="FF0000"/>
      <w:sz w:val="40"/>
      <w:szCs w:val="40"/>
      <w:u w:val="single"/>
    </w:rPr>
  </w:style>
  <w:style w:type="paragraph" w:styleId="Heading2">
    <w:name w:val="heading 2"/>
    <w:basedOn w:val="Normal"/>
    <w:next w:val="Normal"/>
    <w:qFormat/>
    <w:rsid w:val="004657BA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u w:val="single"/>
    </w:rPr>
  </w:style>
  <w:style w:type="paragraph" w:styleId="Heading6">
    <w:name w:val="heading 6"/>
    <w:basedOn w:val="Normal"/>
    <w:next w:val="Normal"/>
    <w:qFormat/>
    <w:pPr>
      <w:tabs>
        <w:tab w:val="left" w:pos="-1440"/>
        <w:tab w:val="left" w:pos="-720"/>
        <w:tab w:val="left" w:pos="0"/>
      </w:tabs>
      <w:spacing w:before="240" w:after="60"/>
      <w:ind w:left="720" w:hanging="720"/>
      <w:outlineLvl w:val="5"/>
    </w:pPr>
    <w:rPr>
      <w:rFonts w:ascii="Times New Roman" w:hAnsi="Times New Roman"/>
      <w:b/>
      <w:bCs/>
      <w:spacing w:val="-2"/>
      <w:sz w:val="22"/>
      <w:szCs w:val="22"/>
    </w:rPr>
  </w:style>
  <w:style w:type="paragraph" w:styleId="Heading7">
    <w:name w:val="heading 7"/>
    <w:basedOn w:val="Normal"/>
    <w:next w:val="Normal"/>
    <w:qFormat/>
    <w:pPr>
      <w:tabs>
        <w:tab w:val="left" w:pos="-1440"/>
        <w:tab w:val="left" w:pos="-720"/>
        <w:tab w:val="left" w:pos="0"/>
      </w:tabs>
      <w:spacing w:before="240" w:after="60"/>
      <w:ind w:left="720" w:hanging="720"/>
      <w:outlineLvl w:val="6"/>
    </w:pPr>
    <w:rPr>
      <w:rFonts w:ascii="Times New Roman" w:hAnsi="Times New Roman"/>
      <w:spacing w:val="-2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customStyle="1" w:styleId="p1">
    <w:name w:val="p1"/>
    <w:basedOn w:val="Normal"/>
    <w:pPr>
      <w:widowControl w:val="0"/>
      <w:tabs>
        <w:tab w:val="left" w:pos="720"/>
      </w:tabs>
      <w:spacing w:line="240" w:lineRule="atLeast"/>
    </w:pPr>
    <w:rPr>
      <w:rFonts w:ascii="Times New Roman" w:hAnsi="Times New Roman"/>
      <w:snapToGrid w:val="0"/>
    </w:rPr>
  </w:style>
  <w:style w:type="paragraph" w:customStyle="1" w:styleId="p9">
    <w:name w:val="p9"/>
    <w:basedOn w:val="Normal"/>
    <w:pPr>
      <w:widowControl w:val="0"/>
      <w:tabs>
        <w:tab w:val="left" w:pos="740"/>
        <w:tab w:val="left" w:pos="1100"/>
      </w:tabs>
      <w:spacing w:line="240" w:lineRule="atLeast"/>
      <w:ind w:left="640"/>
    </w:pPr>
    <w:rPr>
      <w:rFonts w:ascii="Times New Roman" w:hAnsi="Times New Roman"/>
      <w:snapToGrid w:val="0"/>
    </w:rPr>
  </w:style>
  <w:style w:type="paragraph" w:customStyle="1" w:styleId="p11">
    <w:name w:val="p11"/>
    <w:basedOn w:val="Normal"/>
    <w:pPr>
      <w:widowControl w:val="0"/>
      <w:tabs>
        <w:tab w:val="left" w:pos="720"/>
      </w:tabs>
      <w:spacing w:line="240" w:lineRule="atLeast"/>
    </w:pPr>
    <w:rPr>
      <w:rFonts w:ascii="Times New Roman" w:hAnsi="Times New Roman"/>
      <w:snapToGrid w:val="0"/>
    </w:rPr>
  </w:style>
  <w:style w:type="paragraph" w:customStyle="1" w:styleId="p12">
    <w:name w:val="p12"/>
    <w:basedOn w:val="Normal"/>
    <w:pPr>
      <w:widowControl w:val="0"/>
      <w:tabs>
        <w:tab w:val="left" w:pos="720"/>
      </w:tabs>
      <w:spacing w:line="240" w:lineRule="atLeast"/>
    </w:pPr>
    <w:rPr>
      <w:rFonts w:ascii="Times New Roman" w:hAnsi="Times New Roman"/>
      <w:snapToGrid w:val="0"/>
    </w:rPr>
  </w:style>
  <w:style w:type="paragraph" w:customStyle="1" w:styleId="p13">
    <w:name w:val="p13"/>
    <w:basedOn w:val="Normal"/>
    <w:pPr>
      <w:widowControl w:val="0"/>
      <w:spacing w:line="240" w:lineRule="atLeast"/>
      <w:ind w:left="640"/>
    </w:pPr>
    <w:rPr>
      <w:rFonts w:ascii="Times New Roman" w:hAnsi="Times New Roman"/>
      <w:snapToGrid w:val="0"/>
    </w:rPr>
  </w:style>
  <w:style w:type="paragraph" w:customStyle="1" w:styleId="p16">
    <w:name w:val="p16"/>
    <w:basedOn w:val="Normal"/>
    <w:pPr>
      <w:widowControl w:val="0"/>
      <w:spacing w:line="240" w:lineRule="atLeast"/>
      <w:ind w:left="228" w:hanging="432"/>
    </w:pPr>
    <w:rPr>
      <w:rFonts w:ascii="Times New Roman" w:hAnsi="Times New Roman"/>
      <w:snapToGrid w:val="0"/>
    </w:rPr>
  </w:style>
  <w:style w:type="paragraph" w:styleId="BodyText3">
    <w:name w:val="Body Text 3"/>
    <w:basedOn w:val="Normal"/>
    <w:pPr>
      <w:spacing w:before="720" w:after="240"/>
      <w:jc w:val="center"/>
    </w:pPr>
  </w:style>
  <w:style w:type="paragraph" w:styleId="BodyText">
    <w:name w:val="Body Text"/>
    <w:basedOn w:val="Normal"/>
    <w:pPr>
      <w:jc w:val="both"/>
    </w:pPr>
  </w:style>
  <w:style w:type="paragraph" w:customStyle="1" w:styleId="Indent1">
    <w:name w:val="Indent1"/>
    <w:basedOn w:val="Normal"/>
    <w:autoRedefine/>
    <w:pPr>
      <w:spacing w:after="240"/>
      <w:jc w:val="both"/>
    </w:pPr>
  </w:style>
  <w:style w:type="character" w:styleId="Hyperlink">
    <w:name w:val="Hyperlink"/>
    <w:rPr>
      <w:color w:val="0000FF"/>
      <w:u w:val="single"/>
    </w:rPr>
  </w:style>
  <w:style w:type="character" w:styleId="FollowedHyperlink">
    <w:name w:val="FollowedHyperlink"/>
    <w:rPr>
      <w:color w:val="800080"/>
      <w:u w:val="single"/>
    </w:rPr>
  </w:style>
  <w:style w:type="paragraph" w:styleId="BodyText2">
    <w:name w:val="Body Text 2"/>
    <w:basedOn w:val="Normal"/>
    <w:pPr>
      <w:spacing w:after="60"/>
      <w:jc w:val="center"/>
    </w:pPr>
    <w:rPr>
      <w:b/>
      <w:sz w:val="28"/>
    </w:rPr>
  </w:style>
  <w:style w:type="paragraph" w:styleId="BodyTextIndent">
    <w:name w:val="Body Text Indent"/>
    <w:basedOn w:val="Normal"/>
    <w:pPr>
      <w:tabs>
        <w:tab w:val="left" w:pos="432"/>
        <w:tab w:val="left" w:pos="4320"/>
      </w:tabs>
      <w:spacing w:before="120" w:after="120"/>
    </w:pPr>
    <w:rPr>
      <w:rFonts w:ascii="Times New Roman" w:hAnsi="Times New Roman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character" w:customStyle="1" w:styleId="HeaderChar">
    <w:name w:val="Header Char"/>
    <w:link w:val="Header"/>
    <w:locked/>
    <w:rPr>
      <w:rFonts w:ascii="Arial" w:hAnsi="Arial"/>
      <w:sz w:val="24"/>
      <w:lang w:val="en-US" w:eastAsia="en-US" w:bidi="ar-SA"/>
    </w:rPr>
  </w:style>
  <w:style w:type="table" w:styleId="TableGrid">
    <w:name w:val="Table Grid"/>
    <w:basedOn w:val="TableNormal"/>
    <w:uiPriority w:val="39"/>
    <w:rsid w:val="00C46641"/>
    <w:pPr>
      <w:tabs>
        <w:tab w:val="left" w:pos="-1440"/>
        <w:tab w:val="left" w:pos="-720"/>
        <w:tab w:val="left" w:pos="0"/>
      </w:tabs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</w:rPr>
  </w:style>
  <w:style w:type="paragraph" w:styleId="ListParagraph">
    <w:name w:val="List Paragraph"/>
    <w:basedOn w:val="Normal"/>
    <w:uiPriority w:val="1"/>
    <w:qFormat/>
    <w:rsid w:val="008C48DD"/>
    <w:pPr>
      <w:ind w:left="720"/>
      <w:contextualSpacing/>
    </w:pPr>
    <w:rPr>
      <w:rFonts w:ascii="Times New Roman" w:hAnsi="Times New Roman"/>
      <w:szCs w:val="24"/>
    </w:rPr>
  </w:style>
  <w:style w:type="character" w:styleId="CommentReference">
    <w:name w:val="annotation reference"/>
    <w:rsid w:val="00B90378"/>
    <w:rPr>
      <w:sz w:val="16"/>
      <w:szCs w:val="16"/>
    </w:rPr>
  </w:style>
  <w:style w:type="paragraph" w:styleId="CommentText">
    <w:name w:val="annotation text"/>
    <w:basedOn w:val="Normal"/>
    <w:link w:val="CommentTextChar"/>
    <w:rsid w:val="00B90378"/>
    <w:rPr>
      <w:sz w:val="20"/>
    </w:rPr>
  </w:style>
  <w:style w:type="character" w:customStyle="1" w:styleId="CommentTextChar">
    <w:name w:val="Comment Text Char"/>
    <w:link w:val="CommentText"/>
    <w:rsid w:val="00B90378"/>
    <w:rPr>
      <w:rFonts w:ascii="Arial" w:hAnsi="Arial"/>
    </w:rPr>
  </w:style>
  <w:style w:type="paragraph" w:styleId="CommentSubject">
    <w:name w:val="annotation subject"/>
    <w:basedOn w:val="CommentText"/>
    <w:next w:val="CommentText"/>
    <w:link w:val="CommentSubjectChar"/>
    <w:rsid w:val="00B90378"/>
    <w:rPr>
      <w:b/>
      <w:bCs/>
    </w:rPr>
  </w:style>
  <w:style w:type="character" w:customStyle="1" w:styleId="CommentSubjectChar">
    <w:name w:val="Comment Subject Char"/>
    <w:link w:val="CommentSubject"/>
    <w:rsid w:val="00B90378"/>
    <w:rPr>
      <w:rFonts w:ascii="Arial" w:hAnsi="Arial"/>
      <w:b/>
      <w:bCs/>
    </w:rPr>
  </w:style>
  <w:style w:type="paragraph" w:styleId="NoSpacing">
    <w:name w:val="No Spacing"/>
    <w:uiPriority w:val="1"/>
    <w:qFormat/>
    <w:rsid w:val="00ED7F00"/>
    <w:rPr>
      <w:rFonts w:asciiTheme="minorHAnsi" w:eastAsiaTheme="minorHAnsi" w:hAnsiTheme="minorHAnsi" w:cstheme="minorBidi"/>
      <w:sz w:val="22"/>
      <w:szCs w:val="22"/>
    </w:rPr>
  </w:style>
  <w:style w:type="character" w:customStyle="1" w:styleId="search-highlight">
    <w:name w:val="search-highlight"/>
    <w:basedOn w:val="DefaultParagraphFont"/>
    <w:rsid w:val="000B5D65"/>
  </w:style>
  <w:style w:type="paragraph" w:styleId="NormalWeb">
    <w:name w:val="Normal (Web)"/>
    <w:basedOn w:val="Normal"/>
    <w:uiPriority w:val="99"/>
    <w:unhideWhenUsed/>
    <w:rsid w:val="008C4084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Default">
    <w:name w:val="Default"/>
    <w:rsid w:val="00BE378C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Revision">
    <w:name w:val="Revision"/>
    <w:hidden/>
    <w:uiPriority w:val="99"/>
    <w:semiHidden/>
    <w:rsid w:val="004D57F8"/>
    <w:rPr>
      <w:rFonts w:ascii="Arial" w:hAnsi="Arial"/>
      <w:sz w:val="24"/>
    </w:rPr>
  </w:style>
  <w:style w:type="paragraph" w:customStyle="1" w:styleId="POS-Body0">
    <w:name w:val="POS-Body0"/>
    <w:basedOn w:val="Normal"/>
    <w:rsid w:val="00155473"/>
    <w:pPr>
      <w:spacing w:after="240"/>
    </w:pPr>
  </w:style>
  <w:style w:type="paragraph" w:customStyle="1" w:styleId="ListNumberLast">
    <w:name w:val="List Number Last"/>
    <w:basedOn w:val="ListNumber"/>
    <w:next w:val="BodyText"/>
    <w:rsid w:val="00155473"/>
    <w:pPr>
      <w:widowControl w:val="0"/>
      <w:numPr>
        <w:numId w:val="0"/>
      </w:numPr>
      <w:contextualSpacing w:val="0"/>
    </w:pPr>
    <w:rPr>
      <w:rFonts w:ascii="Calibri" w:hAnsi="Calibri" w:cs="Tahoma"/>
      <w:b/>
      <w:bCs/>
      <w:szCs w:val="24"/>
      <w:lang w:bidi="en-US"/>
    </w:rPr>
  </w:style>
  <w:style w:type="paragraph" w:customStyle="1" w:styleId="CenterHEadernot">
    <w:name w:val="CenterHEader not"/>
    <w:basedOn w:val="Normal"/>
    <w:autoRedefine/>
    <w:rsid w:val="00155473"/>
    <w:pPr>
      <w:spacing w:before="120" w:after="120"/>
      <w:ind w:right="-108"/>
      <w:jc w:val="center"/>
    </w:pPr>
    <w:rPr>
      <w:rFonts w:ascii="Calibri" w:hAnsi="Calibri" w:cs="Arial"/>
      <w:szCs w:val="24"/>
      <w:lang w:val="fr-FR" w:bidi="en-US"/>
    </w:rPr>
  </w:style>
  <w:style w:type="paragraph" w:styleId="ListNumber">
    <w:name w:val="List Number"/>
    <w:basedOn w:val="Normal"/>
    <w:rsid w:val="00155473"/>
    <w:pPr>
      <w:numPr>
        <w:numId w:val="2"/>
      </w:numPr>
      <w:spacing w:before="120" w:after="120"/>
      <w:contextualSpacing/>
    </w:pPr>
  </w:style>
  <w:style w:type="table" w:customStyle="1" w:styleId="GridTable4-Accent31">
    <w:name w:val="Grid Table 4 - Accent 31"/>
    <w:basedOn w:val="TableNormal"/>
    <w:uiPriority w:val="49"/>
    <w:rsid w:val="00FE4F8A"/>
    <w:rPr>
      <w:rFonts w:asciiTheme="minorHAnsi" w:eastAsiaTheme="minorHAnsi" w:hAnsiTheme="minorHAnsi" w:cstheme="minorBidi"/>
      <w:sz w:val="22"/>
      <w:szCs w:val="22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customStyle="1" w:styleId="TableGrid0">
    <w:name w:val="TableGrid"/>
    <w:rsid w:val="00DF5D39"/>
    <w:rPr>
      <w:rFonts w:asciiTheme="minorHAnsi" w:eastAsiaTheme="minorEastAsia" w:hAnsiTheme="minorHAnsi" w:cstheme="minorBid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lphabeticalbulletslvl3">
    <w:name w:val="Alphabetical bullets lvl 3"/>
    <w:qFormat/>
    <w:rsid w:val="007C2788"/>
    <w:pPr>
      <w:numPr>
        <w:ilvl w:val="1"/>
        <w:numId w:val="3"/>
      </w:numPr>
      <w:spacing w:before="120" w:after="120"/>
    </w:pPr>
    <w:rPr>
      <w:rFonts w:ascii="Arial" w:hAnsi="Arial" w:cs="Arial"/>
    </w:rPr>
  </w:style>
  <w:style w:type="paragraph" w:styleId="Title">
    <w:name w:val="Title"/>
    <w:basedOn w:val="Header"/>
    <w:next w:val="Normal"/>
    <w:link w:val="TitleChar"/>
    <w:qFormat/>
    <w:rsid w:val="005C2C26"/>
    <w:pPr>
      <w:spacing w:before="480" w:after="120"/>
      <w:jc w:val="center"/>
      <w:outlineLvl w:val="0"/>
    </w:pPr>
    <w:rPr>
      <w:rFonts w:cs="Arial"/>
      <w:b/>
      <w:sz w:val="40"/>
      <w:szCs w:val="40"/>
    </w:rPr>
  </w:style>
  <w:style w:type="character" w:customStyle="1" w:styleId="TitleChar">
    <w:name w:val="Title Char"/>
    <w:basedOn w:val="DefaultParagraphFont"/>
    <w:link w:val="Title"/>
    <w:rsid w:val="005C2C26"/>
    <w:rPr>
      <w:rFonts w:ascii="Arial" w:hAnsi="Arial" w:cs="Arial"/>
      <w:b/>
      <w:sz w:val="40"/>
      <w:szCs w:val="40"/>
    </w:rPr>
  </w:style>
  <w:style w:type="paragraph" w:styleId="Subtitle">
    <w:name w:val="Subtitle"/>
    <w:basedOn w:val="Title"/>
    <w:next w:val="Normal"/>
    <w:link w:val="SubtitleChar"/>
    <w:qFormat/>
    <w:rsid w:val="007060CF"/>
    <w:pPr>
      <w:spacing w:before="120"/>
    </w:pPr>
  </w:style>
  <w:style w:type="character" w:customStyle="1" w:styleId="SubtitleChar">
    <w:name w:val="Subtitle Char"/>
    <w:basedOn w:val="DefaultParagraphFont"/>
    <w:link w:val="Subtitle"/>
    <w:rsid w:val="007060CF"/>
    <w:rPr>
      <w:rFonts w:ascii="Arial" w:hAnsi="Arial" w:cs="Arial"/>
      <w:b/>
      <w:sz w:val="40"/>
      <w:szCs w:val="40"/>
    </w:rPr>
  </w:style>
  <w:style w:type="paragraph" w:customStyle="1" w:styleId="TableStyle">
    <w:name w:val="Table Style"/>
    <w:basedOn w:val="Normal"/>
    <w:link w:val="TableStyleChar"/>
    <w:autoRedefine/>
    <w:qFormat/>
    <w:rsid w:val="00B91730"/>
    <w:pPr>
      <w:tabs>
        <w:tab w:val="left" w:pos="-1440"/>
        <w:tab w:val="left" w:pos="-720"/>
        <w:tab w:val="left" w:pos="0"/>
      </w:tabs>
    </w:pPr>
  </w:style>
  <w:style w:type="character" w:customStyle="1" w:styleId="TableStyleChar">
    <w:name w:val="Table Style Char"/>
    <w:basedOn w:val="DefaultParagraphFont"/>
    <w:link w:val="TableStyle"/>
    <w:rsid w:val="00DD420B"/>
    <w:rPr>
      <w:rFonts w:ascii="Arial" w:hAnsi="Arial"/>
      <w:sz w:val="24"/>
    </w:rPr>
  </w:style>
  <w:style w:type="character" w:customStyle="1" w:styleId="normaltextrun">
    <w:name w:val="normaltextrun"/>
    <w:basedOn w:val="DefaultParagraphFont"/>
    <w:rsid w:val="00751710"/>
  </w:style>
  <w:style w:type="paragraph" w:customStyle="1" w:styleId="contractLevel1">
    <w:name w:val="contract_Level1"/>
    <w:next w:val="ContractLevel2"/>
    <w:rsid w:val="009F1D39"/>
    <w:pPr>
      <w:keepNext/>
      <w:numPr>
        <w:numId w:val="4"/>
      </w:numPr>
      <w:suppressAutoHyphens/>
      <w:spacing w:before="360" w:after="240" w:line="280" w:lineRule="exact"/>
      <w:outlineLvl w:val="0"/>
    </w:pPr>
    <w:rPr>
      <w:rFonts w:ascii="Arial" w:hAnsi="Arial"/>
      <w:b/>
      <w:caps/>
      <w:sz w:val="24"/>
      <w:szCs w:val="24"/>
    </w:rPr>
  </w:style>
  <w:style w:type="paragraph" w:customStyle="1" w:styleId="ContractLevel2">
    <w:name w:val="Contract_Level2"/>
    <w:next w:val="Normal"/>
    <w:link w:val="ContractLevel2Char"/>
    <w:rsid w:val="009F1D39"/>
    <w:pPr>
      <w:keepNext/>
      <w:numPr>
        <w:ilvl w:val="1"/>
        <w:numId w:val="4"/>
      </w:numPr>
      <w:suppressAutoHyphens/>
      <w:spacing w:before="120" w:after="120" w:line="280" w:lineRule="exact"/>
      <w:outlineLvl w:val="1"/>
    </w:pPr>
    <w:rPr>
      <w:rFonts w:ascii="Arial" w:hAnsi="Arial" w:cs="Arial"/>
      <w:b/>
      <w:sz w:val="22"/>
      <w:szCs w:val="22"/>
    </w:rPr>
  </w:style>
  <w:style w:type="character" w:customStyle="1" w:styleId="ContractLevel2Char">
    <w:name w:val="Contract_Level2 Char"/>
    <w:basedOn w:val="DefaultParagraphFont"/>
    <w:link w:val="ContractLevel2"/>
    <w:rsid w:val="009F1D39"/>
    <w:rPr>
      <w:rFonts w:ascii="Arial" w:hAnsi="Arial" w:cs="Arial"/>
      <w:b/>
      <w:sz w:val="22"/>
      <w:szCs w:val="22"/>
    </w:rPr>
  </w:style>
  <w:style w:type="paragraph" w:customStyle="1" w:styleId="ContractLevel4">
    <w:name w:val="Contract_Level4"/>
    <w:next w:val="Normal"/>
    <w:rsid w:val="009F1D39"/>
    <w:pPr>
      <w:numPr>
        <w:ilvl w:val="3"/>
        <w:numId w:val="4"/>
      </w:numPr>
      <w:suppressAutoHyphens/>
      <w:spacing w:before="120" w:after="60" w:line="280" w:lineRule="exact"/>
      <w:outlineLvl w:val="3"/>
    </w:pPr>
    <w:rPr>
      <w:rFonts w:ascii="Arial" w:hAnsi="Arial"/>
      <w:sz w:val="24"/>
      <w:szCs w:val="24"/>
    </w:rPr>
  </w:style>
  <w:style w:type="paragraph" w:customStyle="1" w:styleId="ContractLevel5">
    <w:name w:val="Contract_Level5"/>
    <w:rsid w:val="009F1D39"/>
    <w:pPr>
      <w:numPr>
        <w:ilvl w:val="4"/>
        <w:numId w:val="4"/>
      </w:numPr>
      <w:suppressAutoHyphens/>
      <w:spacing w:before="60" w:after="120" w:line="280" w:lineRule="exact"/>
      <w:outlineLvl w:val="4"/>
    </w:pPr>
    <w:rPr>
      <w:rFonts w:ascii="Arial" w:hAnsi="Arial" w:cs="Arial"/>
      <w:sz w:val="22"/>
      <w:szCs w:val="22"/>
    </w:rPr>
  </w:style>
  <w:style w:type="paragraph" w:customStyle="1" w:styleId="ContractLevel3">
    <w:name w:val="Contract_Level3"/>
    <w:rsid w:val="009F1D39"/>
    <w:pPr>
      <w:keepNext/>
      <w:keepLines/>
      <w:numPr>
        <w:ilvl w:val="2"/>
        <w:numId w:val="4"/>
      </w:numPr>
      <w:suppressAutoHyphens/>
      <w:spacing w:before="240" w:after="120" w:line="280" w:lineRule="exact"/>
      <w:outlineLvl w:val="2"/>
    </w:pPr>
    <w:rPr>
      <w:rFonts w:ascii="Arial" w:hAnsi="Arial"/>
      <w:sz w:val="24"/>
      <w:szCs w:val="24"/>
    </w:rPr>
  </w:style>
  <w:style w:type="paragraph" w:customStyle="1" w:styleId="ITBLevel6">
    <w:name w:val="ITB_Level6"/>
    <w:rsid w:val="009F1D39"/>
    <w:pPr>
      <w:numPr>
        <w:ilvl w:val="5"/>
        <w:numId w:val="4"/>
      </w:numPr>
      <w:suppressAutoHyphens/>
      <w:spacing w:before="60" w:after="60" w:line="280" w:lineRule="exact"/>
      <w:outlineLvl w:val="5"/>
    </w:pPr>
    <w:rPr>
      <w:rFonts w:ascii="Arial" w:hAnsi="Arial"/>
      <w:sz w:val="22"/>
      <w:szCs w:val="22"/>
    </w:rPr>
  </w:style>
  <w:style w:type="table" w:styleId="GridTable4-Accent1">
    <w:name w:val="Grid Table 4 Accent 1"/>
    <w:basedOn w:val="TableNormal"/>
    <w:uiPriority w:val="49"/>
    <w:rsid w:val="00A23B2E"/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character" w:styleId="UnresolvedMention">
    <w:name w:val="Unresolved Mention"/>
    <w:basedOn w:val="DefaultParagraphFont"/>
    <w:uiPriority w:val="99"/>
    <w:unhideWhenUsed/>
    <w:rsid w:val="0075723A"/>
    <w:rPr>
      <w:color w:val="605E5C"/>
      <w:shd w:val="clear" w:color="auto" w:fill="E1DFDD"/>
    </w:rPr>
  </w:style>
  <w:style w:type="character" w:styleId="Mention">
    <w:name w:val="Mention"/>
    <w:basedOn w:val="DefaultParagraphFont"/>
    <w:uiPriority w:val="99"/>
    <w:unhideWhenUsed/>
    <w:rsid w:val="00C659A7"/>
    <w:rPr>
      <w:color w:val="2B579A"/>
      <w:shd w:val="clear" w:color="auto" w:fill="E1DFDD"/>
    </w:rPr>
  </w:style>
  <w:style w:type="table" w:customStyle="1" w:styleId="TableGrid1">
    <w:name w:val="Table Grid1"/>
    <w:basedOn w:val="TableNormal"/>
    <w:next w:val="TableGrid"/>
    <w:rsid w:val="009F3E31"/>
    <w:pPr>
      <w:tabs>
        <w:tab w:val="left" w:pos="-1440"/>
        <w:tab w:val="left" w:pos="-720"/>
        <w:tab w:val="left" w:pos="0"/>
      </w:tabs>
      <w:ind w:left="720" w:hanging="72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ph">
    <w:name w:val="paragraph"/>
    <w:basedOn w:val="Normal"/>
    <w:rsid w:val="009F3E31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customStyle="1" w:styleId="eop">
    <w:name w:val="eop"/>
    <w:basedOn w:val="DefaultParagraphFont"/>
    <w:rsid w:val="009F3E31"/>
  </w:style>
  <w:style w:type="character" w:customStyle="1" w:styleId="scxw265038454">
    <w:name w:val="scxw265038454"/>
    <w:basedOn w:val="DefaultParagraphFont"/>
    <w:rsid w:val="009F3E31"/>
  </w:style>
  <w:style w:type="character" w:customStyle="1" w:styleId="Heading1Char">
    <w:name w:val="Heading 1 Char"/>
    <w:link w:val="Heading1"/>
    <w:rsid w:val="009F3E31"/>
    <w:rPr>
      <w:rFonts w:ascii="Arial" w:hAnsi="Arial" w:cs="Arial"/>
      <w:b/>
      <w:bCs/>
      <w:color w:val="FF0000"/>
      <w:sz w:val="40"/>
      <w:szCs w:val="40"/>
      <w:u w:val="single"/>
    </w:rPr>
  </w:style>
  <w:style w:type="character" w:customStyle="1" w:styleId="FooterChar">
    <w:name w:val="Footer Char"/>
    <w:basedOn w:val="DefaultParagraphFont"/>
    <w:link w:val="Footer"/>
    <w:uiPriority w:val="99"/>
    <w:rsid w:val="00F244B2"/>
    <w:rPr>
      <w:rFonts w:ascii="Arial" w:hAnsi="Arial"/>
      <w:sz w:val="24"/>
    </w:rPr>
  </w:style>
  <w:style w:type="character" w:customStyle="1" w:styleId="scxw44345188">
    <w:name w:val="scxw44345188"/>
    <w:basedOn w:val="DefaultParagraphFont"/>
    <w:rsid w:val="003F4C1D"/>
  </w:style>
  <w:style w:type="paragraph" w:customStyle="1" w:styleId="TableParagraph">
    <w:name w:val="Table Paragraph"/>
    <w:basedOn w:val="Normal"/>
    <w:uiPriority w:val="1"/>
    <w:qFormat/>
    <w:rsid w:val="004D6D4C"/>
    <w:pPr>
      <w:widowControl w:val="0"/>
      <w:autoSpaceDE w:val="0"/>
      <w:autoSpaceDN w:val="0"/>
    </w:pPr>
    <w:rPr>
      <w:rFonts w:ascii="Calibri" w:eastAsia="Calibri" w:hAnsi="Calibri" w:cs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584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0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2574455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6633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9452945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5476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1386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48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8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89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2695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2748671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5923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93243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59859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3376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83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0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8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98720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85361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644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827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76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056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5151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3996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8043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1267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76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6395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2668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3977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0347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3736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572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852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457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1788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7775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8028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5529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2460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7889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6707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9981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1705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6465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797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693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6978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5810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2355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5025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1148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8883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5977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6499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5091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7846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52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7670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6371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3901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0252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7479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759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4309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7650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3618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8779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3490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9658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3504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4891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1193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7241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2380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2734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9323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8599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9859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3516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3611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753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5171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2726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7758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0389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1403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29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2285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0672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0890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3812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4719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676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8334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6531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1815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385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7770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170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627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2814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9892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239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2593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4884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5766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47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9254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3000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1497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0492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5499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4276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8030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2189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6551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6578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6120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0860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5178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6794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6111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6367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6319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8086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1140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5919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155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0987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9082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5037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3280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0873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1729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6927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8683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3231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3433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5892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8625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8873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1736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2445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8673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5388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6059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2225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2930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0518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7190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2183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8766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4817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0448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836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6431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6024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7429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2578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0379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481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9959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6044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1299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8529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6772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0171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4450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6324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7487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7906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7431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1509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1037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5675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2244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9426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4632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1478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260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7858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0763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1045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3552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4203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832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3378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3234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5848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6977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5821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428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879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738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1548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9505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0218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999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1649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4788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8193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2624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3785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0107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6306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2777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6291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4043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3487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49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287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9321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2514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0369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8967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2928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9040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4270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7057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4904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2132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887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2535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4427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3538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6600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3487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0692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8532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3326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5220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2544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6810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0054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2534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4494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3762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9373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3815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595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6913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0254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2616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6790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8692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9068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2343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7533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0914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5419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0931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251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5309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1314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8198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3220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8755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8789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347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5623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1070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3068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5597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001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9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77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43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8380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9453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2283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6128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3928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153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9131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6876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4874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9140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7364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836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3748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1540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8328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0026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455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725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6497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2244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1868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2927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4310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567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058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8337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7263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2755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0786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6018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6715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7673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5508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7176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2038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2084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5771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5684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9823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1220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6025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5485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7939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5074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7266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7928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0974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9649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2691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3171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1535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3796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4206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0037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801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1198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5138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6717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7442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9016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247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3800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5849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0420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3889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1784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2888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9825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2052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4633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7082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3460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400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2433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2482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5506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2775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2325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5076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5236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8702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4868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4781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2813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5637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1061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8133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101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9337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6872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891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4337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7766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8597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4067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2922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6356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072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9258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3327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5112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0451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8319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6792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1612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8858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7721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4586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7175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2620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6911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1256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9976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8546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7582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0447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0044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0203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2779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6489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4906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3310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9395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1541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6498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9054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9345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172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6670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0780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3838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9704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3302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6146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5249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7762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4420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6013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8631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044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6552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248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8010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1514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2927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23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9109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9424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8276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8326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1882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1762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4130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1394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4378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7619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3394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49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7900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7922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8518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4639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3392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573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5044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353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5621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7808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5069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9942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0593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9426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2897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8868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6448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609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6083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4643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1715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4452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2441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387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3110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6913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6735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2017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5909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5827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3502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0832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5341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2252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5861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017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694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1858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5736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4549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5114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1721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725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161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0848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3713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5660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4558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793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6234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5535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1574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3978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1456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024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3038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016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8203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9695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3459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7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5476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0054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9438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0570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2121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749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1466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0373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3246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0417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5131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5945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6240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5809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945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0573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5999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368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1244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0687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7256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572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2762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5157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780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8938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80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20" Type="http://schemas.microsoft.com/office/2020/10/relationships/intelligence" Target="intelligence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microsoft.com/office/2019/05/relationships/documenttasks" Target="documenttasks/documenttasks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seaks\OneDrive%20-%20Port%20of%20Tacoma\Contracts%20and%20Purchasing%20Staff%20-%20Procurement%20Documents\012026-1009%20Learning%20Management%20Software\Docs\ATTACHMENT%20C-Cost%20Breakdown%20Offer%202023-VENDOR.dotx" TargetMode="External"/></Relationships>
</file>

<file path=word/documenttasks/documenttasks1.xml><?xml version="1.0" encoding="utf-8"?>
<t:Tasks xmlns:t="http://schemas.microsoft.com/office/tasks/2019/documenttasks" xmlns:oel="http://schemas.microsoft.com/office/2019/extlst">
  <t:Task id="{CCCC060C-3EFB-40C0-B80E-16A079F450C7}">
    <t:Anchor>
      <t:Comment id="652209822"/>
    </t:Anchor>
    <t:History>
      <t:Event id="{DC149C44-A289-478B-B205-22777D37E1F5}" time="2022-09-29T18:33:11.348Z">
        <t:Attribution userId="S::kcarpenter@portoftacoma.com::4ea1339b-6444-44fa-95a5-b30b986921f7" userProvider="AD" userName="Carpenter, Kevin"/>
        <t:Anchor>
          <t:Comment id="1116738415"/>
        </t:Anchor>
        <t:Create/>
      </t:Event>
      <t:Event id="{728E7308-CEC9-4AF6-AB9C-8174254E317F}" time="2022-09-29T18:33:11.348Z">
        <t:Attribution userId="S::kcarpenter@portoftacoma.com::4ea1339b-6444-44fa-95a5-b30b986921f7" userProvider="AD" userName="Carpenter, Kevin"/>
        <t:Anchor>
          <t:Comment id="1116738415"/>
        </t:Anchor>
        <t:Assign userId="S::mwalker@portoftacoma.com::987e138d-768d-4d56-9d4b-83066bc2a4cc" userProvider="AD" userName="Walker, Michelle"/>
      </t:Event>
      <t:Event id="{0D97383E-DF52-47BB-A331-BFA31D9CAFCC}" time="2022-09-29T18:33:11.348Z">
        <t:Attribution userId="S::kcarpenter@portoftacoma.com::4ea1339b-6444-44fa-95a5-b30b986921f7" userProvider="AD" userName="Carpenter, Kevin"/>
        <t:Anchor>
          <t:Comment id="1116738415"/>
        </t:Anchor>
        <t:SetTitle title="@Walker, Michelle I combined the bullets (most recently c) and e)) and I'll need you to help with fixing the formatting the bullets."/>
      </t:Event>
    </t:History>
  </t:Task>
  <t:Task id="{53BD04CE-207F-4DA0-BA52-065D03001D16}">
    <t:Anchor>
      <t:Comment id="652207146"/>
    </t:Anchor>
    <t:History>
      <t:Event id="{ECA8DAE8-41AE-4A35-8672-E1B460C6CF83}" time="2022-09-29T18:40:25.997Z">
        <t:Attribution userId="S::kcarpenter@portoftacoma.com::4ea1339b-6444-44fa-95a5-b30b986921f7" userProvider="AD" userName="Carpenter, Kevin"/>
        <t:Anchor>
          <t:Comment id="1044450369"/>
        </t:Anchor>
        <t:Create/>
      </t:Event>
      <t:Event id="{55FDF33D-1AFC-42ED-859D-38A63A498A4A}" time="2022-09-29T18:40:25.997Z">
        <t:Attribution userId="S::kcarpenter@portoftacoma.com::4ea1339b-6444-44fa-95a5-b30b986921f7" userProvider="AD" userName="Carpenter, Kevin"/>
        <t:Anchor>
          <t:Comment id="1044450369"/>
        </t:Anchor>
        <t:Assign userId="S::MADAMSON@portoftacoma.com::353df59c-ff0b-49dd-ad5c-4073281d2725" userProvider="AD" userName="Adamson, Martyn"/>
      </t:Event>
      <t:Event id="{0C329D30-99D7-4A29-8BAD-121D32A2F131}" time="2022-09-29T18:40:25.997Z">
        <t:Attribution userId="S::kcarpenter@portoftacoma.com::4ea1339b-6444-44fa-95a5-b30b986921f7" userProvider="AD" userName="Carpenter, Kevin"/>
        <t:Anchor>
          <t:Comment id="1044450369"/>
        </t:Anchor>
        <t:SetTitle title="@Adamson, Martyn I adjusted the points of the initial scoring to add to 100; take look."/>
      </t:Event>
    </t:History>
  </t:Task>
</t:Task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6d6d36c7-dd76-457f-a2ba-edccf1bea977">
      <UserInfo>
        <DisplayName>Carpenter, Kevin</DisplayName>
        <AccountId>60</AccountId>
        <AccountType/>
      </UserInfo>
      <UserInfo>
        <DisplayName>Adamson, Martyn</DisplayName>
        <AccountId>72</AccountId>
        <AccountType/>
      </UserInfo>
      <UserInfo>
        <DisplayName>Franklin, Mark</DisplayName>
        <AccountId>11</AccountId>
        <AccountType/>
      </UserInfo>
    </SharedWithUsers>
    <TaxCatchAll xmlns="06a26299-3de4-4c80-bcad-46ae02ea1278" xsi:nil="true"/>
    <lcf76f155ced4ddcb4097134ff3c332f xmlns="6c25bc63-a59b-4167-8c97-5d444ae8a096">
      <Terms xmlns="http://schemas.microsoft.com/office/infopath/2007/PartnerControls"/>
    </lcf76f155ced4ddcb4097134ff3c332f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2BB09E17C687841A3753285F74EB865" ma:contentTypeVersion="13" ma:contentTypeDescription="Create a new document." ma:contentTypeScope="" ma:versionID="89dcec69e78f45f2fb851d2ebd3ff080">
  <xsd:schema xmlns:xsd="http://www.w3.org/2001/XMLSchema" xmlns:xs="http://www.w3.org/2001/XMLSchema" xmlns:p="http://schemas.microsoft.com/office/2006/metadata/properties" xmlns:ns2="6d6d36c7-dd76-457f-a2ba-edccf1bea977" xmlns:ns3="6c25bc63-a59b-4167-8c97-5d444ae8a096" xmlns:ns4="06a26299-3de4-4c80-bcad-46ae02ea1278" targetNamespace="http://schemas.microsoft.com/office/2006/metadata/properties" ma:root="true" ma:fieldsID="bfba68064d1fd5c76d41214283adc377" ns2:_="" ns3:_="" ns4:_="">
    <xsd:import namespace="6d6d36c7-dd76-457f-a2ba-edccf1bea977"/>
    <xsd:import namespace="6c25bc63-a59b-4167-8c97-5d444ae8a096"/>
    <xsd:import namespace="06a26299-3de4-4c80-bcad-46ae02ea1278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lcf76f155ced4ddcb4097134ff3c332f" minOccurs="0"/>
                <xsd:element ref="ns4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ObjectDetectorVersions" minOccurs="0"/>
                <xsd:element ref="ns3:MediaServiceSearchProperties" minOccurs="0"/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6d36c7-dd76-457f-a2ba-edccf1bea977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c25bc63-a59b-4167-8c97-5d444ae8a09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c8bde162-f43c-4d15-b031-ea19e06bb02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a26299-3de4-4c80-bcad-46ae02ea1278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f66f5abe-9701-4328-a732-aa20ab7fd3a8}" ma:internalName="TaxCatchAll" ma:showField="CatchAllData" ma:web="6d6d36c7-dd76-457f-a2ba-edccf1bea97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4755AFE-8A1D-40B0-95E8-0E8AEF2AC12E}">
  <ds:schemaRefs>
    <ds:schemaRef ds:uri="http://schemas.microsoft.com/office/2006/metadata/properties"/>
    <ds:schemaRef ds:uri="http://schemas.microsoft.com/office/infopath/2007/PartnerControls"/>
    <ds:schemaRef ds:uri="6d6d36c7-dd76-457f-a2ba-edccf1bea977"/>
    <ds:schemaRef ds:uri="06a26299-3de4-4c80-bcad-46ae02ea1278"/>
    <ds:schemaRef ds:uri="6c25bc63-a59b-4167-8c97-5d444ae8a096"/>
  </ds:schemaRefs>
</ds:datastoreItem>
</file>

<file path=customXml/itemProps2.xml><?xml version="1.0" encoding="utf-8"?>
<ds:datastoreItem xmlns:ds="http://schemas.openxmlformats.org/officeDocument/2006/customXml" ds:itemID="{4C7EAF7E-08A3-4CCE-9C1E-F0CDBB4F87AB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781B3A40-6D7F-4F13-A553-CA7AF1DF8E1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d6d36c7-dd76-457f-a2ba-edccf1bea977"/>
    <ds:schemaRef ds:uri="6c25bc63-a59b-4167-8c97-5d444ae8a096"/>
    <ds:schemaRef ds:uri="06a26299-3de4-4c80-bcad-46ae02ea127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CC4BE99F-A028-4150-933E-C197E645E7D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ATTACHMENT C-Cost Breakdown Offer 2023-VENDOR.dotx</Template>
  <TotalTime>4</TotalTime>
  <Pages>1</Pages>
  <Words>187</Words>
  <Characters>1014</Characters>
  <Application>Microsoft Office Word</Application>
  <DocSecurity>0</DocSecurity>
  <Lines>57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Request for Proposals</vt:lpstr>
    </vt:vector>
  </TitlesOfParts>
  <Company>Port of Tacoma</Company>
  <LinksUpToDate>false</LinksUpToDate>
  <CharactersWithSpaces>1179</CharactersWithSpaces>
  <SharedDoc>false</SharedDoc>
  <HLinks>
    <vt:vector size="78" baseType="variant">
      <vt:variant>
        <vt:i4>720964</vt:i4>
      </vt:variant>
      <vt:variant>
        <vt:i4>36</vt:i4>
      </vt:variant>
      <vt:variant>
        <vt:i4>0</vt:i4>
      </vt:variant>
      <vt:variant>
        <vt:i4>5</vt:i4>
      </vt:variant>
      <vt:variant>
        <vt:lpwstr>https://lni.wa.gov/licensing-permits/public-works-projects/prevailing-wage-rates/</vt:lpwstr>
      </vt:variant>
      <vt:variant>
        <vt:lpwstr/>
      </vt:variant>
      <vt:variant>
        <vt:i4>1835012</vt:i4>
      </vt:variant>
      <vt:variant>
        <vt:i4>33</vt:i4>
      </vt:variant>
      <vt:variant>
        <vt:i4>0</vt:i4>
      </vt:variant>
      <vt:variant>
        <vt:i4>5</vt:i4>
      </vt:variant>
      <vt:variant>
        <vt:lpwstr>https://www.tsa.gov/for-industry/twic</vt:lpwstr>
      </vt:variant>
      <vt:variant>
        <vt:lpwstr/>
      </vt:variant>
      <vt:variant>
        <vt:i4>3801141</vt:i4>
      </vt:variant>
      <vt:variant>
        <vt:i4>30</vt:i4>
      </vt:variant>
      <vt:variant>
        <vt:i4>0</vt:i4>
      </vt:variant>
      <vt:variant>
        <vt:i4>5</vt:i4>
      </vt:variant>
      <vt:variant>
        <vt:lpwstr>https://www.portoftacoma.com/business/contracting/forms</vt:lpwstr>
      </vt:variant>
      <vt:variant>
        <vt:lpwstr/>
      </vt:variant>
      <vt:variant>
        <vt:i4>3801141</vt:i4>
      </vt:variant>
      <vt:variant>
        <vt:i4>27</vt:i4>
      </vt:variant>
      <vt:variant>
        <vt:i4>0</vt:i4>
      </vt:variant>
      <vt:variant>
        <vt:i4>5</vt:i4>
      </vt:variant>
      <vt:variant>
        <vt:lpwstr>https://www.portoftacoma.com/business/contracting/forms</vt:lpwstr>
      </vt:variant>
      <vt:variant>
        <vt:lpwstr/>
      </vt:variant>
      <vt:variant>
        <vt:i4>3801141</vt:i4>
      </vt:variant>
      <vt:variant>
        <vt:i4>24</vt:i4>
      </vt:variant>
      <vt:variant>
        <vt:i4>0</vt:i4>
      </vt:variant>
      <vt:variant>
        <vt:i4>5</vt:i4>
      </vt:variant>
      <vt:variant>
        <vt:lpwstr>https://www.portoftacoma.com/business/contracting/forms</vt:lpwstr>
      </vt:variant>
      <vt:variant>
        <vt:lpwstr/>
      </vt:variant>
      <vt:variant>
        <vt:i4>5111933</vt:i4>
      </vt:variant>
      <vt:variant>
        <vt:i4>21</vt:i4>
      </vt:variant>
      <vt:variant>
        <vt:i4>0</vt:i4>
      </vt:variant>
      <vt:variant>
        <vt:i4>5</vt:i4>
      </vt:variant>
      <vt:variant>
        <vt:lpwstr>mailto:cpinvoices@portoftacoma.com</vt:lpwstr>
      </vt:variant>
      <vt:variant>
        <vt:lpwstr/>
      </vt:variant>
      <vt:variant>
        <vt:i4>2752539</vt:i4>
      </vt:variant>
      <vt:variant>
        <vt:i4>18</vt:i4>
      </vt:variant>
      <vt:variant>
        <vt:i4>0</vt:i4>
      </vt:variant>
      <vt:variant>
        <vt:i4>5</vt:i4>
      </vt:variant>
      <vt:variant>
        <vt:lpwstr>mailto:procurement@portoftacoma.com</vt:lpwstr>
      </vt:variant>
      <vt:variant>
        <vt:lpwstr/>
      </vt:variant>
      <vt:variant>
        <vt:i4>5374028</vt:i4>
      </vt:variant>
      <vt:variant>
        <vt:i4>15</vt:i4>
      </vt:variant>
      <vt:variant>
        <vt:i4>0</vt:i4>
      </vt:variant>
      <vt:variant>
        <vt:i4>5</vt:i4>
      </vt:variant>
      <vt:variant>
        <vt:lpwstr>http://www.portoftacoma.com/</vt:lpwstr>
      </vt:variant>
      <vt:variant>
        <vt:lpwstr/>
      </vt:variant>
      <vt:variant>
        <vt:i4>5767243</vt:i4>
      </vt:variant>
      <vt:variant>
        <vt:i4>12</vt:i4>
      </vt:variant>
      <vt:variant>
        <vt:i4>0</vt:i4>
      </vt:variant>
      <vt:variant>
        <vt:i4>5</vt:i4>
      </vt:variant>
      <vt:variant>
        <vt:lpwstr>https://www.portoftacoma.com/business/contracting/procurement</vt:lpwstr>
      </vt:variant>
      <vt:variant>
        <vt:lpwstr/>
      </vt:variant>
      <vt:variant>
        <vt:i4>5374028</vt:i4>
      </vt:variant>
      <vt:variant>
        <vt:i4>9</vt:i4>
      </vt:variant>
      <vt:variant>
        <vt:i4>0</vt:i4>
      </vt:variant>
      <vt:variant>
        <vt:i4>5</vt:i4>
      </vt:variant>
      <vt:variant>
        <vt:lpwstr>http://www.portoftacoma.com/</vt:lpwstr>
      </vt:variant>
      <vt:variant>
        <vt:lpwstr/>
      </vt:variant>
      <vt:variant>
        <vt:i4>2752539</vt:i4>
      </vt:variant>
      <vt:variant>
        <vt:i4>6</vt:i4>
      </vt:variant>
      <vt:variant>
        <vt:i4>0</vt:i4>
      </vt:variant>
      <vt:variant>
        <vt:i4>5</vt:i4>
      </vt:variant>
      <vt:variant>
        <vt:lpwstr>mailto:procurement@portoftacoma.com</vt:lpwstr>
      </vt:variant>
      <vt:variant>
        <vt:lpwstr/>
      </vt:variant>
      <vt:variant>
        <vt:i4>5374028</vt:i4>
      </vt:variant>
      <vt:variant>
        <vt:i4>3</vt:i4>
      </vt:variant>
      <vt:variant>
        <vt:i4>0</vt:i4>
      </vt:variant>
      <vt:variant>
        <vt:i4>5</vt:i4>
      </vt:variant>
      <vt:variant>
        <vt:lpwstr>http://www.portoftacoma.com/</vt:lpwstr>
      </vt:variant>
      <vt:variant>
        <vt:lpwstr/>
      </vt:variant>
      <vt:variant>
        <vt:i4>2752539</vt:i4>
      </vt:variant>
      <vt:variant>
        <vt:i4>0</vt:i4>
      </vt:variant>
      <vt:variant>
        <vt:i4>0</vt:i4>
      </vt:variant>
      <vt:variant>
        <vt:i4>5</vt:i4>
      </vt:variant>
      <vt:variant>
        <vt:lpwstr>mailto:procurement@portoftacoma.com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Request for Proposals</dc:title>
  <dc:subject/>
  <dc:creator>Seaks, Shawn</dc:creator>
  <cp:keywords>proposals; rfp</cp:keywords>
  <cp:lastModifiedBy>Aquino, Cathy</cp:lastModifiedBy>
  <cp:revision>11</cp:revision>
  <cp:lastPrinted>2019-09-20T20:25:00Z</cp:lastPrinted>
  <dcterms:created xsi:type="dcterms:W3CDTF">2026-02-20T18:24:00Z</dcterms:created>
  <dcterms:modified xsi:type="dcterms:W3CDTF">2026-02-20T21:47:00Z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ItemGuid">
    <vt:lpwstr>41d3fca4-b6e7-4191-9830-e487b3778d2a</vt:lpwstr>
  </property>
  <property fmtid="{D5CDD505-2E9C-101B-9397-08002B2CF9AE}" pid="3" name="TaxKeyword">
    <vt:lpwstr>3326;#proposals|27e61cb9-051f-4616-89fd-6a1ac7012c2f;#472;#rfp|915f7730-d972-48e6-86e6-53669e8869ec</vt:lpwstr>
  </property>
  <property fmtid="{D5CDD505-2E9C-101B-9397-08002B2CF9AE}" pid="4" name="Dept">
    <vt:lpwstr>71;#Contracts ＆ Purchasing|381100a5-42f6-48c8-9266-67efa86b2551</vt:lpwstr>
  </property>
  <property fmtid="{D5CDD505-2E9C-101B-9397-08002B2CF9AE}" pid="5" name="ContentTypeId">
    <vt:lpwstr>0x010100D2BB09E17C687841A3753285F74EB865</vt:lpwstr>
  </property>
  <property fmtid="{D5CDD505-2E9C-101B-9397-08002B2CF9AE}" pid="6" name="MediaServiceImageTags">
    <vt:lpwstr/>
  </property>
</Properties>
</file>